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DA4F" w14:textId="6FF6B5A8" w:rsidR="00FE4D97" w:rsidRDefault="006814EC" w:rsidP="00FE4D97">
      <w:pPr>
        <w:pStyle w:val="SUB-HEADING"/>
        <w:jc w:val="center"/>
      </w:pPr>
      <w:r>
        <w:t xml:space="preserve">Professional </w:t>
      </w:r>
      <w:r w:rsidR="00BF0D3A">
        <w:t>Referrals Form</w:t>
      </w:r>
    </w:p>
    <w:p w14:paraId="33D7BE3A" w14:textId="77777777" w:rsidR="00FE4D97" w:rsidRDefault="00FE4D97" w:rsidP="00302E8C">
      <w:pPr>
        <w:pStyle w:val="SUB-HEADING"/>
        <w:rPr>
          <w:sz w:val="24"/>
          <w:szCs w:val="24"/>
        </w:rPr>
      </w:pPr>
    </w:p>
    <w:p w14:paraId="72763CC7" w14:textId="55FCED4E" w:rsidR="00DE2CF4" w:rsidRPr="00FE4D97" w:rsidRDefault="00DE2CF4" w:rsidP="00302E8C">
      <w:pPr>
        <w:pStyle w:val="SUB-HEADING"/>
        <w:rPr>
          <w:sz w:val="24"/>
          <w:szCs w:val="24"/>
        </w:rPr>
      </w:pPr>
      <w:r w:rsidRPr="00FE4D97">
        <w:rPr>
          <w:sz w:val="24"/>
          <w:szCs w:val="24"/>
        </w:rPr>
        <w:t>About the Person Completing this Form</w:t>
      </w:r>
    </w:p>
    <w:tbl>
      <w:tblPr>
        <w:tblStyle w:val="TableGrid"/>
        <w:tblW w:w="9214" w:type="dxa"/>
        <w:tblInd w:w="-5" w:type="dxa"/>
        <w:tblLook w:val="04A0" w:firstRow="1" w:lastRow="0" w:firstColumn="1" w:lastColumn="0" w:noHBand="0" w:noVBand="1"/>
      </w:tblPr>
      <w:tblGrid>
        <w:gridCol w:w="2268"/>
        <w:gridCol w:w="2127"/>
        <w:gridCol w:w="1842"/>
        <w:gridCol w:w="2977"/>
      </w:tblGrid>
      <w:tr w:rsidR="00395EA5" w14:paraId="7D22B1F0" w14:textId="77777777" w:rsidTr="00FD2D0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FFFFFF" w:themeColor="background1"/>
              <w:bottom w:val="single" w:sz="4" w:space="0" w:color="FFFFFF" w:themeColor="background1"/>
            </w:tcBorders>
          </w:tcPr>
          <w:p w14:paraId="560DFABD" w14:textId="77777777" w:rsidR="00395EA5" w:rsidRPr="008B5DD4" w:rsidRDefault="00395EA5" w:rsidP="00FD2D0E">
            <w:pPr>
              <w:jc w:val="both"/>
              <w:rPr>
                <w:iCs/>
                <w:color w:val="595959"/>
                <w:sz w:val="22"/>
              </w:rPr>
            </w:pPr>
            <w:r w:rsidRPr="008B5DD4">
              <w:rPr>
                <w:iCs/>
                <w:sz w:val="22"/>
              </w:rPr>
              <w:t>Name</w:t>
            </w:r>
          </w:p>
        </w:tc>
        <w:tc>
          <w:tcPr>
            <w:tcW w:w="6946" w:type="dxa"/>
            <w:gridSpan w:val="3"/>
            <w:shd w:val="clear" w:color="auto" w:fill="auto"/>
          </w:tcPr>
          <w:p w14:paraId="7158F7AE" w14:textId="77777777" w:rsidR="00395EA5" w:rsidRPr="00587B50" w:rsidRDefault="00395EA5" w:rsidP="00FD2D0E">
            <w:pPr>
              <w:jc w:val="left"/>
              <w:cnfStyle w:val="100000000000" w:firstRow="1" w:lastRow="0" w:firstColumn="0" w:lastColumn="0" w:oddVBand="0" w:evenVBand="0" w:oddHBand="0" w:evenHBand="0" w:firstRowFirstColumn="0" w:firstRowLastColumn="0" w:lastRowFirstColumn="0" w:lastRowLastColumn="0"/>
              <w:rPr>
                <w:b w:val="0"/>
                <w:bCs/>
                <w:iCs/>
                <w:color w:val="auto"/>
                <w:szCs w:val="18"/>
              </w:rPr>
            </w:pPr>
          </w:p>
        </w:tc>
      </w:tr>
      <w:tr w:rsidR="00395EA5" w14:paraId="0E58BC44" w14:textId="77777777" w:rsidTr="00FD2D0E">
        <w:trPr>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FFFFFF" w:themeColor="background1"/>
              <w:left w:val="single" w:sz="4" w:space="0" w:color="FFFFFF" w:themeColor="background1"/>
              <w:bottom w:val="single" w:sz="4" w:space="0" w:color="FFFFFF" w:themeColor="background1"/>
            </w:tcBorders>
            <w:shd w:val="clear" w:color="auto" w:fill="595959"/>
          </w:tcPr>
          <w:p w14:paraId="37113B66" w14:textId="77777777" w:rsidR="00395EA5" w:rsidRPr="00252CB1" w:rsidRDefault="00395EA5" w:rsidP="00FD2D0E">
            <w:pPr>
              <w:jc w:val="both"/>
              <w:rPr>
                <w:b/>
                <w:bCs/>
                <w:iCs/>
                <w:color w:val="FFFFFF" w:themeColor="background1"/>
                <w:sz w:val="22"/>
              </w:rPr>
            </w:pPr>
            <w:r w:rsidRPr="00252CB1">
              <w:rPr>
                <w:b/>
                <w:bCs/>
                <w:iCs/>
                <w:color w:val="FFFFFF" w:themeColor="background1"/>
                <w:sz w:val="22"/>
              </w:rPr>
              <w:t>Telephone number</w:t>
            </w:r>
          </w:p>
        </w:tc>
        <w:tc>
          <w:tcPr>
            <w:tcW w:w="2127" w:type="dxa"/>
          </w:tcPr>
          <w:p w14:paraId="2B209198" w14:textId="77777777" w:rsidR="00395EA5" w:rsidRPr="00832BB2" w:rsidRDefault="00395EA5" w:rsidP="00FD2D0E">
            <w:pPr>
              <w:jc w:val="left"/>
              <w:cnfStyle w:val="000000000000" w:firstRow="0" w:lastRow="0" w:firstColumn="0" w:lastColumn="0" w:oddVBand="0" w:evenVBand="0" w:oddHBand="0" w:evenHBand="0" w:firstRowFirstColumn="0" w:firstRowLastColumn="0" w:lastRowFirstColumn="0" w:lastRowLastColumn="0"/>
              <w:rPr>
                <w:iCs/>
                <w:color w:val="auto"/>
                <w:szCs w:val="18"/>
              </w:rPr>
            </w:pPr>
          </w:p>
        </w:tc>
        <w:tc>
          <w:tcPr>
            <w:tcW w:w="1842" w:type="dxa"/>
            <w:shd w:val="clear" w:color="auto" w:fill="626262"/>
          </w:tcPr>
          <w:p w14:paraId="1B7E5062" w14:textId="77777777" w:rsidR="00395EA5" w:rsidRPr="00A80BB3" w:rsidRDefault="00395EA5" w:rsidP="00FD2D0E">
            <w:pPr>
              <w:cnfStyle w:val="000000000000" w:firstRow="0" w:lastRow="0" w:firstColumn="0" w:lastColumn="0" w:oddVBand="0" w:evenVBand="0" w:oddHBand="0" w:evenHBand="0" w:firstRowFirstColumn="0" w:firstRowLastColumn="0" w:lastRowFirstColumn="0" w:lastRowLastColumn="0"/>
              <w:rPr>
                <w:b/>
                <w:bCs/>
                <w:iCs/>
                <w:sz w:val="22"/>
              </w:rPr>
            </w:pPr>
            <w:r w:rsidRPr="00A80BB3">
              <w:rPr>
                <w:b/>
                <w:bCs/>
                <w:iCs/>
                <w:color w:val="FFFFFF" w:themeColor="background1"/>
                <w:sz w:val="22"/>
              </w:rPr>
              <w:t>Email address</w:t>
            </w:r>
          </w:p>
        </w:tc>
        <w:tc>
          <w:tcPr>
            <w:tcW w:w="2977" w:type="dxa"/>
          </w:tcPr>
          <w:p w14:paraId="57DE831C" w14:textId="77777777" w:rsidR="00395EA5" w:rsidRPr="00832BB2" w:rsidRDefault="00395EA5" w:rsidP="00FD2D0E">
            <w:pPr>
              <w:jc w:val="left"/>
              <w:cnfStyle w:val="000000000000" w:firstRow="0" w:lastRow="0" w:firstColumn="0" w:lastColumn="0" w:oddVBand="0" w:evenVBand="0" w:oddHBand="0" w:evenHBand="0" w:firstRowFirstColumn="0" w:firstRowLastColumn="0" w:lastRowFirstColumn="0" w:lastRowLastColumn="0"/>
              <w:rPr>
                <w:iCs/>
                <w:color w:val="auto"/>
                <w:szCs w:val="18"/>
              </w:rPr>
            </w:pPr>
          </w:p>
        </w:tc>
      </w:tr>
      <w:tr w:rsidR="00395EA5" w14:paraId="34315724" w14:textId="77777777" w:rsidTr="00FD2D0E">
        <w:trPr>
          <w:trHeight w:val="2098"/>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FFFFFF" w:themeColor="background1"/>
              <w:left w:val="single" w:sz="4" w:space="0" w:color="FFFFFF" w:themeColor="background1"/>
            </w:tcBorders>
            <w:shd w:val="clear" w:color="auto" w:fill="595959"/>
          </w:tcPr>
          <w:p w14:paraId="7D3B302D" w14:textId="77777777" w:rsidR="00395EA5" w:rsidRPr="008B5DD4" w:rsidRDefault="00395EA5" w:rsidP="00FD2D0E">
            <w:pPr>
              <w:jc w:val="left"/>
              <w:rPr>
                <w:iCs/>
                <w:sz w:val="22"/>
              </w:rPr>
            </w:pPr>
            <w:r w:rsidRPr="00494EA0">
              <w:rPr>
                <w:b/>
                <w:bCs/>
                <w:color w:val="FFFFFF" w:themeColor="background1"/>
                <w:sz w:val="22"/>
              </w:rPr>
              <w:t>Address inc</w:t>
            </w:r>
            <w:r>
              <w:rPr>
                <w:b/>
                <w:bCs/>
                <w:color w:val="FFFFFF" w:themeColor="background1"/>
                <w:sz w:val="22"/>
              </w:rPr>
              <w:t>luding</w:t>
            </w:r>
            <w:r w:rsidRPr="00494EA0">
              <w:rPr>
                <w:b/>
                <w:bCs/>
                <w:color w:val="FFFFFF" w:themeColor="background1"/>
                <w:sz w:val="22"/>
              </w:rPr>
              <w:t xml:space="preserve"> postcode</w:t>
            </w:r>
          </w:p>
        </w:tc>
        <w:tc>
          <w:tcPr>
            <w:tcW w:w="6946" w:type="dxa"/>
            <w:gridSpan w:val="3"/>
          </w:tcPr>
          <w:p w14:paraId="62B42662" w14:textId="77777777" w:rsidR="00395EA5" w:rsidRPr="00832BB2" w:rsidRDefault="00395EA5" w:rsidP="00FD2D0E">
            <w:pPr>
              <w:jc w:val="left"/>
              <w:cnfStyle w:val="000000000000" w:firstRow="0" w:lastRow="0" w:firstColumn="0" w:lastColumn="0" w:oddVBand="0" w:evenVBand="0" w:oddHBand="0" w:evenHBand="0" w:firstRowFirstColumn="0" w:firstRowLastColumn="0" w:lastRowFirstColumn="0" w:lastRowLastColumn="0"/>
              <w:rPr>
                <w:iCs/>
                <w:color w:val="auto"/>
                <w:szCs w:val="18"/>
              </w:rPr>
            </w:pPr>
          </w:p>
        </w:tc>
      </w:tr>
    </w:tbl>
    <w:p w14:paraId="6693FAEB" w14:textId="77777777" w:rsidR="00395EA5" w:rsidRDefault="00395EA5"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9214"/>
      </w:tblGrid>
      <w:tr w:rsidR="00997C1B" w:rsidRPr="00F93555" w14:paraId="2B5FD61E"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699244A1" w14:textId="2BFB7667" w:rsidR="00997C1B" w:rsidRPr="00F93555" w:rsidRDefault="00980F83" w:rsidP="00582B7A">
            <w:pPr>
              <w:pStyle w:val="TEXT"/>
              <w:ind w:left="0"/>
              <w:rPr>
                <w:bCs/>
                <w:sz w:val="22"/>
              </w:rPr>
            </w:pPr>
            <w:r w:rsidRPr="00980F83">
              <w:rPr>
                <w:bCs/>
                <w:sz w:val="22"/>
              </w:rPr>
              <w:t>Relationship to the Family?</w:t>
            </w:r>
          </w:p>
        </w:tc>
      </w:tr>
      <w:tr w:rsidR="00980F83" w:rsidRPr="006375DE" w14:paraId="65C39EE8" w14:textId="77777777" w:rsidTr="00E10E63">
        <w:trPr>
          <w:trHeight w:val="1871"/>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tcPr>
          <w:p w14:paraId="786214C4" w14:textId="37EF1B1B" w:rsidR="00C3401D" w:rsidRPr="00E10E63" w:rsidRDefault="00C3401D" w:rsidP="00582B7A">
            <w:pPr>
              <w:pStyle w:val="TEXT"/>
              <w:ind w:left="0"/>
              <w:jc w:val="left"/>
              <w:rPr>
                <w:color w:val="auto"/>
                <w:sz w:val="18"/>
                <w:szCs w:val="18"/>
              </w:rPr>
            </w:pPr>
          </w:p>
        </w:tc>
      </w:tr>
    </w:tbl>
    <w:p w14:paraId="5CC1F167" w14:textId="77777777" w:rsidR="008F3A5F" w:rsidRDefault="008F3A5F" w:rsidP="00E37D32">
      <w:pPr>
        <w:jc w:val="both"/>
        <w:rPr>
          <w:rFonts w:ascii="Century Gothic" w:hAnsi="Century Gothic"/>
          <w:iCs/>
          <w:color w:val="595959"/>
          <w:sz w:val="20"/>
          <w:szCs w:val="20"/>
        </w:rPr>
      </w:pPr>
    </w:p>
    <w:p w14:paraId="2E7B9481" w14:textId="6D3CC10E" w:rsidR="005B379B" w:rsidRDefault="002D5A3E" w:rsidP="002D5A3E">
      <w:pPr>
        <w:spacing w:after="0" w:line="240" w:lineRule="auto"/>
        <w:jc w:val="both"/>
        <w:rPr>
          <w:rFonts w:ascii="Providence Sans" w:hAnsi="Providence Sans"/>
          <w:b/>
          <w:bCs/>
          <w:iCs/>
          <w:color w:val="009994"/>
          <w:sz w:val="24"/>
          <w:szCs w:val="24"/>
        </w:rPr>
      </w:pPr>
      <w:r w:rsidRPr="002D5A3E">
        <w:rPr>
          <w:rFonts w:ascii="Providence Sans" w:hAnsi="Providence Sans"/>
          <w:b/>
          <w:bCs/>
          <w:iCs/>
          <w:color w:val="009994"/>
          <w:sz w:val="24"/>
          <w:szCs w:val="24"/>
        </w:rPr>
        <w:t xml:space="preserve">About the Child(ren) Requiring </w:t>
      </w:r>
      <w:r w:rsidR="00695AF4" w:rsidRPr="00695AF4">
        <w:rPr>
          <w:rFonts w:ascii="Providence Sans" w:hAnsi="Providence Sans"/>
          <w:b/>
          <w:bCs/>
          <w:iCs/>
          <w:color w:val="009994"/>
          <w:sz w:val="24"/>
          <w:szCs w:val="24"/>
        </w:rPr>
        <w:t>Family Time</w:t>
      </w:r>
    </w:p>
    <w:tbl>
      <w:tblPr>
        <w:tblStyle w:val="TableGrid"/>
        <w:tblW w:w="9214" w:type="dxa"/>
        <w:tblInd w:w="-5" w:type="dxa"/>
        <w:tblLook w:val="04A0" w:firstRow="1" w:lastRow="0" w:firstColumn="1" w:lastColumn="0" w:noHBand="0" w:noVBand="1"/>
      </w:tblPr>
      <w:tblGrid>
        <w:gridCol w:w="1134"/>
        <w:gridCol w:w="3969"/>
        <w:gridCol w:w="1560"/>
        <w:gridCol w:w="1275"/>
        <w:gridCol w:w="1276"/>
      </w:tblGrid>
      <w:tr w:rsidR="00A6486F" w:rsidRPr="00632D8C" w14:paraId="0D662193" w14:textId="77777777" w:rsidTr="00FD2D0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right w:val="single" w:sz="4" w:space="0" w:color="595959"/>
            </w:tcBorders>
          </w:tcPr>
          <w:p w14:paraId="2C247AAD" w14:textId="77777777" w:rsidR="00A6486F" w:rsidRPr="00A021A2" w:rsidRDefault="00A6486F" w:rsidP="00FD2D0E"/>
        </w:tc>
        <w:tc>
          <w:tcPr>
            <w:tcW w:w="3969" w:type="dxa"/>
            <w:tcBorders>
              <w:top w:val="single" w:sz="4" w:space="0" w:color="FFFFFF" w:themeColor="background1"/>
              <w:left w:val="single" w:sz="4" w:space="0" w:color="595959"/>
              <w:bottom w:val="single" w:sz="4" w:space="0" w:color="auto"/>
            </w:tcBorders>
          </w:tcPr>
          <w:p w14:paraId="0E83129F" w14:textId="77777777" w:rsidR="00A6486F" w:rsidRPr="00D1223E" w:rsidRDefault="00A6486F" w:rsidP="00FD2D0E">
            <w:pPr>
              <w:cnfStyle w:val="100000000000" w:firstRow="1" w:lastRow="0" w:firstColumn="0" w:lastColumn="0" w:oddVBand="0" w:evenVBand="0" w:oddHBand="0" w:evenHBand="0" w:firstRowFirstColumn="0" w:firstRowLastColumn="0" w:lastRowFirstColumn="0" w:lastRowLastColumn="0"/>
              <w:rPr>
                <w:b w:val="0"/>
                <w:bCs/>
                <w:sz w:val="22"/>
              </w:rPr>
            </w:pPr>
            <w:r w:rsidRPr="00D1223E">
              <w:rPr>
                <w:bCs/>
                <w:sz w:val="22"/>
              </w:rPr>
              <w:t>Name</w:t>
            </w:r>
          </w:p>
        </w:tc>
        <w:tc>
          <w:tcPr>
            <w:tcW w:w="1560" w:type="dxa"/>
            <w:tcBorders>
              <w:top w:val="single" w:sz="4" w:space="0" w:color="FFFFFF" w:themeColor="background1"/>
              <w:bottom w:val="single" w:sz="4" w:space="0" w:color="auto"/>
            </w:tcBorders>
          </w:tcPr>
          <w:p w14:paraId="556E1415" w14:textId="77777777" w:rsidR="00A6486F" w:rsidRPr="00D1223E" w:rsidRDefault="00A6486F" w:rsidP="00FD2D0E">
            <w:pPr>
              <w:cnfStyle w:val="100000000000" w:firstRow="1" w:lastRow="0" w:firstColumn="0" w:lastColumn="0" w:oddVBand="0" w:evenVBand="0" w:oddHBand="0" w:evenHBand="0" w:firstRowFirstColumn="0" w:firstRowLastColumn="0" w:lastRowFirstColumn="0" w:lastRowLastColumn="0"/>
              <w:rPr>
                <w:b w:val="0"/>
                <w:bCs/>
                <w:sz w:val="22"/>
              </w:rPr>
            </w:pPr>
            <w:r w:rsidRPr="00D1223E">
              <w:rPr>
                <w:bCs/>
                <w:sz w:val="22"/>
              </w:rPr>
              <w:t>Date of Birth</w:t>
            </w:r>
          </w:p>
        </w:tc>
        <w:tc>
          <w:tcPr>
            <w:tcW w:w="1275" w:type="dxa"/>
            <w:tcBorders>
              <w:top w:val="single" w:sz="4" w:space="0" w:color="FFFFFF" w:themeColor="background1"/>
              <w:bottom w:val="single" w:sz="4" w:space="0" w:color="auto"/>
            </w:tcBorders>
          </w:tcPr>
          <w:p w14:paraId="7B055DEA" w14:textId="77777777" w:rsidR="00A6486F" w:rsidRPr="00D1223E" w:rsidRDefault="00A6486F" w:rsidP="00FD2D0E">
            <w:pPr>
              <w:cnfStyle w:val="100000000000" w:firstRow="1" w:lastRow="0" w:firstColumn="0" w:lastColumn="0" w:oddVBand="0" w:evenVBand="0" w:oddHBand="0" w:evenHBand="0" w:firstRowFirstColumn="0" w:firstRowLastColumn="0" w:lastRowFirstColumn="0" w:lastRowLastColumn="0"/>
              <w:rPr>
                <w:b w:val="0"/>
                <w:bCs/>
                <w:sz w:val="22"/>
              </w:rPr>
            </w:pPr>
            <w:r w:rsidRPr="00D1223E">
              <w:rPr>
                <w:bCs/>
                <w:sz w:val="22"/>
              </w:rPr>
              <w:t>Age</w:t>
            </w:r>
          </w:p>
        </w:tc>
        <w:tc>
          <w:tcPr>
            <w:tcW w:w="1276" w:type="dxa"/>
            <w:tcBorders>
              <w:top w:val="single" w:sz="4" w:space="0" w:color="FFFFFF" w:themeColor="background1"/>
              <w:bottom w:val="single" w:sz="4" w:space="0" w:color="auto"/>
              <w:right w:val="single" w:sz="4" w:space="0" w:color="auto"/>
            </w:tcBorders>
          </w:tcPr>
          <w:p w14:paraId="17F0D69E" w14:textId="77777777" w:rsidR="00A6486F" w:rsidRPr="00D1223E" w:rsidRDefault="00A6486F" w:rsidP="00FD2D0E">
            <w:pPr>
              <w:cnfStyle w:val="100000000000" w:firstRow="1" w:lastRow="0" w:firstColumn="0" w:lastColumn="0" w:oddVBand="0" w:evenVBand="0" w:oddHBand="0" w:evenHBand="0" w:firstRowFirstColumn="0" w:firstRowLastColumn="0" w:lastRowFirstColumn="0" w:lastRowLastColumn="0"/>
              <w:rPr>
                <w:b w:val="0"/>
                <w:bCs/>
                <w:sz w:val="22"/>
              </w:rPr>
            </w:pPr>
            <w:r w:rsidRPr="00D1223E">
              <w:rPr>
                <w:bCs/>
                <w:sz w:val="22"/>
              </w:rPr>
              <w:t>Gender</w:t>
            </w:r>
          </w:p>
        </w:tc>
      </w:tr>
      <w:tr w:rsidR="00A6486F" w:rsidRPr="00632D8C" w14:paraId="4D2D11AE" w14:textId="77777777" w:rsidTr="00FD2D0E">
        <w:trPr>
          <w:trHeight w:val="34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FFFFFF" w:themeColor="background1"/>
              <w:right w:val="nil"/>
            </w:tcBorders>
            <w:shd w:val="clear" w:color="auto" w:fill="595959"/>
          </w:tcPr>
          <w:p w14:paraId="2222C465" w14:textId="77777777" w:rsidR="00A6486F" w:rsidRPr="008B72C2" w:rsidRDefault="00A6486F" w:rsidP="00FD2D0E">
            <w:pPr>
              <w:jc w:val="left"/>
              <w:rPr>
                <w:b/>
                <w:bCs/>
                <w:color w:val="FFFFFF" w:themeColor="background1"/>
                <w:sz w:val="22"/>
              </w:rPr>
            </w:pPr>
            <w:r w:rsidRPr="008B72C2">
              <w:rPr>
                <w:b/>
                <w:bCs/>
                <w:color w:val="FFFFFF" w:themeColor="background1"/>
                <w:sz w:val="22"/>
              </w:rPr>
              <w:t>Child 1</w:t>
            </w:r>
          </w:p>
        </w:tc>
        <w:tc>
          <w:tcPr>
            <w:tcW w:w="3969" w:type="dxa"/>
            <w:tcBorders>
              <w:top w:val="single" w:sz="4" w:space="0" w:color="auto"/>
              <w:left w:val="nil"/>
            </w:tcBorders>
            <w:shd w:val="clear" w:color="auto" w:fill="auto"/>
          </w:tcPr>
          <w:p w14:paraId="2AD50ED0" w14:textId="0682520B" w:rsidR="00A6486F" w:rsidRPr="003C7DFA" w:rsidRDefault="00A6486F" w:rsidP="00FD2D0E">
            <w:pPr>
              <w:jc w:val="left"/>
              <w:cnfStyle w:val="000000000000" w:firstRow="0" w:lastRow="0" w:firstColumn="0" w:lastColumn="0" w:oddVBand="0" w:evenVBand="0" w:oddHBand="0" w:evenHBand="0" w:firstRowFirstColumn="0" w:firstRowLastColumn="0" w:lastRowFirstColumn="0" w:lastRowLastColumn="0"/>
              <w:rPr>
                <w:color w:val="auto"/>
              </w:rPr>
            </w:pPr>
          </w:p>
        </w:tc>
        <w:tc>
          <w:tcPr>
            <w:tcW w:w="1560" w:type="dxa"/>
            <w:tcBorders>
              <w:top w:val="single" w:sz="4" w:space="0" w:color="auto"/>
              <w:left w:val="nil"/>
            </w:tcBorders>
            <w:shd w:val="clear" w:color="auto" w:fill="auto"/>
          </w:tcPr>
          <w:p w14:paraId="4AA61D46"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c>
          <w:tcPr>
            <w:tcW w:w="1275" w:type="dxa"/>
            <w:tcBorders>
              <w:top w:val="single" w:sz="4" w:space="0" w:color="auto"/>
              <w:left w:val="nil"/>
            </w:tcBorders>
            <w:shd w:val="clear" w:color="auto" w:fill="auto"/>
          </w:tcPr>
          <w:p w14:paraId="61BDECDB"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Borders>
              <w:top w:val="single" w:sz="4" w:space="0" w:color="auto"/>
              <w:left w:val="nil"/>
            </w:tcBorders>
            <w:shd w:val="clear" w:color="auto" w:fill="auto"/>
          </w:tcPr>
          <w:p w14:paraId="4E347303"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r>
      <w:tr w:rsidR="00A6486F" w:rsidRPr="00632D8C" w14:paraId="6BA2D5DA" w14:textId="77777777" w:rsidTr="00FD2D0E">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bottom w:val="single" w:sz="4" w:space="0" w:color="FFFFFF" w:themeColor="background1"/>
              <w:right w:val="nil"/>
            </w:tcBorders>
            <w:shd w:val="clear" w:color="auto" w:fill="595959"/>
          </w:tcPr>
          <w:p w14:paraId="550C2703" w14:textId="77777777" w:rsidR="00A6486F" w:rsidRPr="008B72C2" w:rsidRDefault="00A6486F" w:rsidP="00FD2D0E">
            <w:pPr>
              <w:jc w:val="left"/>
              <w:rPr>
                <w:b/>
                <w:bCs/>
                <w:color w:val="FFFFFF" w:themeColor="background1"/>
                <w:sz w:val="22"/>
              </w:rPr>
            </w:pPr>
            <w:r w:rsidRPr="008B72C2">
              <w:rPr>
                <w:b/>
                <w:bCs/>
                <w:color w:val="FFFFFF" w:themeColor="background1"/>
                <w:sz w:val="22"/>
              </w:rPr>
              <w:t>Child 2</w:t>
            </w:r>
          </w:p>
        </w:tc>
        <w:tc>
          <w:tcPr>
            <w:tcW w:w="3969" w:type="dxa"/>
            <w:tcBorders>
              <w:left w:val="nil"/>
            </w:tcBorders>
            <w:shd w:val="clear" w:color="auto" w:fill="auto"/>
          </w:tcPr>
          <w:p w14:paraId="4E418005" w14:textId="77777777" w:rsidR="00A6486F" w:rsidRPr="003C7DFA" w:rsidRDefault="00A6486F" w:rsidP="00FD2D0E">
            <w:pPr>
              <w:jc w:val="left"/>
              <w:cnfStyle w:val="000000000000" w:firstRow="0" w:lastRow="0" w:firstColumn="0" w:lastColumn="0" w:oddVBand="0" w:evenVBand="0" w:oddHBand="0" w:evenHBand="0" w:firstRowFirstColumn="0" w:firstRowLastColumn="0" w:lastRowFirstColumn="0" w:lastRowLastColumn="0"/>
              <w:rPr>
                <w:color w:val="auto"/>
              </w:rPr>
            </w:pPr>
          </w:p>
        </w:tc>
        <w:tc>
          <w:tcPr>
            <w:tcW w:w="1560" w:type="dxa"/>
            <w:tcBorders>
              <w:left w:val="nil"/>
            </w:tcBorders>
            <w:shd w:val="clear" w:color="auto" w:fill="auto"/>
          </w:tcPr>
          <w:p w14:paraId="41D9292A"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c>
          <w:tcPr>
            <w:tcW w:w="1275" w:type="dxa"/>
            <w:tcBorders>
              <w:left w:val="nil"/>
            </w:tcBorders>
            <w:shd w:val="clear" w:color="auto" w:fill="auto"/>
          </w:tcPr>
          <w:p w14:paraId="430D18EF"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Borders>
              <w:left w:val="nil"/>
            </w:tcBorders>
            <w:shd w:val="clear" w:color="auto" w:fill="auto"/>
          </w:tcPr>
          <w:p w14:paraId="68825925"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r>
      <w:tr w:rsidR="00A6486F" w:rsidRPr="00632D8C" w14:paraId="088FA0DC" w14:textId="77777777" w:rsidTr="00FD2D0E">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bottom w:val="single" w:sz="4" w:space="0" w:color="FFFFFF" w:themeColor="background1"/>
              <w:right w:val="nil"/>
            </w:tcBorders>
            <w:shd w:val="clear" w:color="auto" w:fill="595959"/>
          </w:tcPr>
          <w:p w14:paraId="60F2FE3C" w14:textId="77777777" w:rsidR="00A6486F" w:rsidRPr="008B72C2" w:rsidRDefault="00A6486F" w:rsidP="00FD2D0E">
            <w:pPr>
              <w:jc w:val="left"/>
              <w:rPr>
                <w:b/>
                <w:bCs/>
                <w:color w:val="FFFFFF" w:themeColor="background1"/>
                <w:sz w:val="22"/>
              </w:rPr>
            </w:pPr>
            <w:r w:rsidRPr="008B72C2">
              <w:rPr>
                <w:b/>
                <w:bCs/>
                <w:color w:val="FFFFFF" w:themeColor="background1"/>
                <w:sz w:val="22"/>
              </w:rPr>
              <w:t>Child 3</w:t>
            </w:r>
          </w:p>
        </w:tc>
        <w:tc>
          <w:tcPr>
            <w:tcW w:w="3969" w:type="dxa"/>
            <w:tcBorders>
              <w:left w:val="nil"/>
            </w:tcBorders>
            <w:shd w:val="clear" w:color="auto" w:fill="auto"/>
          </w:tcPr>
          <w:p w14:paraId="65102F51" w14:textId="77777777" w:rsidR="00A6486F" w:rsidRPr="003C7DFA" w:rsidRDefault="00A6486F" w:rsidP="00FD2D0E">
            <w:pPr>
              <w:jc w:val="left"/>
              <w:cnfStyle w:val="000000000000" w:firstRow="0" w:lastRow="0" w:firstColumn="0" w:lastColumn="0" w:oddVBand="0" w:evenVBand="0" w:oddHBand="0" w:evenHBand="0" w:firstRowFirstColumn="0" w:firstRowLastColumn="0" w:lastRowFirstColumn="0" w:lastRowLastColumn="0"/>
              <w:rPr>
                <w:color w:val="auto"/>
              </w:rPr>
            </w:pPr>
          </w:p>
        </w:tc>
        <w:tc>
          <w:tcPr>
            <w:tcW w:w="1560" w:type="dxa"/>
            <w:tcBorders>
              <w:left w:val="nil"/>
            </w:tcBorders>
            <w:shd w:val="clear" w:color="auto" w:fill="auto"/>
          </w:tcPr>
          <w:p w14:paraId="38F4295E"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c>
          <w:tcPr>
            <w:tcW w:w="1275" w:type="dxa"/>
            <w:tcBorders>
              <w:left w:val="nil"/>
            </w:tcBorders>
            <w:shd w:val="clear" w:color="auto" w:fill="auto"/>
          </w:tcPr>
          <w:p w14:paraId="09E3C70E"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Borders>
              <w:left w:val="nil"/>
            </w:tcBorders>
            <w:shd w:val="clear" w:color="auto" w:fill="auto"/>
          </w:tcPr>
          <w:p w14:paraId="025817A4"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r>
      <w:tr w:rsidR="00A6486F" w:rsidRPr="00632D8C" w14:paraId="7D5631BC" w14:textId="77777777" w:rsidTr="00FD2D0E">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bottom w:val="single" w:sz="4" w:space="0" w:color="FFFFFF" w:themeColor="background1"/>
              <w:right w:val="nil"/>
            </w:tcBorders>
            <w:shd w:val="clear" w:color="auto" w:fill="595959"/>
          </w:tcPr>
          <w:p w14:paraId="091AC6D5" w14:textId="77777777" w:rsidR="00A6486F" w:rsidRPr="008B72C2" w:rsidRDefault="00A6486F" w:rsidP="00FD2D0E">
            <w:pPr>
              <w:jc w:val="left"/>
              <w:rPr>
                <w:b/>
                <w:bCs/>
                <w:color w:val="FFFFFF" w:themeColor="background1"/>
                <w:sz w:val="22"/>
              </w:rPr>
            </w:pPr>
            <w:r w:rsidRPr="008B72C2">
              <w:rPr>
                <w:b/>
                <w:bCs/>
                <w:color w:val="FFFFFF" w:themeColor="background1"/>
                <w:sz w:val="22"/>
              </w:rPr>
              <w:t>Child 4</w:t>
            </w:r>
          </w:p>
        </w:tc>
        <w:tc>
          <w:tcPr>
            <w:tcW w:w="3969" w:type="dxa"/>
            <w:tcBorders>
              <w:left w:val="nil"/>
            </w:tcBorders>
            <w:shd w:val="clear" w:color="auto" w:fill="auto"/>
          </w:tcPr>
          <w:p w14:paraId="634A989B" w14:textId="77777777" w:rsidR="00A6486F" w:rsidRPr="003C7DFA" w:rsidRDefault="00A6486F" w:rsidP="00FD2D0E">
            <w:pPr>
              <w:jc w:val="left"/>
              <w:cnfStyle w:val="000000000000" w:firstRow="0" w:lastRow="0" w:firstColumn="0" w:lastColumn="0" w:oddVBand="0" w:evenVBand="0" w:oddHBand="0" w:evenHBand="0" w:firstRowFirstColumn="0" w:firstRowLastColumn="0" w:lastRowFirstColumn="0" w:lastRowLastColumn="0"/>
              <w:rPr>
                <w:color w:val="auto"/>
              </w:rPr>
            </w:pPr>
          </w:p>
        </w:tc>
        <w:tc>
          <w:tcPr>
            <w:tcW w:w="1560" w:type="dxa"/>
            <w:tcBorders>
              <w:left w:val="nil"/>
            </w:tcBorders>
            <w:shd w:val="clear" w:color="auto" w:fill="auto"/>
          </w:tcPr>
          <w:p w14:paraId="3FCD6EF1"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c>
          <w:tcPr>
            <w:tcW w:w="1275" w:type="dxa"/>
            <w:tcBorders>
              <w:left w:val="nil"/>
            </w:tcBorders>
            <w:shd w:val="clear" w:color="auto" w:fill="auto"/>
          </w:tcPr>
          <w:p w14:paraId="4725F76E"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Borders>
              <w:left w:val="nil"/>
            </w:tcBorders>
            <w:shd w:val="clear" w:color="auto" w:fill="auto"/>
          </w:tcPr>
          <w:p w14:paraId="169215AC"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r>
      <w:tr w:rsidR="00A6486F" w:rsidRPr="00632D8C" w14:paraId="2223B82B" w14:textId="77777777" w:rsidTr="00FD2D0E">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right w:val="nil"/>
            </w:tcBorders>
            <w:shd w:val="clear" w:color="auto" w:fill="595959"/>
          </w:tcPr>
          <w:p w14:paraId="6EBEF9B9" w14:textId="77777777" w:rsidR="00A6486F" w:rsidRPr="008B72C2" w:rsidRDefault="00A6486F" w:rsidP="00FD2D0E">
            <w:pPr>
              <w:jc w:val="left"/>
              <w:rPr>
                <w:b/>
                <w:bCs/>
                <w:color w:val="FFFFFF" w:themeColor="background1"/>
                <w:sz w:val="22"/>
              </w:rPr>
            </w:pPr>
            <w:r w:rsidRPr="008B72C2">
              <w:rPr>
                <w:b/>
                <w:bCs/>
                <w:color w:val="FFFFFF" w:themeColor="background1"/>
                <w:sz w:val="22"/>
              </w:rPr>
              <w:t>Child 5</w:t>
            </w:r>
          </w:p>
        </w:tc>
        <w:tc>
          <w:tcPr>
            <w:tcW w:w="3969" w:type="dxa"/>
            <w:tcBorders>
              <w:left w:val="nil"/>
            </w:tcBorders>
            <w:shd w:val="clear" w:color="auto" w:fill="auto"/>
          </w:tcPr>
          <w:p w14:paraId="2F7F14EF" w14:textId="77777777" w:rsidR="00A6486F" w:rsidRPr="003C7DFA" w:rsidRDefault="00A6486F" w:rsidP="00FD2D0E">
            <w:pPr>
              <w:jc w:val="left"/>
              <w:cnfStyle w:val="000000000000" w:firstRow="0" w:lastRow="0" w:firstColumn="0" w:lastColumn="0" w:oddVBand="0" w:evenVBand="0" w:oddHBand="0" w:evenHBand="0" w:firstRowFirstColumn="0" w:firstRowLastColumn="0" w:lastRowFirstColumn="0" w:lastRowLastColumn="0"/>
              <w:rPr>
                <w:color w:val="auto"/>
              </w:rPr>
            </w:pPr>
          </w:p>
        </w:tc>
        <w:tc>
          <w:tcPr>
            <w:tcW w:w="1560" w:type="dxa"/>
            <w:tcBorders>
              <w:left w:val="nil"/>
            </w:tcBorders>
            <w:shd w:val="clear" w:color="auto" w:fill="auto"/>
          </w:tcPr>
          <w:p w14:paraId="3952EFDD"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c>
          <w:tcPr>
            <w:tcW w:w="1275" w:type="dxa"/>
            <w:tcBorders>
              <w:left w:val="nil"/>
            </w:tcBorders>
            <w:shd w:val="clear" w:color="auto" w:fill="auto"/>
          </w:tcPr>
          <w:p w14:paraId="3DC8BF5C"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Borders>
              <w:left w:val="nil"/>
            </w:tcBorders>
            <w:shd w:val="clear" w:color="auto" w:fill="auto"/>
          </w:tcPr>
          <w:p w14:paraId="5962109A" w14:textId="77777777" w:rsidR="00A6486F" w:rsidRPr="003C7DFA" w:rsidRDefault="00A6486F" w:rsidP="00FD2D0E">
            <w:pPr>
              <w:cnfStyle w:val="000000000000" w:firstRow="0" w:lastRow="0" w:firstColumn="0" w:lastColumn="0" w:oddVBand="0" w:evenVBand="0" w:oddHBand="0" w:evenHBand="0" w:firstRowFirstColumn="0" w:firstRowLastColumn="0" w:lastRowFirstColumn="0" w:lastRowLastColumn="0"/>
              <w:rPr>
                <w:color w:val="auto"/>
              </w:rPr>
            </w:pPr>
          </w:p>
        </w:tc>
      </w:tr>
    </w:tbl>
    <w:p w14:paraId="582204F1" w14:textId="77777777" w:rsidR="00A6486F" w:rsidRDefault="00A6486F" w:rsidP="002D5A3E">
      <w:pPr>
        <w:spacing w:after="0" w:line="240" w:lineRule="auto"/>
        <w:jc w:val="both"/>
        <w:rPr>
          <w:rFonts w:ascii="Providence Sans" w:hAnsi="Providence Sans"/>
          <w:b/>
          <w:bCs/>
          <w:iCs/>
          <w:color w:val="009994"/>
          <w:sz w:val="24"/>
          <w:szCs w:val="24"/>
        </w:rPr>
      </w:pPr>
    </w:p>
    <w:tbl>
      <w:tblPr>
        <w:tblStyle w:val="TableGrid"/>
        <w:tblW w:w="9214" w:type="dxa"/>
        <w:tblInd w:w="-5" w:type="dxa"/>
        <w:tblLook w:val="04A0" w:firstRow="1" w:lastRow="0" w:firstColumn="1" w:lastColumn="0" w:noHBand="0" w:noVBand="1"/>
      </w:tblPr>
      <w:tblGrid>
        <w:gridCol w:w="6663"/>
        <w:gridCol w:w="1275"/>
        <w:gridCol w:w="1276"/>
      </w:tblGrid>
      <w:tr w:rsidR="002D5AEF" w:rsidRPr="00812710" w14:paraId="49FA8999" w14:textId="77777777" w:rsidTr="00FD2D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663" w:type="dxa"/>
            <w:vMerge w:val="restart"/>
            <w:tcBorders>
              <w:right w:val="single" w:sz="4" w:space="0" w:color="595959"/>
            </w:tcBorders>
          </w:tcPr>
          <w:p w14:paraId="0BF693BD" w14:textId="77777777" w:rsidR="002D5AEF" w:rsidRDefault="002D5AEF" w:rsidP="00FD2D0E">
            <w:pPr>
              <w:pStyle w:val="TEXT"/>
              <w:pBdr>
                <w:left w:val="single" w:sz="4" w:space="4" w:color="auto"/>
              </w:pBdr>
              <w:ind w:left="0"/>
              <w:rPr>
                <w:b w:val="0"/>
                <w:sz w:val="22"/>
              </w:rPr>
            </w:pPr>
            <w:r w:rsidRPr="00D44DE3">
              <w:rPr>
                <w:sz w:val="22"/>
              </w:rPr>
              <w:t>Do any of the children named above have any</w:t>
            </w:r>
            <w:r>
              <w:rPr>
                <w:sz w:val="22"/>
              </w:rPr>
              <w:t xml:space="preserve"> </w:t>
            </w:r>
            <w:r w:rsidRPr="00D44DE3">
              <w:rPr>
                <w:sz w:val="22"/>
              </w:rPr>
              <w:t>Disabilities, Health, or Additional Support Needs?</w:t>
            </w:r>
          </w:p>
          <w:p w14:paraId="0D8E8079" w14:textId="77777777" w:rsidR="002D5AEF" w:rsidRPr="003B37B0" w:rsidRDefault="002D5AEF" w:rsidP="00FD2D0E">
            <w:pPr>
              <w:pStyle w:val="TEXT"/>
              <w:pBdr>
                <w:left w:val="single" w:sz="4" w:space="4" w:color="auto"/>
              </w:pBdr>
              <w:ind w:left="0"/>
              <w:rPr>
                <w:sz w:val="22"/>
              </w:rPr>
            </w:pPr>
            <w:r w:rsidRPr="00D44DE3">
              <w:rPr>
                <w:sz w:val="22"/>
              </w:rPr>
              <w:t>(Please also list Allergies Here)</w:t>
            </w:r>
          </w:p>
        </w:tc>
        <w:tc>
          <w:tcPr>
            <w:tcW w:w="1275" w:type="dxa"/>
            <w:tcBorders>
              <w:left w:val="single" w:sz="4" w:space="0" w:color="595959"/>
              <w:bottom w:val="single" w:sz="4" w:space="0" w:color="FFFFFF" w:themeColor="background1"/>
            </w:tcBorders>
            <w:shd w:val="clear" w:color="auto" w:fill="auto"/>
          </w:tcPr>
          <w:p w14:paraId="2EE34806" w14:textId="77777777" w:rsidR="002D5AEF" w:rsidRPr="005661D5" w:rsidRDefault="002D5AEF" w:rsidP="00FD2D0E">
            <w:pPr>
              <w:pStyle w:val="TEXT"/>
              <w:ind w:left="0"/>
              <w:cnfStyle w:val="100000000000" w:firstRow="1" w:lastRow="0" w:firstColumn="0" w:lastColumn="0" w:oddVBand="0" w:evenVBand="0" w:oddHBand="0" w:evenHBand="0" w:firstRowFirstColumn="0" w:firstRowLastColumn="0" w:lastRowFirstColumn="0" w:lastRowLastColumn="0"/>
              <w:rPr>
                <w:b w:val="0"/>
                <w:bCs/>
              </w:rPr>
            </w:pPr>
            <w:r w:rsidRPr="005661D5">
              <w:rPr>
                <w:b w:val="0"/>
                <w:bCs/>
                <w:color w:val="auto"/>
              </w:rPr>
              <w:t>Yes</w:t>
            </w:r>
          </w:p>
        </w:tc>
        <w:tc>
          <w:tcPr>
            <w:tcW w:w="1276" w:type="dxa"/>
            <w:tcBorders>
              <w:bottom w:val="single" w:sz="4" w:space="0" w:color="FFFFFF" w:themeColor="background1"/>
            </w:tcBorders>
            <w:shd w:val="clear" w:color="auto" w:fill="auto"/>
          </w:tcPr>
          <w:p w14:paraId="604ECC25" w14:textId="77777777" w:rsidR="002D5AEF" w:rsidRPr="005661D5" w:rsidRDefault="002D5AEF" w:rsidP="00FD2D0E">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2D5AEF" w:rsidRPr="00812710" w14:paraId="3C993470" w14:textId="77777777" w:rsidTr="00FD2D0E">
        <w:trPr>
          <w:trHeight w:val="405"/>
        </w:trPr>
        <w:tc>
          <w:tcPr>
            <w:cnfStyle w:val="001000000000" w:firstRow="0" w:lastRow="0" w:firstColumn="1" w:lastColumn="0" w:oddVBand="0" w:evenVBand="0" w:oddHBand="0" w:evenHBand="0" w:firstRowFirstColumn="0" w:firstRowLastColumn="0" w:lastRowFirstColumn="0" w:lastRowLastColumn="0"/>
            <w:tcW w:w="6663" w:type="dxa"/>
            <w:vMerge/>
          </w:tcPr>
          <w:p w14:paraId="2B7D8A79" w14:textId="77777777" w:rsidR="002D5AEF" w:rsidRPr="00D44DE3" w:rsidRDefault="002D5AEF" w:rsidP="00FD2D0E">
            <w:pPr>
              <w:pStyle w:val="TEXT"/>
              <w:ind w:left="0"/>
              <w:rPr>
                <w:sz w:val="22"/>
              </w:rPr>
            </w:pPr>
          </w:p>
        </w:tc>
        <w:sdt>
          <w:sdtPr>
            <w:rPr>
              <w:bCs/>
            </w:rPr>
            <w:id w:val="-1580602232"/>
            <w14:checkbox>
              <w14:checked w14:val="0"/>
              <w14:checkedState w14:val="2612" w14:font="MS Gothic"/>
              <w14:uncheckedState w14:val="2610" w14:font="MS Gothic"/>
            </w14:checkbox>
          </w:sdtPr>
          <w:sdtContent>
            <w:tc>
              <w:tcPr>
                <w:tcW w:w="1275" w:type="dxa"/>
                <w:tcBorders>
                  <w:top w:val="single" w:sz="4" w:space="0" w:color="FFFFFF" w:themeColor="background1"/>
                  <w:right w:val="single" w:sz="4" w:space="0" w:color="FFFFFF" w:themeColor="background1"/>
                </w:tcBorders>
                <w:shd w:val="clear" w:color="auto" w:fill="auto"/>
              </w:tcPr>
              <w:p w14:paraId="0A362046" w14:textId="77777777" w:rsidR="002D5AEF" w:rsidRPr="005661D5" w:rsidRDefault="002D5AEF" w:rsidP="00FD2D0E">
                <w:pPr>
                  <w:pStyle w:val="TEXT"/>
                  <w:ind w:left="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D756D">
                  <w:rPr>
                    <w:rFonts w:ascii="MS Gothic" w:eastAsia="MS Gothic" w:hAnsi="MS Gothic" w:hint="eastAsia"/>
                    <w:bCs/>
                  </w:rPr>
                  <w:t>☐</w:t>
                </w:r>
              </w:p>
            </w:tc>
          </w:sdtContent>
        </w:sdt>
        <w:sdt>
          <w:sdtPr>
            <w:rPr>
              <w:bCs/>
            </w:rPr>
            <w:id w:val="380217588"/>
            <w14:checkbox>
              <w14:checked w14:val="0"/>
              <w14:checkedState w14:val="2612" w14:font="MS Gothic"/>
              <w14:uncheckedState w14:val="2610" w14:font="MS Gothic"/>
            </w14:checkbox>
          </w:sdtPr>
          <w:sdtContent>
            <w:tc>
              <w:tcPr>
                <w:tcW w:w="1276" w:type="dxa"/>
                <w:tcBorders>
                  <w:top w:val="single" w:sz="4" w:space="0" w:color="FFFFFF" w:themeColor="background1"/>
                  <w:left w:val="single" w:sz="4" w:space="0" w:color="FFFFFF" w:themeColor="background1"/>
                </w:tcBorders>
                <w:shd w:val="clear" w:color="auto" w:fill="auto"/>
              </w:tcPr>
              <w:p w14:paraId="5980C883" w14:textId="77777777" w:rsidR="002D5AEF" w:rsidRPr="005661D5" w:rsidRDefault="002D5AEF" w:rsidP="00FD2D0E">
                <w:pPr>
                  <w:pStyle w:val="TEXT"/>
                  <w:ind w:left="0"/>
                  <w:cnfStyle w:val="000000000000" w:firstRow="0" w:lastRow="0" w:firstColumn="0" w:lastColumn="0" w:oddVBand="0" w:evenVBand="0" w:oddHBand="0" w:evenHBand="0" w:firstRowFirstColumn="0" w:firstRowLastColumn="0" w:lastRowFirstColumn="0" w:lastRowLastColumn="0"/>
                  <w:rPr>
                    <w:bCs/>
                  </w:rPr>
                </w:pPr>
                <w:r w:rsidRPr="007D756D">
                  <w:rPr>
                    <w:rFonts w:ascii="MS Gothic" w:eastAsia="MS Gothic" w:hAnsi="MS Gothic" w:hint="eastAsia"/>
                    <w:bCs/>
                  </w:rPr>
                  <w:t>☐</w:t>
                </w:r>
              </w:p>
            </w:tc>
          </w:sdtContent>
        </w:sdt>
      </w:tr>
      <w:tr w:rsidR="002D5AEF" w:rsidRPr="00812710" w14:paraId="56BB796C" w14:textId="77777777" w:rsidTr="00FD2D0E">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5C7D8746" w14:textId="77777777" w:rsidR="002D5AEF" w:rsidRPr="00812710" w:rsidRDefault="002D5AEF" w:rsidP="00FD2D0E">
            <w:pPr>
              <w:pStyle w:val="TEXT"/>
              <w:ind w:left="0"/>
              <w:jc w:val="both"/>
              <w:rPr>
                <w:color w:val="auto"/>
              </w:rPr>
            </w:pPr>
            <w:r w:rsidRPr="00496CAA">
              <w:rPr>
                <w:color w:val="auto"/>
              </w:rPr>
              <w:t>Comment</w:t>
            </w:r>
          </w:p>
        </w:tc>
      </w:tr>
      <w:tr w:rsidR="002D5AEF" w:rsidRPr="00812710" w14:paraId="0BFA7645" w14:textId="77777777" w:rsidTr="00FD2D0E">
        <w:trPr>
          <w:trHeight w:val="2305"/>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712DFAC6" w14:textId="77777777" w:rsidR="002D5AEF" w:rsidRPr="003C7DFA" w:rsidRDefault="002D5AEF" w:rsidP="00FD2D0E">
            <w:pPr>
              <w:pStyle w:val="TEXT"/>
              <w:ind w:left="0"/>
              <w:jc w:val="left"/>
              <w:rPr>
                <w:color w:val="auto"/>
              </w:rPr>
            </w:pPr>
          </w:p>
        </w:tc>
      </w:tr>
    </w:tbl>
    <w:p w14:paraId="70D4B268" w14:textId="77777777" w:rsidR="00122AA4" w:rsidRDefault="00122AA4" w:rsidP="002D5A3E">
      <w:pPr>
        <w:spacing w:after="0" w:line="240" w:lineRule="auto"/>
        <w:jc w:val="both"/>
        <w:rPr>
          <w:rFonts w:ascii="Providence Sans" w:hAnsi="Providence Sans"/>
          <w:b/>
          <w:bCs/>
          <w:iCs/>
          <w:color w:val="009994"/>
          <w:sz w:val="24"/>
          <w:szCs w:val="24"/>
        </w:rPr>
      </w:pPr>
    </w:p>
    <w:p w14:paraId="5F8EFFC2" w14:textId="77777777" w:rsidR="002D5AEF" w:rsidRDefault="002D5AEF" w:rsidP="002D5A3E">
      <w:pPr>
        <w:spacing w:after="0" w:line="240" w:lineRule="auto"/>
        <w:jc w:val="both"/>
        <w:rPr>
          <w:rFonts w:ascii="Providence Sans" w:hAnsi="Providence Sans"/>
          <w:b/>
          <w:bCs/>
          <w:iCs/>
          <w:color w:val="009994"/>
          <w:sz w:val="24"/>
          <w:szCs w:val="24"/>
        </w:rPr>
      </w:pPr>
    </w:p>
    <w:p w14:paraId="47CA234D" w14:textId="77777777" w:rsidR="002D5AEF" w:rsidRDefault="002D5AEF" w:rsidP="002D5A3E">
      <w:pPr>
        <w:spacing w:after="0" w:line="240" w:lineRule="auto"/>
        <w:jc w:val="both"/>
        <w:rPr>
          <w:rFonts w:ascii="Providence Sans" w:hAnsi="Providence Sans"/>
          <w:b/>
          <w:bCs/>
          <w:iCs/>
          <w:color w:val="009994"/>
          <w:sz w:val="24"/>
          <w:szCs w:val="24"/>
        </w:rPr>
      </w:pPr>
    </w:p>
    <w:tbl>
      <w:tblPr>
        <w:tblStyle w:val="TableGrid"/>
        <w:tblW w:w="9214" w:type="dxa"/>
        <w:tblInd w:w="-5" w:type="dxa"/>
        <w:tblLook w:val="04A0" w:firstRow="1" w:lastRow="0" w:firstColumn="1" w:lastColumn="0" w:noHBand="0" w:noVBand="1"/>
      </w:tblPr>
      <w:tblGrid>
        <w:gridCol w:w="1843"/>
        <w:gridCol w:w="7371"/>
      </w:tblGrid>
      <w:tr w:rsidR="008A06D0" w:rsidRPr="00812710" w14:paraId="014F9936" w14:textId="77777777" w:rsidTr="00D819B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gridSpan w:val="2"/>
          </w:tcPr>
          <w:p w14:paraId="475775D0" w14:textId="05186A8B" w:rsidR="008A06D0" w:rsidRPr="005661D5" w:rsidRDefault="008A06D0" w:rsidP="00D819B6">
            <w:pPr>
              <w:pStyle w:val="TEXT"/>
              <w:ind w:left="0"/>
              <w:rPr>
                <w:b w:val="0"/>
                <w:bCs/>
                <w:color w:val="auto"/>
              </w:rPr>
            </w:pPr>
            <w:r w:rsidRPr="00FA74AE">
              <w:rPr>
                <w:sz w:val="22"/>
              </w:rPr>
              <w:t xml:space="preserve">Please use this space to tell us about previous </w:t>
            </w:r>
            <w:r w:rsidR="00C3401D">
              <w:rPr>
                <w:sz w:val="22"/>
              </w:rPr>
              <w:t>Family Time</w:t>
            </w:r>
            <w:r w:rsidRPr="00FA74AE">
              <w:rPr>
                <w:sz w:val="22"/>
              </w:rPr>
              <w:t xml:space="preserve"> and why this ended?</w:t>
            </w:r>
          </w:p>
        </w:tc>
      </w:tr>
      <w:tr w:rsidR="008A06D0" w:rsidRPr="00812710" w14:paraId="547301F8" w14:textId="77777777" w:rsidTr="00D819B6">
        <w:trPr>
          <w:trHeight w:val="340"/>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65B56EA1" w14:textId="77777777" w:rsidR="008A06D0" w:rsidRPr="00812710" w:rsidRDefault="008A06D0" w:rsidP="00D819B6">
            <w:pPr>
              <w:pStyle w:val="TEXT"/>
              <w:ind w:left="0"/>
            </w:pPr>
            <w:r w:rsidRPr="00CF1F4F">
              <w:rPr>
                <w:color w:val="auto"/>
              </w:rPr>
              <w:t>Date of last visit</w:t>
            </w:r>
          </w:p>
        </w:tc>
        <w:tc>
          <w:tcPr>
            <w:tcW w:w="7371" w:type="dxa"/>
            <w:shd w:val="clear" w:color="auto" w:fill="D9D9D9" w:themeFill="background1" w:themeFillShade="D9"/>
          </w:tcPr>
          <w:p w14:paraId="7C61F14D" w14:textId="77777777" w:rsidR="008A06D0" w:rsidRPr="00812710" w:rsidRDefault="008A06D0" w:rsidP="00D819B6">
            <w:pPr>
              <w:pStyle w:val="TEXT"/>
              <w:ind w:left="0"/>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Comment</w:t>
            </w:r>
          </w:p>
        </w:tc>
      </w:tr>
      <w:tr w:rsidR="008A06D0" w:rsidRPr="00812710" w14:paraId="44556FEE" w14:textId="77777777" w:rsidTr="002D5AEF">
        <w:trPr>
          <w:trHeight w:val="1871"/>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595959"/>
            </w:tcBorders>
          </w:tcPr>
          <w:p w14:paraId="77422E18" w14:textId="77777777" w:rsidR="008A06D0" w:rsidRPr="002D5AEF" w:rsidRDefault="008A06D0" w:rsidP="00D819B6">
            <w:pPr>
              <w:pStyle w:val="TEXT"/>
              <w:ind w:left="0"/>
              <w:jc w:val="both"/>
              <w:rPr>
                <w:color w:val="auto"/>
              </w:rPr>
            </w:pPr>
          </w:p>
        </w:tc>
        <w:tc>
          <w:tcPr>
            <w:tcW w:w="7371" w:type="dxa"/>
            <w:tcBorders>
              <w:bottom w:val="single" w:sz="4" w:space="0" w:color="595959"/>
            </w:tcBorders>
          </w:tcPr>
          <w:p w14:paraId="35777F25" w14:textId="77777777" w:rsidR="008A06D0" w:rsidRPr="00812710" w:rsidRDefault="008A06D0" w:rsidP="00D819B6">
            <w:pPr>
              <w:pStyle w:val="TEXT"/>
              <w:ind w:left="0"/>
              <w:jc w:val="both"/>
              <w:cnfStyle w:val="000000000000" w:firstRow="0" w:lastRow="0" w:firstColumn="0" w:lastColumn="0" w:oddVBand="0" w:evenVBand="0" w:oddHBand="0" w:evenHBand="0" w:firstRowFirstColumn="0" w:firstRowLastColumn="0" w:lastRowFirstColumn="0" w:lastRowLastColumn="0"/>
              <w:rPr>
                <w:color w:val="auto"/>
              </w:rPr>
            </w:pPr>
          </w:p>
        </w:tc>
      </w:tr>
    </w:tbl>
    <w:p w14:paraId="0FE10A5E" w14:textId="77777777" w:rsidR="008A06D0" w:rsidRDefault="008A06D0" w:rsidP="002D5A3E">
      <w:pPr>
        <w:spacing w:after="0" w:line="240" w:lineRule="auto"/>
        <w:jc w:val="both"/>
        <w:rPr>
          <w:rFonts w:ascii="Providence Sans" w:hAnsi="Providence Sans"/>
          <w:b/>
          <w:bCs/>
          <w:iCs/>
          <w:color w:val="009994"/>
          <w:sz w:val="24"/>
          <w:szCs w:val="24"/>
        </w:rPr>
      </w:pPr>
    </w:p>
    <w:tbl>
      <w:tblPr>
        <w:tblStyle w:val="TableGrid"/>
        <w:tblW w:w="9214" w:type="dxa"/>
        <w:tblInd w:w="-5" w:type="dxa"/>
        <w:tblLook w:val="04A0" w:firstRow="1" w:lastRow="0" w:firstColumn="1" w:lastColumn="0" w:noHBand="0" w:noVBand="1"/>
      </w:tblPr>
      <w:tblGrid>
        <w:gridCol w:w="4678"/>
        <w:gridCol w:w="4536"/>
      </w:tblGrid>
      <w:tr w:rsidR="008A06D0" w:rsidRPr="00812710" w14:paraId="48F0EB6A" w14:textId="77777777" w:rsidTr="00D819B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gridSpan w:val="2"/>
          </w:tcPr>
          <w:p w14:paraId="16795CFC" w14:textId="1A994A1C" w:rsidR="008A06D0" w:rsidRPr="005661D5" w:rsidRDefault="008A06D0" w:rsidP="00D819B6">
            <w:pPr>
              <w:pStyle w:val="TEXT"/>
              <w:ind w:left="0"/>
              <w:rPr>
                <w:b w:val="0"/>
                <w:bCs/>
                <w:color w:val="auto"/>
              </w:rPr>
            </w:pPr>
            <w:r w:rsidRPr="00055534">
              <w:rPr>
                <w:sz w:val="22"/>
              </w:rPr>
              <w:t xml:space="preserve">How does the child(ren) feel about </w:t>
            </w:r>
            <w:r w:rsidR="00C3401D" w:rsidRPr="00C3401D">
              <w:rPr>
                <w:sz w:val="22"/>
              </w:rPr>
              <w:t>Family Time</w:t>
            </w:r>
            <w:r w:rsidRPr="00055534">
              <w:rPr>
                <w:sz w:val="22"/>
              </w:rPr>
              <w:t xml:space="preserve"> and what work has happened to prepare them?</w:t>
            </w:r>
          </w:p>
        </w:tc>
      </w:tr>
      <w:tr w:rsidR="008A06D0" w:rsidRPr="00812710" w14:paraId="4B93716D" w14:textId="77777777" w:rsidTr="00D819B6">
        <w:trPr>
          <w:trHeight w:val="340"/>
        </w:trPr>
        <w:tc>
          <w:tcPr>
            <w:cnfStyle w:val="001000000000" w:firstRow="0" w:lastRow="0" w:firstColumn="1" w:lastColumn="0" w:oddVBand="0" w:evenVBand="0" w:oddHBand="0" w:evenHBand="0" w:firstRowFirstColumn="0" w:firstRowLastColumn="0" w:lastRowFirstColumn="0" w:lastRowLastColumn="0"/>
            <w:tcW w:w="4678" w:type="dxa"/>
            <w:shd w:val="clear" w:color="auto" w:fill="D9D9D9" w:themeFill="background1" w:themeFillShade="D9"/>
          </w:tcPr>
          <w:p w14:paraId="5D84205E" w14:textId="77777777" w:rsidR="008A06D0" w:rsidRPr="00812710" w:rsidRDefault="008A06D0" w:rsidP="00D819B6">
            <w:pPr>
              <w:pStyle w:val="TEXT"/>
              <w:ind w:left="0"/>
            </w:pPr>
            <w:r w:rsidRPr="006120EC">
              <w:rPr>
                <w:color w:val="auto"/>
              </w:rPr>
              <w:t>Children’</w:t>
            </w:r>
            <w:r w:rsidRPr="006120EC">
              <w:t>s</w:t>
            </w:r>
            <w:r w:rsidRPr="006120EC">
              <w:rPr>
                <w:color w:val="auto"/>
              </w:rPr>
              <w:t xml:space="preserve"> Feelings, Views Wishes and Preferences</w:t>
            </w:r>
          </w:p>
        </w:tc>
        <w:tc>
          <w:tcPr>
            <w:tcW w:w="4536" w:type="dxa"/>
            <w:shd w:val="clear" w:color="auto" w:fill="D9D9D9" w:themeFill="background1" w:themeFillShade="D9"/>
          </w:tcPr>
          <w:p w14:paraId="30DA8E57" w14:textId="0A643746" w:rsidR="008A06D0" w:rsidRPr="00812710" w:rsidRDefault="008A06D0" w:rsidP="00D819B6">
            <w:pPr>
              <w:pStyle w:val="TEXT"/>
              <w:ind w:left="0"/>
              <w:cnfStyle w:val="000000000000" w:firstRow="0" w:lastRow="0" w:firstColumn="0" w:lastColumn="0" w:oddVBand="0" w:evenVBand="0" w:oddHBand="0" w:evenHBand="0" w:firstRowFirstColumn="0" w:firstRowLastColumn="0" w:lastRowFirstColumn="0" w:lastRowLastColumn="0"/>
              <w:rPr>
                <w:color w:val="auto"/>
              </w:rPr>
            </w:pPr>
            <w:r w:rsidRPr="000A3262">
              <w:rPr>
                <w:color w:val="auto"/>
              </w:rPr>
              <w:t xml:space="preserve">Work Completed to prepare children for </w:t>
            </w:r>
            <w:r w:rsidR="00C3401D" w:rsidRPr="00C3401D">
              <w:rPr>
                <w:color w:val="auto"/>
              </w:rPr>
              <w:t xml:space="preserve">Family Time </w:t>
            </w:r>
            <w:r w:rsidRPr="000A3262">
              <w:rPr>
                <w:color w:val="auto"/>
              </w:rPr>
              <w:t>sessions</w:t>
            </w:r>
          </w:p>
        </w:tc>
      </w:tr>
      <w:tr w:rsidR="008A06D0" w:rsidRPr="00812710" w14:paraId="5E7433ED" w14:textId="77777777" w:rsidTr="002D5AEF">
        <w:trPr>
          <w:trHeight w:val="1871"/>
        </w:trPr>
        <w:tc>
          <w:tcPr>
            <w:cnfStyle w:val="001000000000" w:firstRow="0" w:lastRow="0" w:firstColumn="1" w:lastColumn="0" w:oddVBand="0" w:evenVBand="0" w:oddHBand="0" w:evenHBand="0" w:firstRowFirstColumn="0" w:firstRowLastColumn="0" w:lastRowFirstColumn="0" w:lastRowLastColumn="0"/>
            <w:tcW w:w="4678" w:type="dxa"/>
            <w:tcBorders>
              <w:bottom w:val="single" w:sz="4" w:space="0" w:color="595959"/>
            </w:tcBorders>
          </w:tcPr>
          <w:p w14:paraId="17002522" w14:textId="77777777" w:rsidR="008A06D0" w:rsidRPr="002D5AEF" w:rsidRDefault="008A06D0" w:rsidP="00D819B6">
            <w:pPr>
              <w:pStyle w:val="TEXT"/>
              <w:ind w:left="0"/>
              <w:jc w:val="left"/>
              <w:rPr>
                <w:color w:val="auto"/>
              </w:rPr>
            </w:pPr>
          </w:p>
        </w:tc>
        <w:tc>
          <w:tcPr>
            <w:tcW w:w="4536" w:type="dxa"/>
            <w:tcBorders>
              <w:bottom w:val="single" w:sz="4" w:space="0" w:color="595959"/>
            </w:tcBorders>
          </w:tcPr>
          <w:p w14:paraId="5CD1248E" w14:textId="77777777" w:rsidR="008A06D0" w:rsidRPr="002D5AEF" w:rsidRDefault="008A06D0" w:rsidP="00D819B6">
            <w:pPr>
              <w:pStyle w:val="TEXT"/>
              <w:ind w:left="0"/>
              <w:jc w:val="left"/>
              <w:cnfStyle w:val="000000000000" w:firstRow="0" w:lastRow="0" w:firstColumn="0" w:lastColumn="0" w:oddVBand="0" w:evenVBand="0" w:oddHBand="0" w:evenHBand="0" w:firstRowFirstColumn="0" w:firstRowLastColumn="0" w:lastRowFirstColumn="0" w:lastRowLastColumn="0"/>
              <w:rPr>
                <w:color w:val="auto"/>
              </w:rPr>
            </w:pPr>
          </w:p>
        </w:tc>
      </w:tr>
    </w:tbl>
    <w:p w14:paraId="72BEA2D3" w14:textId="77777777" w:rsidR="008A06D0" w:rsidRDefault="008A06D0" w:rsidP="002D5A3E">
      <w:pPr>
        <w:spacing w:after="0" w:line="240" w:lineRule="auto"/>
        <w:jc w:val="both"/>
        <w:rPr>
          <w:rFonts w:ascii="Providence Sans" w:hAnsi="Providence Sans"/>
          <w:b/>
          <w:bCs/>
          <w:iCs/>
          <w:color w:val="009994"/>
          <w:sz w:val="24"/>
          <w:szCs w:val="24"/>
        </w:rPr>
      </w:pPr>
    </w:p>
    <w:tbl>
      <w:tblPr>
        <w:tblStyle w:val="TableGrid"/>
        <w:tblW w:w="9214" w:type="dxa"/>
        <w:tblInd w:w="-5" w:type="dxa"/>
        <w:tblLook w:val="04A0" w:firstRow="1" w:lastRow="0" w:firstColumn="1" w:lastColumn="0" w:noHBand="0" w:noVBand="1"/>
      </w:tblPr>
      <w:tblGrid>
        <w:gridCol w:w="2694"/>
        <w:gridCol w:w="2126"/>
        <w:gridCol w:w="1843"/>
        <w:gridCol w:w="2551"/>
      </w:tblGrid>
      <w:tr w:rsidR="008A06D0" w:rsidRPr="003C1C8E" w14:paraId="731F981F" w14:textId="77777777" w:rsidTr="008A06D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FFFFFF" w:themeColor="background1"/>
            </w:tcBorders>
          </w:tcPr>
          <w:p w14:paraId="46ACAFB5" w14:textId="2D5D2675" w:rsidR="008A06D0" w:rsidRPr="000A207C" w:rsidRDefault="008A06D0" w:rsidP="008A06D0">
            <w:pPr>
              <w:pStyle w:val="TEXT"/>
              <w:ind w:left="0"/>
              <w:jc w:val="left"/>
              <w:rPr>
                <w:sz w:val="22"/>
              </w:rPr>
            </w:pPr>
            <w:r>
              <w:rPr>
                <w:sz w:val="22"/>
              </w:rPr>
              <w:t>Names of people the children live with?</w:t>
            </w:r>
          </w:p>
        </w:tc>
        <w:tc>
          <w:tcPr>
            <w:tcW w:w="6520" w:type="dxa"/>
            <w:gridSpan w:val="3"/>
            <w:shd w:val="clear" w:color="auto" w:fill="auto"/>
          </w:tcPr>
          <w:p w14:paraId="69DD8AB8" w14:textId="77777777" w:rsidR="008A06D0" w:rsidRPr="000A3262" w:rsidRDefault="008A06D0" w:rsidP="00D819B6">
            <w:pPr>
              <w:pStyle w:val="TEXT"/>
              <w:ind w:left="0"/>
              <w:jc w:val="left"/>
              <w:cnfStyle w:val="100000000000" w:firstRow="1" w:lastRow="0" w:firstColumn="0" w:lastColumn="0" w:oddVBand="0" w:evenVBand="0" w:oddHBand="0" w:evenHBand="0" w:firstRowFirstColumn="0" w:firstRowLastColumn="0" w:lastRowFirstColumn="0" w:lastRowLastColumn="0"/>
              <w:rPr>
                <w:b w:val="0"/>
                <w:bCs/>
                <w:color w:val="auto"/>
                <w:sz w:val="18"/>
                <w:szCs w:val="18"/>
              </w:rPr>
            </w:pPr>
          </w:p>
        </w:tc>
      </w:tr>
      <w:tr w:rsidR="008A06D0" w:rsidRPr="00812710" w14:paraId="2AA27F3B" w14:textId="77777777" w:rsidTr="008A06D0">
        <w:trPr>
          <w:trHeight w:val="34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tcBorders>
            <w:shd w:val="clear" w:color="auto" w:fill="595959"/>
          </w:tcPr>
          <w:p w14:paraId="1E1BD0F4" w14:textId="77777777" w:rsidR="008A06D0" w:rsidRPr="00494EA0" w:rsidRDefault="008A06D0" w:rsidP="00D819B6">
            <w:pPr>
              <w:pStyle w:val="TEXT"/>
              <w:ind w:left="0"/>
              <w:jc w:val="both"/>
              <w:rPr>
                <w:b/>
                <w:bCs/>
                <w:color w:val="FFFFFF" w:themeColor="background1"/>
                <w:sz w:val="22"/>
              </w:rPr>
            </w:pPr>
            <w:r w:rsidRPr="00494EA0">
              <w:rPr>
                <w:b/>
                <w:bCs/>
                <w:color w:val="FFFFFF" w:themeColor="background1"/>
                <w:sz w:val="22"/>
              </w:rPr>
              <w:t>Telephone number</w:t>
            </w:r>
          </w:p>
        </w:tc>
        <w:tc>
          <w:tcPr>
            <w:tcW w:w="2126" w:type="dxa"/>
          </w:tcPr>
          <w:p w14:paraId="2C2BE580" w14:textId="77777777" w:rsidR="008A06D0" w:rsidRPr="000A3262" w:rsidRDefault="008A06D0" w:rsidP="00D819B6">
            <w:pPr>
              <w:pStyle w:val="TEXT"/>
              <w:ind w:left="0"/>
              <w:jc w:val="both"/>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843" w:type="dxa"/>
            <w:shd w:val="clear" w:color="auto" w:fill="595959"/>
          </w:tcPr>
          <w:p w14:paraId="2B103691" w14:textId="77777777" w:rsidR="008A06D0" w:rsidRPr="00494EA0" w:rsidRDefault="008A06D0" w:rsidP="00D819B6">
            <w:pPr>
              <w:pStyle w:val="TEXT"/>
              <w:ind w:left="0"/>
              <w:jc w:val="left"/>
              <w:cnfStyle w:val="000000000000" w:firstRow="0" w:lastRow="0" w:firstColumn="0" w:lastColumn="0" w:oddVBand="0" w:evenVBand="0" w:oddHBand="0" w:evenHBand="0" w:firstRowFirstColumn="0" w:firstRowLastColumn="0" w:lastRowFirstColumn="0" w:lastRowLastColumn="0"/>
              <w:rPr>
                <w:b/>
                <w:bCs/>
                <w:color w:val="auto"/>
                <w:sz w:val="22"/>
              </w:rPr>
            </w:pPr>
            <w:r w:rsidRPr="00494EA0">
              <w:rPr>
                <w:b/>
                <w:bCs/>
                <w:color w:val="FFFFFF" w:themeColor="background1"/>
                <w:sz w:val="22"/>
              </w:rPr>
              <w:t>Email address</w:t>
            </w:r>
          </w:p>
        </w:tc>
        <w:tc>
          <w:tcPr>
            <w:tcW w:w="2551" w:type="dxa"/>
            <w:shd w:val="clear" w:color="auto" w:fill="auto"/>
          </w:tcPr>
          <w:p w14:paraId="280A3510" w14:textId="77777777" w:rsidR="008A06D0" w:rsidRPr="000A3262" w:rsidRDefault="008A06D0" w:rsidP="00D819B6">
            <w:pPr>
              <w:pStyle w:val="TEXT"/>
              <w:ind w:left="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8A06D0" w:rsidRPr="00812710" w14:paraId="3ED74302" w14:textId="77777777" w:rsidTr="002D5AEF">
        <w:trPr>
          <w:trHeight w:val="1871"/>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tcBorders>
            <w:shd w:val="clear" w:color="auto" w:fill="595959"/>
          </w:tcPr>
          <w:p w14:paraId="36F7BACC" w14:textId="77777777" w:rsidR="008A06D0" w:rsidRPr="00494EA0" w:rsidRDefault="008A06D0" w:rsidP="00D819B6">
            <w:pPr>
              <w:pStyle w:val="TEXT"/>
              <w:ind w:left="0"/>
              <w:jc w:val="left"/>
              <w:rPr>
                <w:b/>
                <w:bCs/>
                <w:color w:val="FFFFFF" w:themeColor="background1"/>
                <w:sz w:val="22"/>
              </w:rPr>
            </w:pPr>
            <w:r w:rsidRPr="00494EA0">
              <w:rPr>
                <w:b/>
                <w:bCs/>
                <w:color w:val="FFFFFF" w:themeColor="background1"/>
                <w:sz w:val="22"/>
              </w:rPr>
              <w:t>Address inc</w:t>
            </w:r>
            <w:r>
              <w:rPr>
                <w:b/>
                <w:bCs/>
                <w:color w:val="FFFFFF" w:themeColor="background1"/>
                <w:sz w:val="22"/>
              </w:rPr>
              <w:t>luding</w:t>
            </w:r>
            <w:r w:rsidRPr="00494EA0">
              <w:rPr>
                <w:b/>
                <w:bCs/>
                <w:color w:val="FFFFFF" w:themeColor="background1"/>
                <w:sz w:val="22"/>
              </w:rPr>
              <w:t xml:space="preserve"> postcode</w:t>
            </w:r>
          </w:p>
        </w:tc>
        <w:tc>
          <w:tcPr>
            <w:tcW w:w="6520" w:type="dxa"/>
            <w:gridSpan w:val="3"/>
          </w:tcPr>
          <w:p w14:paraId="58C5FF12" w14:textId="77777777" w:rsidR="001C30F5" w:rsidRPr="002D5AEF" w:rsidRDefault="001C30F5" w:rsidP="00D819B6">
            <w:pPr>
              <w:pStyle w:val="TEXT"/>
              <w:ind w:left="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bl>
    <w:p w14:paraId="161B560F" w14:textId="77777777" w:rsidR="00973C09" w:rsidRDefault="00973C09" w:rsidP="002D5A3E">
      <w:pPr>
        <w:spacing w:after="0" w:line="240" w:lineRule="auto"/>
        <w:jc w:val="both"/>
        <w:rPr>
          <w:rFonts w:ascii="Providence Sans" w:hAnsi="Providence Sans"/>
          <w:b/>
          <w:bCs/>
          <w:iCs/>
          <w:color w:val="009994"/>
          <w:sz w:val="24"/>
          <w:szCs w:val="24"/>
        </w:rPr>
      </w:pPr>
    </w:p>
    <w:tbl>
      <w:tblPr>
        <w:tblStyle w:val="TableGrid"/>
        <w:tblW w:w="9214" w:type="dxa"/>
        <w:tblInd w:w="-5" w:type="dxa"/>
        <w:tblLook w:val="04A0" w:firstRow="1" w:lastRow="0" w:firstColumn="1" w:lastColumn="0" w:noHBand="0" w:noVBand="1"/>
      </w:tblPr>
      <w:tblGrid>
        <w:gridCol w:w="6379"/>
        <w:gridCol w:w="1417"/>
        <w:gridCol w:w="1418"/>
      </w:tblGrid>
      <w:tr w:rsidR="00437D88" w:rsidRPr="00812710" w14:paraId="17F6A6FC" w14:textId="77777777" w:rsidTr="00BB0C7E">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6379" w:type="dxa"/>
            <w:vMerge w:val="restart"/>
          </w:tcPr>
          <w:p w14:paraId="21DE2EBD" w14:textId="5163929F" w:rsidR="00437D88" w:rsidRPr="005661D5" w:rsidRDefault="00437D88" w:rsidP="00BB0C7E">
            <w:pPr>
              <w:pStyle w:val="TEXT"/>
              <w:ind w:left="0"/>
              <w:rPr>
                <w:color w:val="auto"/>
                <w:sz w:val="22"/>
              </w:rPr>
            </w:pPr>
            <w:r>
              <w:rPr>
                <w:bCs/>
                <w:sz w:val="22"/>
              </w:rPr>
              <w:t>Do these people have Parental</w:t>
            </w:r>
            <w:r w:rsidR="00A570D0">
              <w:rPr>
                <w:bCs/>
                <w:sz w:val="22"/>
              </w:rPr>
              <w:t xml:space="preserve"> Responsibility</w:t>
            </w:r>
            <w:r w:rsidRPr="007E6B68">
              <w:rPr>
                <w:sz w:val="22"/>
              </w:rPr>
              <w:t>?</w:t>
            </w:r>
          </w:p>
        </w:tc>
        <w:tc>
          <w:tcPr>
            <w:tcW w:w="1417" w:type="dxa"/>
            <w:tcBorders>
              <w:bottom w:val="single" w:sz="4" w:space="0" w:color="FFFFFF" w:themeColor="background1"/>
            </w:tcBorders>
            <w:shd w:val="clear" w:color="auto" w:fill="auto"/>
          </w:tcPr>
          <w:p w14:paraId="63B3BF22" w14:textId="77777777" w:rsidR="00437D88" w:rsidRPr="005661D5" w:rsidRDefault="00437D88" w:rsidP="00BB0C7E">
            <w:pPr>
              <w:pStyle w:val="TEXT"/>
              <w:ind w:left="0"/>
              <w:cnfStyle w:val="100000000000" w:firstRow="1" w:lastRow="0" w:firstColumn="0" w:lastColumn="0" w:oddVBand="0" w:evenVBand="0" w:oddHBand="0" w:evenHBand="0" w:firstRowFirstColumn="0" w:firstRowLastColumn="0" w:lastRowFirstColumn="0" w:lastRowLastColumn="0"/>
              <w:rPr>
                <w:b w:val="0"/>
                <w:bCs/>
              </w:rPr>
            </w:pPr>
            <w:r w:rsidRPr="005661D5">
              <w:rPr>
                <w:b w:val="0"/>
                <w:bCs/>
                <w:color w:val="auto"/>
              </w:rPr>
              <w:t>Yes</w:t>
            </w:r>
          </w:p>
        </w:tc>
        <w:tc>
          <w:tcPr>
            <w:tcW w:w="1418" w:type="dxa"/>
            <w:tcBorders>
              <w:bottom w:val="single" w:sz="4" w:space="0" w:color="FFFFFF" w:themeColor="background1"/>
            </w:tcBorders>
            <w:shd w:val="clear" w:color="auto" w:fill="auto"/>
          </w:tcPr>
          <w:p w14:paraId="01B85738" w14:textId="77777777" w:rsidR="00437D88" w:rsidRPr="005661D5" w:rsidRDefault="00437D88" w:rsidP="00BB0C7E">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437D88" w:rsidRPr="00812710" w14:paraId="0D209A05" w14:textId="77777777" w:rsidTr="00BB0C7E">
        <w:trPr>
          <w:trHeight w:val="487"/>
        </w:trPr>
        <w:tc>
          <w:tcPr>
            <w:cnfStyle w:val="001000000000" w:firstRow="0" w:lastRow="0" w:firstColumn="1" w:lastColumn="0" w:oddVBand="0" w:evenVBand="0" w:oddHBand="0" w:evenHBand="0" w:firstRowFirstColumn="0" w:firstRowLastColumn="0" w:lastRowFirstColumn="0" w:lastRowLastColumn="0"/>
            <w:tcW w:w="6379" w:type="dxa"/>
            <w:vMerge/>
            <w:tcBorders>
              <w:right w:val="single" w:sz="4" w:space="0" w:color="FFFFFF" w:themeColor="background1"/>
            </w:tcBorders>
          </w:tcPr>
          <w:p w14:paraId="6C70C865" w14:textId="77777777" w:rsidR="00437D88" w:rsidRPr="002C5816" w:rsidRDefault="00437D88" w:rsidP="00BB0C7E">
            <w:pPr>
              <w:pStyle w:val="TEXT"/>
              <w:ind w:left="0"/>
              <w:rPr>
                <w:sz w:val="22"/>
              </w:rPr>
            </w:pPr>
          </w:p>
        </w:tc>
        <w:sdt>
          <w:sdtPr>
            <w:rPr>
              <w:bCs/>
            </w:rPr>
            <w:id w:val="1386450917"/>
            <w14:checkbox>
              <w14:checked w14:val="0"/>
              <w14:checkedState w14:val="2612" w14:font="MS Gothic"/>
              <w14:uncheckedState w14:val="2610" w14:font="MS Gothic"/>
            </w14:checkbox>
          </w:sdtPr>
          <w:sdtContent>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3DC4BA09" w14:textId="4A80C1B8" w:rsidR="00437D88"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
                    <w:bCs/>
                    <w:color w:val="FFFFFF" w:themeColor="background1"/>
                  </w:rPr>
                </w:pPr>
                <w:r>
                  <w:rPr>
                    <w:rFonts w:ascii="MS Gothic" w:eastAsia="MS Gothic" w:hAnsi="MS Gothic" w:hint="eastAsia"/>
                    <w:bCs/>
                  </w:rPr>
                  <w:t>☐</w:t>
                </w:r>
              </w:p>
            </w:tc>
          </w:sdtContent>
        </w:sdt>
        <w:sdt>
          <w:sdtPr>
            <w:rPr>
              <w:bCs/>
            </w:rPr>
            <w:id w:val="-1859645195"/>
            <w14:checkbox>
              <w14:checked w14:val="0"/>
              <w14:checkedState w14:val="2612" w14:font="MS Gothic"/>
              <w14:uncheckedState w14:val="2610" w14:font="MS Gothic"/>
            </w14:checkbox>
          </w:sdtPr>
          <w:sdtContent>
            <w:tc>
              <w:tcPr>
                <w:tcW w:w="1418" w:type="dxa"/>
                <w:tcBorders>
                  <w:top w:val="single" w:sz="4" w:space="0" w:color="FFFFFF" w:themeColor="background1"/>
                  <w:left w:val="single" w:sz="4" w:space="0" w:color="FFFFFF" w:themeColor="background1"/>
                </w:tcBorders>
                <w:shd w:val="clear" w:color="auto" w:fill="auto"/>
              </w:tcPr>
              <w:p w14:paraId="3F21C21D" w14:textId="6EEF88C1" w:rsidR="00437D88"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tc>
          </w:sdtContent>
        </w:sdt>
      </w:tr>
      <w:tr w:rsidR="00437D88" w:rsidRPr="00812710" w14:paraId="35FB6D0A" w14:textId="77777777" w:rsidTr="00BB0C7E">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36C1703C" w14:textId="77777777" w:rsidR="00437D88" w:rsidRPr="00812710" w:rsidRDefault="00437D88" w:rsidP="00BB0C7E">
            <w:pPr>
              <w:pStyle w:val="TEXT"/>
              <w:ind w:left="0"/>
              <w:jc w:val="both"/>
              <w:rPr>
                <w:color w:val="auto"/>
              </w:rPr>
            </w:pPr>
            <w:r w:rsidRPr="00805A43">
              <w:rPr>
                <w:color w:val="auto"/>
              </w:rPr>
              <w:t>Comment</w:t>
            </w:r>
          </w:p>
        </w:tc>
      </w:tr>
      <w:tr w:rsidR="00437D88" w:rsidRPr="00812710" w14:paraId="3784EFC8" w14:textId="77777777" w:rsidTr="002D5AEF">
        <w:trPr>
          <w:trHeight w:val="1871"/>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3C30CF13" w14:textId="77777777" w:rsidR="00437D88" w:rsidRPr="002D5AEF" w:rsidRDefault="00437D88" w:rsidP="00BB0C7E">
            <w:pPr>
              <w:pStyle w:val="TEXT"/>
              <w:ind w:left="0"/>
              <w:jc w:val="both"/>
              <w:rPr>
                <w:color w:val="auto"/>
              </w:rPr>
            </w:pPr>
          </w:p>
        </w:tc>
      </w:tr>
    </w:tbl>
    <w:p w14:paraId="49E582AE" w14:textId="77777777" w:rsidR="00437D88" w:rsidRDefault="00437D88" w:rsidP="002D5A3E">
      <w:pPr>
        <w:spacing w:after="0" w:line="240" w:lineRule="auto"/>
        <w:jc w:val="both"/>
        <w:rPr>
          <w:rFonts w:ascii="Providence Sans" w:hAnsi="Providence Sans"/>
          <w:b/>
          <w:bCs/>
          <w:iCs/>
          <w:color w:val="009994"/>
          <w:sz w:val="24"/>
          <w:szCs w:val="24"/>
        </w:rPr>
      </w:pPr>
    </w:p>
    <w:tbl>
      <w:tblPr>
        <w:tblStyle w:val="TableGrid"/>
        <w:tblW w:w="9214" w:type="dxa"/>
        <w:tblInd w:w="-5" w:type="dxa"/>
        <w:tblLook w:val="04A0" w:firstRow="1" w:lastRow="0" w:firstColumn="1" w:lastColumn="0" w:noHBand="0" w:noVBand="1"/>
      </w:tblPr>
      <w:tblGrid>
        <w:gridCol w:w="9214"/>
      </w:tblGrid>
      <w:tr w:rsidR="008A06D0" w:rsidRPr="00F93555" w14:paraId="20F49C41" w14:textId="77777777" w:rsidTr="00D819B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7C4DA11B" w14:textId="77777777" w:rsidR="008A06D0" w:rsidRDefault="008A06D0" w:rsidP="00D819B6">
            <w:pPr>
              <w:pStyle w:val="TEXT"/>
              <w:ind w:left="0"/>
              <w:rPr>
                <w:b w:val="0"/>
                <w:bCs/>
                <w:sz w:val="22"/>
              </w:rPr>
            </w:pPr>
            <w:r w:rsidRPr="00980F83">
              <w:rPr>
                <w:bCs/>
                <w:sz w:val="22"/>
              </w:rPr>
              <w:t xml:space="preserve">Relationship to the </w:t>
            </w:r>
            <w:r>
              <w:rPr>
                <w:bCs/>
                <w:sz w:val="22"/>
              </w:rPr>
              <w:t>Children</w:t>
            </w:r>
            <w:r w:rsidRPr="00980F83">
              <w:rPr>
                <w:bCs/>
                <w:sz w:val="22"/>
              </w:rPr>
              <w:t>?</w:t>
            </w:r>
            <w:r>
              <w:rPr>
                <w:bCs/>
                <w:sz w:val="22"/>
              </w:rPr>
              <w:t xml:space="preserve"> </w:t>
            </w:r>
          </w:p>
          <w:p w14:paraId="63752AB7" w14:textId="5556EA3D" w:rsidR="008A06D0" w:rsidRPr="008A06D0" w:rsidRDefault="008A06D0" w:rsidP="00D819B6">
            <w:pPr>
              <w:pStyle w:val="TEXT"/>
              <w:ind w:left="0"/>
              <w:rPr>
                <w:b w:val="0"/>
                <w:sz w:val="22"/>
              </w:rPr>
            </w:pPr>
            <w:r w:rsidRPr="008A06D0">
              <w:rPr>
                <w:b w:val="0"/>
                <w:sz w:val="22"/>
              </w:rPr>
              <w:t xml:space="preserve">(Mother, Father, Brother, Sister, Aunt, Uncle, </w:t>
            </w:r>
            <w:r w:rsidR="00CE42AB">
              <w:rPr>
                <w:b w:val="0"/>
                <w:sz w:val="22"/>
              </w:rPr>
              <w:t>carers</w:t>
            </w:r>
            <w:r w:rsidRPr="008A06D0">
              <w:rPr>
                <w:b w:val="0"/>
                <w:sz w:val="22"/>
              </w:rPr>
              <w:t>)</w:t>
            </w:r>
          </w:p>
        </w:tc>
      </w:tr>
      <w:tr w:rsidR="008A06D0" w:rsidRPr="006375DE" w14:paraId="22D0262D" w14:textId="77777777" w:rsidTr="002D5AEF">
        <w:trPr>
          <w:trHeight w:val="1191"/>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tcPr>
          <w:p w14:paraId="631B210F" w14:textId="77777777" w:rsidR="00437D88" w:rsidRPr="002D5AEF" w:rsidRDefault="00437D88" w:rsidP="00D819B6">
            <w:pPr>
              <w:pStyle w:val="TEXT"/>
              <w:ind w:left="0"/>
              <w:jc w:val="left"/>
              <w:rPr>
                <w:color w:val="auto"/>
                <w:sz w:val="18"/>
                <w:szCs w:val="18"/>
              </w:rPr>
            </w:pPr>
          </w:p>
        </w:tc>
      </w:tr>
    </w:tbl>
    <w:p w14:paraId="5D338A3D" w14:textId="77777777" w:rsidR="008A06D0" w:rsidRDefault="008A06D0" w:rsidP="002D5A3E">
      <w:pPr>
        <w:spacing w:after="0" w:line="240" w:lineRule="auto"/>
        <w:jc w:val="both"/>
        <w:rPr>
          <w:rFonts w:ascii="Providence Sans" w:hAnsi="Providence Sans"/>
          <w:b/>
          <w:bCs/>
          <w:iCs/>
          <w:color w:val="009994"/>
          <w:sz w:val="24"/>
          <w:szCs w:val="24"/>
        </w:rPr>
      </w:pPr>
    </w:p>
    <w:tbl>
      <w:tblPr>
        <w:tblStyle w:val="TableGrid"/>
        <w:tblW w:w="9214" w:type="dxa"/>
        <w:tblInd w:w="-5" w:type="dxa"/>
        <w:tblLook w:val="04A0" w:firstRow="1" w:lastRow="0" w:firstColumn="1" w:lastColumn="0" w:noHBand="0" w:noVBand="1"/>
      </w:tblPr>
      <w:tblGrid>
        <w:gridCol w:w="9214"/>
      </w:tblGrid>
      <w:tr w:rsidR="008A06D0" w:rsidRPr="00F93555" w14:paraId="4ED593DD" w14:textId="77777777" w:rsidTr="00D819B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7B9644AD" w14:textId="109E36C5" w:rsidR="008A06D0" w:rsidRPr="008A06D0" w:rsidRDefault="008A06D0" w:rsidP="00D819B6">
            <w:pPr>
              <w:pStyle w:val="TEXT"/>
              <w:ind w:left="0"/>
              <w:rPr>
                <w:b w:val="0"/>
                <w:sz w:val="22"/>
              </w:rPr>
            </w:pPr>
            <w:r>
              <w:rPr>
                <w:sz w:val="22"/>
              </w:rPr>
              <w:t xml:space="preserve">How does this person feel about using a </w:t>
            </w:r>
            <w:r w:rsidR="00C3401D" w:rsidRPr="00C3401D">
              <w:rPr>
                <w:sz w:val="22"/>
              </w:rPr>
              <w:t>Family Time</w:t>
            </w:r>
            <w:r>
              <w:rPr>
                <w:sz w:val="22"/>
              </w:rPr>
              <w:t xml:space="preserve"> service?</w:t>
            </w:r>
          </w:p>
        </w:tc>
      </w:tr>
      <w:tr w:rsidR="008A06D0" w:rsidRPr="006375DE" w14:paraId="0CC3AC33" w14:textId="77777777" w:rsidTr="002D5AEF">
        <w:trPr>
          <w:trHeight w:val="1871"/>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tcPr>
          <w:p w14:paraId="7296583A" w14:textId="77777777" w:rsidR="00437D88" w:rsidRPr="002D5AEF" w:rsidRDefault="00437D88" w:rsidP="002D5AEF">
            <w:pPr>
              <w:pStyle w:val="TEXT"/>
              <w:ind w:left="0"/>
              <w:jc w:val="left"/>
              <w:rPr>
                <w:color w:val="auto"/>
                <w:sz w:val="18"/>
                <w:szCs w:val="18"/>
              </w:rPr>
            </w:pPr>
          </w:p>
        </w:tc>
      </w:tr>
    </w:tbl>
    <w:p w14:paraId="25BF0E5D" w14:textId="77777777" w:rsidR="009B1C28" w:rsidRDefault="009B1C28"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4678"/>
        <w:gridCol w:w="4536"/>
      </w:tblGrid>
      <w:tr w:rsidR="00CA43A2" w:rsidRPr="00812710" w14:paraId="4CA74377"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gridSpan w:val="2"/>
          </w:tcPr>
          <w:p w14:paraId="2F4A3385" w14:textId="7919A205" w:rsidR="00CA43A2" w:rsidRPr="005661D5" w:rsidRDefault="00055534" w:rsidP="00582B7A">
            <w:pPr>
              <w:pStyle w:val="TEXT"/>
              <w:ind w:left="0"/>
              <w:rPr>
                <w:b w:val="0"/>
                <w:bCs/>
                <w:color w:val="auto"/>
              </w:rPr>
            </w:pPr>
            <w:r w:rsidRPr="00055534">
              <w:rPr>
                <w:sz w:val="22"/>
              </w:rPr>
              <w:t xml:space="preserve">How do the child(ren) feel about </w:t>
            </w:r>
            <w:r w:rsidR="00C3401D" w:rsidRPr="00C3401D">
              <w:rPr>
                <w:sz w:val="22"/>
              </w:rPr>
              <w:t xml:space="preserve">Family Time </w:t>
            </w:r>
            <w:r w:rsidRPr="00055534">
              <w:rPr>
                <w:sz w:val="22"/>
              </w:rPr>
              <w:t>and what work has happened to prepare them?</w:t>
            </w:r>
          </w:p>
        </w:tc>
      </w:tr>
      <w:tr w:rsidR="00CA43A2" w:rsidRPr="00812710" w14:paraId="26C027C0" w14:textId="77777777" w:rsidTr="000A3262">
        <w:trPr>
          <w:trHeight w:val="340"/>
        </w:trPr>
        <w:tc>
          <w:tcPr>
            <w:cnfStyle w:val="001000000000" w:firstRow="0" w:lastRow="0" w:firstColumn="1" w:lastColumn="0" w:oddVBand="0" w:evenVBand="0" w:oddHBand="0" w:evenHBand="0" w:firstRowFirstColumn="0" w:firstRowLastColumn="0" w:lastRowFirstColumn="0" w:lastRowLastColumn="0"/>
            <w:tcW w:w="4678" w:type="dxa"/>
            <w:shd w:val="clear" w:color="auto" w:fill="D9D9D9" w:themeFill="background1" w:themeFillShade="D9"/>
          </w:tcPr>
          <w:p w14:paraId="47D41761" w14:textId="007F2094" w:rsidR="00CA43A2" w:rsidRPr="00812710" w:rsidRDefault="006120EC" w:rsidP="00582B7A">
            <w:pPr>
              <w:pStyle w:val="TEXT"/>
              <w:ind w:left="0"/>
            </w:pPr>
            <w:r w:rsidRPr="006120EC">
              <w:rPr>
                <w:color w:val="auto"/>
              </w:rPr>
              <w:t>Children’</w:t>
            </w:r>
            <w:r w:rsidRPr="006120EC">
              <w:t>s</w:t>
            </w:r>
            <w:r w:rsidRPr="006120EC">
              <w:rPr>
                <w:color w:val="auto"/>
              </w:rPr>
              <w:t xml:space="preserve"> Feelings, Views Wishes and Preferences</w:t>
            </w:r>
          </w:p>
        </w:tc>
        <w:tc>
          <w:tcPr>
            <w:tcW w:w="4536" w:type="dxa"/>
            <w:shd w:val="clear" w:color="auto" w:fill="D9D9D9" w:themeFill="background1" w:themeFillShade="D9"/>
          </w:tcPr>
          <w:p w14:paraId="2E91B457" w14:textId="456CB620" w:rsidR="00CA43A2" w:rsidRPr="00812710" w:rsidRDefault="000A3262" w:rsidP="000A3262">
            <w:pPr>
              <w:pStyle w:val="TEXT"/>
              <w:ind w:left="0"/>
              <w:cnfStyle w:val="000000000000" w:firstRow="0" w:lastRow="0" w:firstColumn="0" w:lastColumn="0" w:oddVBand="0" w:evenVBand="0" w:oddHBand="0" w:evenHBand="0" w:firstRowFirstColumn="0" w:firstRowLastColumn="0" w:lastRowFirstColumn="0" w:lastRowLastColumn="0"/>
              <w:rPr>
                <w:color w:val="auto"/>
              </w:rPr>
            </w:pPr>
            <w:r w:rsidRPr="000A3262">
              <w:rPr>
                <w:color w:val="auto"/>
              </w:rPr>
              <w:t xml:space="preserve">Work Completed to prepare children for </w:t>
            </w:r>
            <w:r w:rsidR="00695AF4" w:rsidRPr="00695AF4">
              <w:rPr>
                <w:color w:val="auto"/>
              </w:rPr>
              <w:t>Family Time</w:t>
            </w:r>
            <w:r w:rsidRPr="000A3262">
              <w:rPr>
                <w:color w:val="auto"/>
              </w:rPr>
              <w:t xml:space="preserve"> sessions</w:t>
            </w:r>
          </w:p>
        </w:tc>
      </w:tr>
      <w:tr w:rsidR="00CA43A2" w:rsidRPr="00812710" w14:paraId="4597210B" w14:textId="77777777" w:rsidTr="002D5AEF">
        <w:trPr>
          <w:trHeight w:val="1871"/>
        </w:trPr>
        <w:tc>
          <w:tcPr>
            <w:cnfStyle w:val="001000000000" w:firstRow="0" w:lastRow="0" w:firstColumn="1" w:lastColumn="0" w:oddVBand="0" w:evenVBand="0" w:oddHBand="0" w:evenHBand="0" w:firstRowFirstColumn="0" w:firstRowLastColumn="0" w:lastRowFirstColumn="0" w:lastRowLastColumn="0"/>
            <w:tcW w:w="4678" w:type="dxa"/>
            <w:tcBorders>
              <w:bottom w:val="single" w:sz="4" w:space="0" w:color="595959"/>
            </w:tcBorders>
          </w:tcPr>
          <w:p w14:paraId="179D2B0F" w14:textId="77777777" w:rsidR="00CA43A2" w:rsidRPr="002D5AEF" w:rsidRDefault="00CA43A2" w:rsidP="000A3262">
            <w:pPr>
              <w:pStyle w:val="TEXT"/>
              <w:ind w:left="0"/>
              <w:jc w:val="left"/>
              <w:rPr>
                <w:color w:val="auto"/>
              </w:rPr>
            </w:pPr>
          </w:p>
        </w:tc>
        <w:tc>
          <w:tcPr>
            <w:tcW w:w="4536" w:type="dxa"/>
            <w:tcBorders>
              <w:bottom w:val="single" w:sz="4" w:space="0" w:color="595959"/>
            </w:tcBorders>
          </w:tcPr>
          <w:p w14:paraId="5259441E" w14:textId="77777777" w:rsidR="00CA43A2" w:rsidRPr="002D5AEF" w:rsidRDefault="00CA43A2" w:rsidP="000A3262">
            <w:pPr>
              <w:pStyle w:val="TEXT"/>
              <w:ind w:left="0"/>
              <w:jc w:val="left"/>
              <w:cnfStyle w:val="000000000000" w:firstRow="0" w:lastRow="0" w:firstColumn="0" w:lastColumn="0" w:oddVBand="0" w:evenVBand="0" w:oddHBand="0" w:evenHBand="0" w:firstRowFirstColumn="0" w:firstRowLastColumn="0" w:lastRowFirstColumn="0" w:lastRowLastColumn="0"/>
              <w:rPr>
                <w:color w:val="auto"/>
              </w:rPr>
            </w:pPr>
          </w:p>
        </w:tc>
      </w:tr>
    </w:tbl>
    <w:p w14:paraId="789AFBC7" w14:textId="1945CE12" w:rsidR="00FC2D6C" w:rsidRDefault="00FC2D6C">
      <w:pPr>
        <w:rPr>
          <w:rFonts w:ascii="Providence Sans" w:hAnsi="Providence Sans"/>
          <w:b/>
          <w:bCs/>
          <w:iCs/>
          <w:color w:val="009994"/>
          <w:sz w:val="24"/>
          <w:szCs w:val="24"/>
        </w:rPr>
      </w:pPr>
    </w:p>
    <w:p w14:paraId="7932DCB6" w14:textId="59383B36" w:rsidR="00CA43A2" w:rsidRPr="000A207C" w:rsidRDefault="000A207C" w:rsidP="000A207C">
      <w:pPr>
        <w:spacing w:after="0" w:line="240" w:lineRule="auto"/>
        <w:jc w:val="both"/>
        <w:rPr>
          <w:rFonts w:ascii="Providence Sans" w:hAnsi="Providence Sans"/>
          <w:b/>
          <w:bCs/>
          <w:iCs/>
          <w:color w:val="009994"/>
          <w:sz w:val="24"/>
          <w:szCs w:val="24"/>
        </w:rPr>
      </w:pPr>
      <w:r w:rsidRPr="002D5A3E">
        <w:rPr>
          <w:rFonts w:ascii="Providence Sans" w:hAnsi="Providence Sans"/>
          <w:b/>
          <w:bCs/>
          <w:iCs/>
          <w:color w:val="009994"/>
          <w:sz w:val="24"/>
          <w:szCs w:val="24"/>
        </w:rPr>
        <w:t xml:space="preserve">About the </w:t>
      </w:r>
      <w:r>
        <w:rPr>
          <w:rFonts w:ascii="Providence Sans" w:hAnsi="Providence Sans"/>
          <w:b/>
          <w:bCs/>
          <w:iCs/>
          <w:color w:val="009994"/>
          <w:sz w:val="24"/>
          <w:szCs w:val="24"/>
        </w:rPr>
        <w:t>Adult</w:t>
      </w:r>
      <w:r w:rsidR="00CE42AB">
        <w:rPr>
          <w:rFonts w:ascii="Providence Sans" w:hAnsi="Providence Sans"/>
          <w:b/>
          <w:bCs/>
          <w:iCs/>
          <w:color w:val="009994"/>
          <w:sz w:val="24"/>
          <w:szCs w:val="24"/>
        </w:rPr>
        <w:t>/s</w:t>
      </w:r>
      <w:r w:rsidRPr="002D5A3E">
        <w:rPr>
          <w:rFonts w:ascii="Providence Sans" w:hAnsi="Providence Sans"/>
          <w:b/>
          <w:bCs/>
          <w:iCs/>
          <w:color w:val="009994"/>
          <w:sz w:val="24"/>
          <w:szCs w:val="24"/>
        </w:rPr>
        <w:t xml:space="preserve"> Requiring </w:t>
      </w:r>
      <w:r w:rsidR="00C3401D" w:rsidRPr="00C3401D">
        <w:rPr>
          <w:rFonts w:ascii="Providence Sans" w:hAnsi="Providence Sans"/>
          <w:b/>
          <w:bCs/>
          <w:iCs/>
          <w:color w:val="009994"/>
          <w:sz w:val="24"/>
          <w:szCs w:val="24"/>
        </w:rPr>
        <w:t>Family Time</w:t>
      </w:r>
    </w:p>
    <w:tbl>
      <w:tblPr>
        <w:tblStyle w:val="TableGrid"/>
        <w:tblW w:w="9214" w:type="dxa"/>
        <w:tblInd w:w="-5" w:type="dxa"/>
        <w:tblLook w:val="04A0" w:firstRow="1" w:lastRow="0" w:firstColumn="1" w:lastColumn="0" w:noHBand="0" w:noVBand="1"/>
      </w:tblPr>
      <w:tblGrid>
        <w:gridCol w:w="2410"/>
        <w:gridCol w:w="2410"/>
        <w:gridCol w:w="1843"/>
        <w:gridCol w:w="2551"/>
      </w:tblGrid>
      <w:tr w:rsidR="00F76BDE" w:rsidRPr="003C1C8E" w14:paraId="4F3680E4" w14:textId="77777777" w:rsidTr="000A207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FFFFFF" w:themeColor="background1"/>
            </w:tcBorders>
          </w:tcPr>
          <w:p w14:paraId="7D43D9B7" w14:textId="77777777" w:rsidR="00F76BDE" w:rsidRPr="000A207C" w:rsidRDefault="00F76BDE" w:rsidP="00582B7A">
            <w:pPr>
              <w:pStyle w:val="TEXT"/>
              <w:ind w:left="0"/>
              <w:jc w:val="both"/>
              <w:rPr>
                <w:sz w:val="22"/>
              </w:rPr>
            </w:pPr>
            <w:r w:rsidRPr="000A207C">
              <w:rPr>
                <w:sz w:val="22"/>
              </w:rPr>
              <w:t>Name</w:t>
            </w:r>
          </w:p>
        </w:tc>
        <w:tc>
          <w:tcPr>
            <w:tcW w:w="6804" w:type="dxa"/>
            <w:gridSpan w:val="3"/>
            <w:shd w:val="clear" w:color="auto" w:fill="auto"/>
          </w:tcPr>
          <w:p w14:paraId="2F043373" w14:textId="77777777" w:rsidR="00F76BDE" w:rsidRPr="000A3262" w:rsidRDefault="00F76BDE" w:rsidP="00582B7A">
            <w:pPr>
              <w:pStyle w:val="TEXT"/>
              <w:ind w:left="0"/>
              <w:jc w:val="left"/>
              <w:cnfStyle w:val="100000000000" w:firstRow="1" w:lastRow="0" w:firstColumn="0" w:lastColumn="0" w:oddVBand="0" w:evenVBand="0" w:oddHBand="0" w:evenHBand="0" w:firstRowFirstColumn="0" w:firstRowLastColumn="0" w:lastRowFirstColumn="0" w:lastRowLastColumn="0"/>
              <w:rPr>
                <w:b w:val="0"/>
                <w:bCs/>
                <w:color w:val="auto"/>
                <w:sz w:val="18"/>
                <w:szCs w:val="18"/>
              </w:rPr>
            </w:pPr>
          </w:p>
        </w:tc>
      </w:tr>
      <w:tr w:rsidR="00F76BDE" w:rsidRPr="00812710" w14:paraId="29CCB1CA"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595959"/>
          </w:tcPr>
          <w:p w14:paraId="78FB9AEB" w14:textId="77777777" w:rsidR="00F76BDE" w:rsidRPr="00494EA0" w:rsidRDefault="00F76BDE" w:rsidP="00582B7A">
            <w:pPr>
              <w:pStyle w:val="TEXT"/>
              <w:ind w:left="0"/>
              <w:jc w:val="both"/>
              <w:rPr>
                <w:b/>
                <w:bCs/>
                <w:color w:val="FFFFFF" w:themeColor="background1"/>
                <w:sz w:val="22"/>
              </w:rPr>
            </w:pPr>
            <w:r w:rsidRPr="00494EA0">
              <w:rPr>
                <w:b/>
                <w:bCs/>
                <w:color w:val="FFFFFF" w:themeColor="background1"/>
                <w:sz w:val="22"/>
              </w:rPr>
              <w:t>Telephone number</w:t>
            </w:r>
          </w:p>
        </w:tc>
        <w:tc>
          <w:tcPr>
            <w:tcW w:w="2410" w:type="dxa"/>
          </w:tcPr>
          <w:p w14:paraId="67731F62" w14:textId="77777777" w:rsidR="00F76BDE" w:rsidRPr="000A3262" w:rsidRDefault="00F76BDE" w:rsidP="00582B7A">
            <w:pPr>
              <w:pStyle w:val="TEXT"/>
              <w:ind w:left="0"/>
              <w:jc w:val="both"/>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843" w:type="dxa"/>
            <w:shd w:val="clear" w:color="auto" w:fill="595959"/>
          </w:tcPr>
          <w:p w14:paraId="4687CFBD" w14:textId="77777777" w:rsidR="00F76BDE" w:rsidRPr="00494EA0" w:rsidRDefault="00F76BDE" w:rsidP="00582B7A">
            <w:pPr>
              <w:pStyle w:val="TEXT"/>
              <w:ind w:left="0"/>
              <w:jc w:val="left"/>
              <w:cnfStyle w:val="000000000000" w:firstRow="0" w:lastRow="0" w:firstColumn="0" w:lastColumn="0" w:oddVBand="0" w:evenVBand="0" w:oddHBand="0" w:evenHBand="0" w:firstRowFirstColumn="0" w:firstRowLastColumn="0" w:lastRowFirstColumn="0" w:lastRowLastColumn="0"/>
              <w:rPr>
                <w:b/>
                <w:bCs/>
                <w:color w:val="auto"/>
                <w:sz w:val="22"/>
              </w:rPr>
            </w:pPr>
            <w:r w:rsidRPr="00494EA0">
              <w:rPr>
                <w:b/>
                <w:bCs/>
                <w:color w:val="FFFFFF" w:themeColor="background1"/>
                <w:sz w:val="22"/>
              </w:rPr>
              <w:t>Email address</w:t>
            </w:r>
          </w:p>
        </w:tc>
        <w:tc>
          <w:tcPr>
            <w:tcW w:w="2551" w:type="dxa"/>
            <w:shd w:val="clear" w:color="auto" w:fill="auto"/>
          </w:tcPr>
          <w:p w14:paraId="63395708" w14:textId="77777777" w:rsidR="00F76BDE" w:rsidRPr="000A3262" w:rsidRDefault="00F76BDE" w:rsidP="00582B7A">
            <w:pPr>
              <w:pStyle w:val="TEXT"/>
              <w:ind w:left="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F76BDE" w:rsidRPr="00812710" w14:paraId="7A98B580" w14:textId="77777777" w:rsidTr="00681878">
        <w:trPr>
          <w:trHeight w:val="187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tcBorders>
            <w:shd w:val="clear" w:color="auto" w:fill="595959"/>
          </w:tcPr>
          <w:p w14:paraId="2CCD4ABB" w14:textId="35101DE6" w:rsidR="00F76BDE" w:rsidRPr="00494EA0" w:rsidRDefault="00F76BDE" w:rsidP="00582B7A">
            <w:pPr>
              <w:pStyle w:val="TEXT"/>
              <w:ind w:left="0"/>
              <w:jc w:val="left"/>
              <w:rPr>
                <w:b/>
                <w:bCs/>
                <w:color w:val="FFFFFF" w:themeColor="background1"/>
                <w:sz w:val="22"/>
              </w:rPr>
            </w:pPr>
            <w:r w:rsidRPr="00494EA0">
              <w:rPr>
                <w:b/>
                <w:bCs/>
                <w:color w:val="FFFFFF" w:themeColor="background1"/>
                <w:sz w:val="22"/>
              </w:rPr>
              <w:t>Address inc</w:t>
            </w:r>
            <w:r w:rsidR="00737B8A">
              <w:rPr>
                <w:b/>
                <w:bCs/>
                <w:color w:val="FFFFFF" w:themeColor="background1"/>
                <w:sz w:val="22"/>
              </w:rPr>
              <w:t>luding</w:t>
            </w:r>
            <w:r w:rsidRPr="00494EA0">
              <w:rPr>
                <w:b/>
                <w:bCs/>
                <w:color w:val="FFFFFF" w:themeColor="background1"/>
                <w:sz w:val="22"/>
              </w:rPr>
              <w:t xml:space="preserve"> postcode</w:t>
            </w:r>
          </w:p>
        </w:tc>
        <w:tc>
          <w:tcPr>
            <w:tcW w:w="6804" w:type="dxa"/>
            <w:gridSpan w:val="3"/>
          </w:tcPr>
          <w:p w14:paraId="5AB8B230" w14:textId="77777777" w:rsidR="00437D88" w:rsidRPr="000A3262" w:rsidRDefault="00437D88" w:rsidP="00582B7A">
            <w:pPr>
              <w:pStyle w:val="TEXT"/>
              <w:ind w:left="0"/>
              <w:jc w:val="left"/>
              <w:cnfStyle w:val="000000000000" w:firstRow="0" w:lastRow="0" w:firstColumn="0" w:lastColumn="0" w:oddVBand="0" w:evenVBand="0" w:oddHBand="0" w:evenHBand="0" w:firstRowFirstColumn="0" w:firstRowLastColumn="0" w:lastRowFirstColumn="0" w:lastRowLastColumn="0"/>
              <w:rPr>
                <w:sz w:val="18"/>
                <w:szCs w:val="18"/>
              </w:rPr>
            </w:pPr>
          </w:p>
        </w:tc>
      </w:tr>
    </w:tbl>
    <w:p w14:paraId="0FED5442" w14:textId="77777777" w:rsidR="00F76BDE" w:rsidRDefault="00F76BDE"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9214"/>
      </w:tblGrid>
      <w:tr w:rsidR="009371B0" w:rsidRPr="00F93555" w14:paraId="5EEF3453"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3A27FF32" w14:textId="7B463CC8" w:rsidR="00287787" w:rsidRPr="00287787" w:rsidRDefault="00287787" w:rsidP="00287787">
            <w:pPr>
              <w:pStyle w:val="TEXT"/>
              <w:rPr>
                <w:bCs/>
                <w:sz w:val="22"/>
              </w:rPr>
            </w:pPr>
            <w:r w:rsidRPr="00287787">
              <w:rPr>
                <w:bCs/>
                <w:sz w:val="22"/>
              </w:rPr>
              <w:t>How is the adult related to the child</w:t>
            </w:r>
            <w:r w:rsidR="008A06D0">
              <w:rPr>
                <w:bCs/>
                <w:sz w:val="22"/>
              </w:rPr>
              <w:t>?</w:t>
            </w:r>
          </w:p>
          <w:p w14:paraId="4E564704" w14:textId="2B75FCF4" w:rsidR="009371B0" w:rsidRPr="00F93555" w:rsidRDefault="00287787" w:rsidP="00287787">
            <w:pPr>
              <w:pStyle w:val="TEXT"/>
              <w:ind w:left="0"/>
              <w:rPr>
                <w:bCs/>
                <w:sz w:val="22"/>
              </w:rPr>
            </w:pPr>
            <w:r w:rsidRPr="00287787">
              <w:rPr>
                <w:bCs/>
                <w:sz w:val="22"/>
              </w:rPr>
              <w:t>(Mother, Father, Sibling, Aunt, uncle, Grandparent, etc)</w:t>
            </w:r>
          </w:p>
        </w:tc>
      </w:tr>
      <w:tr w:rsidR="009371B0" w:rsidRPr="000A3262" w14:paraId="2709D14E" w14:textId="77777777" w:rsidTr="00681878">
        <w:trPr>
          <w:trHeight w:val="510"/>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tcPr>
          <w:p w14:paraId="19B7461F" w14:textId="77777777" w:rsidR="009371B0" w:rsidRPr="00681878" w:rsidRDefault="009371B0" w:rsidP="00582B7A">
            <w:pPr>
              <w:pStyle w:val="TEXT"/>
              <w:ind w:left="0"/>
              <w:jc w:val="left"/>
              <w:rPr>
                <w:color w:val="auto"/>
                <w:sz w:val="18"/>
                <w:szCs w:val="18"/>
              </w:rPr>
            </w:pPr>
          </w:p>
        </w:tc>
      </w:tr>
    </w:tbl>
    <w:p w14:paraId="6EC6BC26" w14:textId="77777777" w:rsidR="000A3262" w:rsidRDefault="000A3262" w:rsidP="00E37D32">
      <w:pPr>
        <w:jc w:val="both"/>
        <w:rPr>
          <w:rFonts w:ascii="Century Gothic" w:hAnsi="Century Gothic"/>
          <w:iCs/>
          <w:color w:val="595959"/>
          <w:sz w:val="20"/>
          <w:szCs w:val="20"/>
        </w:rPr>
      </w:pPr>
    </w:p>
    <w:p w14:paraId="4E43788F" w14:textId="77777777" w:rsidR="001931CD" w:rsidRDefault="001931CD"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6379"/>
        <w:gridCol w:w="1417"/>
        <w:gridCol w:w="1418"/>
      </w:tblGrid>
      <w:tr w:rsidR="00336CAD" w:rsidRPr="00812710" w14:paraId="64288212" w14:textId="77777777" w:rsidTr="00BB0C7E">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6379" w:type="dxa"/>
            <w:vMerge w:val="restart"/>
          </w:tcPr>
          <w:p w14:paraId="41390868" w14:textId="0DED1BB6" w:rsidR="00336CAD" w:rsidRPr="005661D5" w:rsidRDefault="00336CAD" w:rsidP="00BB0C7E">
            <w:pPr>
              <w:pStyle w:val="TEXT"/>
              <w:ind w:left="0"/>
              <w:rPr>
                <w:color w:val="auto"/>
                <w:sz w:val="22"/>
              </w:rPr>
            </w:pPr>
            <w:r w:rsidRPr="007E6B68">
              <w:rPr>
                <w:sz w:val="22"/>
              </w:rPr>
              <w:t>Does this Person have Parental Responsibility?</w:t>
            </w:r>
          </w:p>
        </w:tc>
        <w:tc>
          <w:tcPr>
            <w:tcW w:w="1417" w:type="dxa"/>
            <w:tcBorders>
              <w:bottom w:val="single" w:sz="4" w:space="0" w:color="FFFFFF" w:themeColor="background1"/>
            </w:tcBorders>
            <w:shd w:val="clear" w:color="auto" w:fill="auto"/>
          </w:tcPr>
          <w:p w14:paraId="4404627C" w14:textId="77777777" w:rsidR="00336CAD" w:rsidRPr="005661D5" w:rsidRDefault="00336CAD" w:rsidP="00BB0C7E">
            <w:pPr>
              <w:pStyle w:val="TEXT"/>
              <w:ind w:left="0"/>
              <w:cnfStyle w:val="100000000000" w:firstRow="1" w:lastRow="0" w:firstColumn="0" w:lastColumn="0" w:oddVBand="0" w:evenVBand="0" w:oddHBand="0" w:evenHBand="0" w:firstRowFirstColumn="0" w:firstRowLastColumn="0" w:lastRowFirstColumn="0" w:lastRowLastColumn="0"/>
              <w:rPr>
                <w:b w:val="0"/>
                <w:bCs/>
              </w:rPr>
            </w:pPr>
            <w:r w:rsidRPr="005661D5">
              <w:rPr>
                <w:b w:val="0"/>
                <w:bCs/>
                <w:color w:val="auto"/>
              </w:rPr>
              <w:t>Yes</w:t>
            </w:r>
          </w:p>
        </w:tc>
        <w:tc>
          <w:tcPr>
            <w:tcW w:w="1418" w:type="dxa"/>
            <w:tcBorders>
              <w:bottom w:val="single" w:sz="4" w:space="0" w:color="FFFFFF" w:themeColor="background1"/>
            </w:tcBorders>
            <w:shd w:val="clear" w:color="auto" w:fill="auto"/>
          </w:tcPr>
          <w:p w14:paraId="77431924" w14:textId="77777777" w:rsidR="00336CAD" w:rsidRPr="005661D5" w:rsidRDefault="00336CAD" w:rsidP="00BB0C7E">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336CAD" w:rsidRPr="00812710" w14:paraId="1036F586" w14:textId="77777777" w:rsidTr="00BB0C7E">
        <w:trPr>
          <w:trHeight w:val="487"/>
        </w:trPr>
        <w:tc>
          <w:tcPr>
            <w:cnfStyle w:val="001000000000" w:firstRow="0" w:lastRow="0" w:firstColumn="1" w:lastColumn="0" w:oddVBand="0" w:evenVBand="0" w:oddHBand="0" w:evenHBand="0" w:firstRowFirstColumn="0" w:firstRowLastColumn="0" w:lastRowFirstColumn="0" w:lastRowLastColumn="0"/>
            <w:tcW w:w="6379" w:type="dxa"/>
            <w:vMerge/>
            <w:tcBorders>
              <w:right w:val="single" w:sz="4" w:space="0" w:color="FFFFFF" w:themeColor="background1"/>
            </w:tcBorders>
          </w:tcPr>
          <w:p w14:paraId="0112E075" w14:textId="77777777" w:rsidR="00336CAD" w:rsidRPr="002C5816" w:rsidRDefault="00336CAD" w:rsidP="00BB0C7E">
            <w:pPr>
              <w:pStyle w:val="TEXT"/>
              <w:ind w:left="0"/>
              <w:rPr>
                <w:sz w:val="22"/>
              </w:rPr>
            </w:pPr>
          </w:p>
        </w:tc>
        <w:sdt>
          <w:sdtPr>
            <w:rPr>
              <w:bCs/>
            </w:rPr>
            <w:id w:val="-323276798"/>
            <w14:checkbox>
              <w14:checked w14:val="0"/>
              <w14:checkedState w14:val="2612" w14:font="MS Gothic"/>
              <w14:uncheckedState w14:val="2610" w14:font="MS Gothic"/>
            </w14:checkbox>
          </w:sdtPr>
          <w:sdtContent>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4C399BE8" w14:textId="03CE4093" w:rsidR="00336CAD"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
                    <w:bCs/>
                    <w:color w:val="FFFFFF" w:themeColor="background1"/>
                  </w:rPr>
                </w:pPr>
                <w:r>
                  <w:rPr>
                    <w:rFonts w:ascii="MS Gothic" w:eastAsia="MS Gothic" w:hAnsi="MS Gothic" w:hint="eastAsia"/>
                    <w:bCs/>
                  </w:rPr>
                  <w:t>☐</w:t>
                </w:r>
              </w:p>
            </w:tc>
          </w:sdtContent>
        </w:sdt>
        <w:sdt>
          <w:sdtPr>
            <w:rPr>
              <w:bCs/>
            </w:rPr>
            <w:id w:val="891241735"/>
            <w14:checkbox>
              <w14:checked w14:val="0"/>
              <w14:checkedState w14:val="2612" w14:font="MS Gothic"/>
              <w14:uncheckedState w14:val="2610" w14:font="MS Gothic"/>
            </w14:checkbox>
          </w:sdtPr>
          <w:sdtContent>
            <w:tc>
              <w:tcPr>
                <w:tcW w:w="1418" w:type="dxa"/>
                <w:tcBorders>
                  <w:top w:val="single" w:sz="4" w:space="0" w:color="FFFFFF" w:themeColor="background1"/>
                  <w:left w:val="single" w:sz="4" w:space="0" w:color="FFFFFF" w:themeColor="background1"/>
                </w:tcBorders>
                <w:shd w:val="clear" w:color="auto" w:fill="auto"/>
              </w:tcPr>
              <w:p w14:paraId="591EDDFC" w14:textId="39005FD7" w:rsidR="00336CAD"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tc>
          </w:sdtContent>
        </w:sdt>
      </w:tr>
      <w:tr w:rsidR="00336CAD" w:rsidRPr="00812710" w14:paraId="2D0D5C7E" w14:textId="77777777" w:rsidTr="00BB0C7E">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6F731584" w14:textId="55964A3C" w:rsidR="00336CAD" w:rsidRPr="00812710" w:rsidRDefault="00336CAD" w:rsidP="00BB0C7E">
            <w:pPr>
              <w:pStyle w:val="TEXT"/>
              <w:ind w:left="0"/>
              <w:jc w:val="both"/>
              <w:rPr>
                <w:color w:val="auto"/>
              </w:rPr>
            </w:pPr>
            <w:r w:rsidRPr="00805A43">
              <w:rPr>
                <w:color w:val="auto"/>
              </w:rPr>
              <w:t>Comment</w:t>
            </w:r>
          </w:p>
        </w:tc>
      </w:tr>
      <w:tr w:rsidR="00336CAD" w:rsidRPr="00812710" w14:paraId="0192DCB5" w14:textId="77777777" w:rsidTr="00943E91">
        <w:trPr>
          <w:trHeight w:val="1521"/>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7E1EE061" w14:textId="77777777" w:rsidR="00336CAD" w:rsidRPr="00812710" w:rsidRDefault="00336CAD" w:rsidP="005B603A">
            <w:pPr>
              <w:pStyle w:val="TEXT"/>
              <w:ind w:left="0"/>
              <w:jc w:val="both"/>
              <w:rPr>
                <w:color w:val="auto"/>
              </w:rPr>
            </w:pPr>
          </w:p>
        </w:tc>
      </w:tr>
    </w:tbl>
    <w:p w14:paraId="0089CAE3" w14:textId="77777777" w:rsidR="00336CAD" w:rsidRDefault="00336CAD"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6379"/>
        <w:gridCol w:w="1417"/>
        <w:gridCol w:w="1418"/>
      </w:tblGrid>
      <w:tr w:rsidR="004C7021" w:rsidRPr="00812710" w14:paraId="7E9D49B7" w14:textId="77777777" w:rsidTr="00BB0C7E">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6379" w:type="dxa"/>
            <w:vMerge w:val="restart"/>
          </w:tcPr>
          <w:p w14:paraId="5E9AACF0" w14:textId="28ECA1A8" w:rsidR="004C7021" w:rsidRPr="005661D5" w:rsidRDefault="004C7021" w:rsidP="00BB0C7E">
            <w:pPr>
              <w:pStyle w:val="TEXT"/>
              <w:ind w:left="0"/>
              <w:rPr>
                <w:color w:val="auto"/>
                <w:sz w:val="22"/>
              </w:rPr>
            </w:pPr>
            <w:r w:rsidRPr="00745D64">
              <w:rPr>
                <w:sz w:val="22"/>
              </w:rPr>
              <w:t>Does this Person have any Disabilities, Health, or Additional Support Needs?</w:t>
            </w:r>
          </w:p>
        </w:tc>
        <w:tc>
          <w:tcPr>
            <w:tcW w:w="1417" w:type="dxa"/>
            <w:tcBorders>
              <w:bottom w:val="single" w:sz="4" w:space="0" w:color="FFFFFF" w:themeColor="background1"/>
            </w:tcBorders>
            <w:shd w:val="clear" w:color="auto" w:fill="auto"/>
          </w:tcPr>
          <w:p w14:paraId="6EE96381" w14:textId="77777777" w:rsidR="004C7021" w:rsidRPr="005661D5" w:rsidRDefault="004C7021" w:rsidP="00BB0C7E">
            <w:pPr>
              <w:pStyle w:val="TEXT"/>
              <w:ind w:left="0"/>
              <w:cnfStyle w:val="100000000000" w:firstRow="1" w:lastRow="0" w:firstColumn="0" w:lastColumn="0" w:oddVBand="0" w:evenVBand="0" w:oddHBand="0" w:evenHBand="0" w:firstRowFirstColumn="0" w:firstRowLastColumn="0" w:lastRowFirstColumn="0" w:lastRowLastColumn="0"/>
              <w:rPr>
                <w:b w:val="0"/>
                <w:bCs/>
              </w:rPr>
            </w:pPr>
            <w:r w:rsidRPr="005661D5">
              <w:rPr>
                <w:b w:val="0"/>
                <w:bCs/>
                <w:color w:val="auto"/>
              </w:rPr>
              <w:t>Yes</w:t>
            </w:r>
          </w:p>
        </w:tc>
        <w:tc>
          <w:tcPr>
            <w:tcW w:w="1418" w:type="dxa"/>
            <w:tcBorders>
              <w:bottom w:val="single" w:sz="4" w:space="0" w:color="FFFFFF" w:themeColor="background1"/>
            </w:tcBorders>
            <w:shd w:val="clear" w:color="auto" w:fill="auto"/>
          </w:tcPr>
          <w:p w14:paraId="0A9B306C" w14:textId="77777777" w:rsidR="004C7021" w:rsidRPr="005661D5" w:rsidRDefault="004C7021" w:rsidP="00BB0C7E">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4C7021" w:rsidRPr="00812710" w14:paraId="4DF6CEBB" w14:textId="77777777" w:rsidTr="00BB0C7E">
        <w:trPr>
          <w:trHeight w:val="487"/>
        </w:trPr>
        <w:tc>
          <w:tcPr>
            <w:cnfStyle w:val="001000000000" w:firstRow="0" w:lastRow="0" w:firstColumn="1" w:lastColumn="0" w:oddVBand="0" w:evenVBand="0" w:oddHBand="0" w:evenHBand="0" w:firstRowFirstColumn="0" w:firstRowLastColumn="0" w:lastRowFirstColumn="0" w:lastRowLastColumn="0"/>
            <w:tcW w:w="6379" w:type="dxa"/>
            <w:vMerge/>
            <w:tcBorders>
              <w:right w:val="single" w:sz="4" w:space="0" w:color="FFFFFF" w:themeColor="background1"/>
            </w:tcBorders>
          </w:tcPr>
          <w:p w14:paraId="7321F14E" w14:textId="77777777" w:rsidR="004C7021" w:rsidRPr="002C5816" w:rsidRDefault="004C7021" w:rsidP="00BB0C7E">
            <w:pPr>
              <w:pStyle w:val="TEXT"/>
              <w:ind w:left="0"/>
              <w:rPr>
                <w:sz w:val="22"/>
              </w:rPr>
            </w:pPr>
          </w:p>
        </w:tc>
        <w:sdt>
          <w:sdtPr>
            <w:rPr>
              <w:bCs/>
            </w:rPr>
            <w:id w:val="-1127080000"/>
            <w14:checkbox>
              <w14:checked w14:val="0"/>
              <w14:checkedState w14:val="2612" w14:font="MS Gothic"/>
              <w14:uncheckedState w14:val="2610" w14:font="MS Gothic"/>
            </w14:checkbox>
          </w:sdtPr>
          <w:sdtContent>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833390A" w14:textId="3321244F" w:rsidR="004C7021"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
                    <w:bCs/>
                    <w:color w:val="FFFFFF" w:themeColor="background1"/>
                  </w:rPr>
                </w:pPr>
                <w:r>
                  <w:rPr>
                    <w:rFonts w:ascii="MS Gothic" w:eastAsia="MS Gothic" w:hAnsi="MS Gothic" w:hint="eastAsia"/>
                    <w:bCs/>
                  </w:rPr>
                  <w:t>☐</w:t>
                </w:r>
              </w:p>
            </w:tc>
          </w:sdtContent>
        </w:sdt>
        <w:sdt>
          <w:sdtPr>
            <w:rPr>
              <w:bCs/>
            </w:rPr>
            <w:id w:val="854926919"/>
            <w14:checkbox>
              <w14:checked w14:val="0"/>
              <w14:checkedState w14:val="2612" w14:font="MS Gothic"/>
              <w14:uncheckedState w14:val="2610" w14:font="MS Gothic"/>
            </w14:checkbox>
          </w:sdtPr>
          <w:sdtContent>
            <w:tc>
              <w:tcPr>
                <w:tcW w:w="1418" w:type="dxa"/>
                <w:tcBorders>
                  <w:top w:val="single" w:sz="4" w:space="0" w:color="FFFFFF" w:themeColor="background1"/>
                  <w:left w:val="single" w:sz="4" w:space="0" w:color="FFFFFF" w:themeColor="background1"/>
                </w:tcBorders>
                <w:shd w:val="clear" w:color="auto" w:fill="auto"/>
              </w:tcPr>
              <w:p w14:paraId="602030A3" w14:textId="5B8BE35B" w:rsidR="004C7021"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tc>
          </w:sdtContent>
        </w:sdt>
      </w:tr>
      <w:tr w:rsidR="004C7021" w:rsidRPr="00812710" w14:paraId="2A0C5251" w14:textId="77777777" w:rsidTr="00BB0C7E">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1065BCE5" w14:textId="77777777" w:rsidR="004C7021" w:rsidRPr="00812710" w:rsidRDefault="004C7021" w:rsidP="00BB0C7E">
            <w:pPr>
              <w:pStyle w:val="TEXT"/>
              <w:ind w:left="0"/>
              <w:jc w:val="both"/>
              <w:rPr>
                <w:color w:val="auto"/>
              </w:rPr>
            </w:pPr>
            <w:r w:rsidRPr="00805A43">
              <w:rPr>
                <w:color w:val="auto"/>
              </w:rPr>
              <w:t>Comment</w:t>
            </w:r>
          </w:p>
        </w:tc>
      </w:tr>
      <w:tr w:rsidR="004C7021" w:rsidRPr="00812710" w14:paraId="06170A0B" w14:textId="77777777" w:rsidTr="00BB0C7E">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35BEBEF3" w14:textId="77777777" w:rsidR="004C7021" w:rsidRDefault="004C7021" w:rsidP="00BB0C7E">
            <w:pPr>
              <w:pStyle w:val="TEXT"/>
              <w:ind w:left="0"/>
              <w:jc w:val="both"/>
              <w:rPr>
                <w:color w:val="auto"/>
              </w:rPr>
            </w:pPr>
          </w:p>
          <w:p w14:paraId="71B03BBA" w14:textId="77777777" w:rsidR="004C7021" w:rsidRDefault="004C7021" w:rsidP="00BB0C7E">
            <w:pPr>
              <w:pStyle w:val="TEXT"/>
              <w:ind w:left="0"/>
              <w:jc w:val="both"/>
              <w:rPr>
                <w:color w:val="auto"/>
              </w:rPr>
            </w:pPr>
          </w:p>
          <w:p w14:paraId="10F04B67" w14:textId="77777777" w:rsidR="004C7021" w:rsidRDefault="004C7021" w:rsidP="00BB0C7E">
            <w:pPr>
              <w:pStyle w:val="TEXT"/>
              <w:ind w:left="0"/>
              <w:jc w:val="both"/>
              <w:rPr>
                <w:color w:val="auto"/>
              </w:rPr>
            </w:pPr>
          </w:p>
          <w:p w14:paraId="6D897992" w14:textId="77777777" w:rsidR="004C7021" w:rsidRDefault="004C7021" w:rsidP="00BB0C7E">
            <w:pPr>
              <w:pStyle w:val="TEXT"/>
              <w:ind w:left="0"/>
              <w:jc w:val="both"/>
              <w:rPr>
                <w:color w:val="auto"/>
              </w:rPr>
            </w:pPr>
          </w:p>
          <w:p w14:paraId="4E09B6FF" w14:textId="77777777" w:rsidR="004C7021" w:rsidRPr="00812710" w:rsidRDefault="004C7021" w:rsidP="00BB0C7E">
            <w:pPr>
              <w:pStyle w:val="TEXT"/>
              <w:ind w:left="0"/>
              <w:jc w:val="both"/>
              <w:rPr>
                <w:color w:val="auto"/>
              </w:rPr>
            </w:pPr>
          </w:p>
          <w:p w14:paraId="65BE3046" w14:textId="77777777" w:rsidR="004C7021" w:rsidRDefault="004C7021" w:rsidP="00BB0C7E">
            <w:pPr>
              <w:pStyle w:val="TEXT"/>
              <w:ind w:left="0"/>
              <w:jc w:val="both"/>
              <w:rPr>
                <w:color w:val="auto"/>
              </w:rPr>
            </w:pPr>
          </w:p>
          <w:p w14:paraId="4C4ECCE3" w14:textId="77777777" w:rsidR="004C7021" w:rsidRPr="00812710" w:rsidRDefault="004C7021" w:rsidP="00BB0C7E">
            <w:pPr>
              <w:pStyle w:val="TEXT"/>
              <w:ind w:left="0"/>
              <w:jc w:val="both"/>
              <w:rPr>
                <w:color w:val="auto"/>
              </w:rPr>
            </w:pPr>
          </w:p>
        </w:tc>
      </w:tr>
    </w:tbl>
    <w:p w14:paraId="2A2591FF" w14:textId="77777777" w:rsidR="000A3262" w:rsidRDefault="000A3262"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9214"/>
      </w:tblGrid>
      <w:tr w:rsidR="006F4762" w:rsidRPr="00F93555" w14:paraId="5A2A5E94"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309B8AD8" w14:textId="43EBC227" w:rsidR="006F4762" w:rsidRPr="00F93555" w:rsidRDefault="00800921" w:rsidP="00582B7A">
            <w:pPr>
              <w:pStyle w:val="TEXT"/>
              <w:ind w:left="0"/>
              <w:rPr>
                <w:bCs/>
                <w:sz w:val="22"/>
              </w:rPr>
            </w:pPr>
            <w:r w:rsidRPr="00800921">
              <w:rPr>
                <w:bCs/>
                <w:sz w:val="22"/>
              </w:rPr>
              <w:t xml:space="preserve">How does this adult feel about using the service for </w:t>
            </w:r>
            <w:r w:rsidR="00C3401D" w:rsidRPr="00C3401D">
              <w:rPr>
                <w:bCs/>
                <w:sz w:val="22"/>
              </w:rPr>
              <w:t>Family Time</w:t>
            </w:r>
            <w:r w:rsidRPr="00800921">
              <w:rPr>
                <w:bCs/>
                <w:sz w:val="22"/>
              </w:rPr>
              <w:t>?</w:t>
            </w:r>
          </w:p>
        </w:tc>
      </w:tr>
      <w:tr w:rsidR="006F4762" w:rsidRPr="000A3262" w14:paraId="62D2D3F7" w14:textId="77777777" w:rsidTr="002E6243">
        <w:trPr>
          <w:trHeight w:val="1871"/>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tcPr>
          <w:p w14:paraId="267B4A01" w14:textId="77777777" w:rsidR="007663A3" w:rsidRPr="005B603A" w:rsidRDefault="007663A3" w:rsidP="00582B7A">
            <w:pPr>
              <w:pStyle w:val="TEXT"/>
              <w:ind w:left="0"/>
              <w:jc w:val="left"/>
              <w:rPr>
                <w:color w:val="auto"/>
                <w:sz w:val="18"/>
                <w:szCs w:val="18"/>
              </w:rPr>
            </w:pPr>
          </w:p>
        </w:tc>
      </w:tr>
    </w:tbl>
    <w:p w14:paraId="123F9B54" w14:textId="77777777" w:rsidR="00601FFA" w:rsidRDefault="00601FFA" w:rsidP="00E37D32">
      <w:pPr>
        <w:jc w:val="both"/>
        <w:rPr>
          <w:rFonts w:ascii="Century Gothic" w:hAnsi="Century Gothic"/>
          <w:iCs/>
          <w:color w:val="595959"/>
          <w:sz w:val="20"/>
          <w:szCs w:val="20"/>
        </w:rPr>
      </w:pPr>
    </w:p>
    <w:p w14:paraId="54CF1238" w14:textId="6A8F0C7A" w:rsidR="009E4D6D" w:rsidRDefault="009E4D6D" w:rsidP="00BB1FD6">
      <w:pPr>
        <w:tabs>
          <w:tab w:val="left" w:pos="2610"/>
        </w:tabs>
        <w:spacing w:after="0" w:line="240" w:lineRule="auto"/>
        <w:jc w:val="both"/>
        <w:rPr>
          <w:rFonts w:ascii="Providence Sans" w:hAnsi="Providence Sans"/>
          <w:b/>
          <w:bCs/>
          <w:iCs/>
          <w:color w:val="009994"/>
          <w:sz w:val="24"/>
          <w:szCs w:val="24"/>
        </w:rPr>
      </w:pPr>
      <w:r>
        <w:rPr>
          <w:rFonts w:ascii="Providence Sans" w:hAnsi="Providence Sans"/>
          <w:b/>
          <w:bCs/>
          <w:iCs/>
          <w:color w:val="009994"/>
          <w:sz w:val="24"/>
          <w:szCs w:val="24"/>
        </w:rPr>
        <w:t>Court Proceedings</w:t>
      </w:r>
      <w:r w:rsidR="00BB1FD6">
        <w:rPr>
          <w:rFonts w:ascii="Providence Sans" w:hAnsi="Providence Sans"/>
          <w:b/>
          <w:bCs/>
          <w:iCs/>
          <w:color w:val="009994"/>
          <w:sz w:val="24"/>
          <w:szCs w:val="24"/>
        </w:rPr>
        <w:tab/>
      </w:r>
    </w:p>
    <w:tbl>
      <w:tblPr>
        <w:tblStyle w:val="TableGrid"/>
        <w:tblW w:w="9214" w:type="dxa"/>
        <w:tblInd w:w="-5" w:type="dxa"/>
        <w:tblLook w:val="04A0" w:firstRow="1" w:lastRow="0" w:firstColumn="1" w:lastColumn="0" w:noHBand="0" w:noVBand="1"/>
      </w:tblPr>
      <w:tblGrid>
        <w:gridCol w:w="6379"/>
        <w:gridCol w:w="1417"/>
        <w:gridCol w:w="1418"/>
      </w:tblGrid>
      <w:tr w:rsidR="00BB1FD6" w:rsidRPr="00812710" w14:paraId="437C1B76" w14:textId="77777777" w:rsidTr="00BB0C7E">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6379" w:type="dxa"/>
            <w:vMerge w:val="restart"/>
          </w:tcPr>
          <w:p w14:paraId="0EDDAACD" w14:textId="77777777" w:rsidR="00BB1FD6" w:rsidRPr="005661D5" w:rsidRDefault="00BB1FD6" w:rsidP="00BB0C7E">
            <w:pPr>
              <w:pStyle w:val="TEXT"/>
              <w:ind w:left="0"/>
              <w:rPr>
                <w:color w:val="auto"/>
                <w:sz w:val="22"/>
              </w:rPr>
            </w:pPr>
            <w:r w:rsidRPr="002C5816">
              <w:rPr>
                <w:sz w:val="22"/>
              </w:rPr>
              <w:t xml:space="preserve">Has the Court Ordered this </w:t>
            </w:r>
            <w:r>
              <w:rPr>
                <w:sz w:val="22"/>
              </w:rPr>
              <w:t>Family Time</w:t>
            </w:r>
            <w:r w:rsidRPr="002C5816">
              <w:rPr>
                <w:sz w:val="22"/>
              </w:rPr>
              <w:t>?</w:t>
            </w:r>
          </w:p>
        </w:tc>
        <w:tc>
          <w:tcPr>
            <w:tcW w:w="1417" w:type="dxa"/>
            <w:tcBorders>
              <w:bottom w:val="single" w:sz="4" w:space="0" w:color="FFFFFF" w:themeColor="background1"/>
            </w:tcBorders>
            <w:shd w:val="clear" w:color="auto" w:fill="auto"/>
          </w:tcPr>
          <w:p w14:paraId="68EE29FA" w14:textId="77777777" w:rsidR="00BB1FD6" w:rsidRPr="005661D5" w:rsidRDefault="00BB1FD6" w:rsidP="00BB0C7E">
            <w:pPr>
              <w:pStyle w:val="TEXT"/>
              <w:ind w:left="0"/>
              <w:cnfStyle w:val="100000000000" w:firstRow="1" w:lastRow="0" w:firstColumn="0" w:lastColumn="0" w:oddVBand="0" w:evenVBand="0" w:oddHBand="0" w:evenHBand="0" w:firstRowFirstColumn="0" w:firstRowLastColumn="0" w:lastRowFirstColumn="0" w:lastRowLastColumn="0"/>
              <w:rPr>
                <w:b w:val="0"/>
                <w:bCs/>
              </w:rPr>
            </w:pPr>
            <w:r w:rsidRPr="005661D5">
              <w:rPr>
                <w:b w:val="0"/>
                <w:bCs/>
                <w:color w:val="auto"/>
              </w:rPr>
              <w:t>Yes</w:t>
            </w:r>
          </w:p>
        </w:tc>
        <w:tc>
          <w:tcPr>
            <w:tcW w:w="1418" w:type="dxa"/>
            <w:tcBorders>
              <w:bottom w:val="single" w:sz="4" w:space="0" w:color="FFFFFF" w:themeColor="background1"/>
            </w:tcBorders>
            <w:shd w:val="clear" w:color="auto" w:fill="auto"/>
          </w:tcPr>
          <w:p w14:paraId="13CD3BCE" w14:textId="77777777" w:rsidR="00BB1FD6" w:rsidRPr="005661D5" w:rsidRDefault="00BB1FD6" w:rsidP="00BB0C7E">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BB1FD6" w:rsidRPr="00812710" w14:paraId="785E2CC9" w14:textId="77777777" w:rsidTr="00BB0C7E">
        <w:trPr>
          <w:trHeight w:val="487"/>
        </w:trPr>
        <w:tc>
          <w:tcPr>
            <w:cnfStyle w:val="001000000000" w:firstRow="0" w:lastRow="0" w:firstColumn="1" w:lastColumn="0" w:oddVBand="0" w:evenVBand="0" w:oddHBand="0" w:evenHBand="0" w:firstRowFirstColumn="0" w:firstRowLastColumn="0" w:lastRowFirstColumn="0" w:lastRowLastColumn="0"/>
            <w:tcW w:w="6379" w:type="dxa"/>
            <w:vMerge/>
            <w:tcBorders>
              <w:right w:val="single" w:sz="4" w:space="0" w:color="FFFFFF" w:themeColor="background1"/>
            </w:tcBorders>
          </w:tcPr>
          <w:p w14:paraId="0B365E9A" w14:textId="77777777" w:rsidR="00BB1FD6" w:rsidRPr="002C5816" w:rsidRDefault="00BB1FD6" w:rsidP="00BB0C7E">
            <w:pPr>
              <w:pStyle w:val="TEXT"/>
              <w:ind w:left="0"/>
              <w:rPr>
                <w:sz w:val="22"/>
              </w:rPr>
            </w:pPr>
          </w:p>
        </w:tc>
        <w:sdt>
          <w:sdtPr>
            <w:rPr>
              <w:bCs/>
            </w:rPr>
            <w:id w:val="1094439281"/>
            <w14:checkbox>
              <w14:checked w14:val="0"/>
              <w14:checkedState w14:val="2612" w14:font="MS Gothic"/>
              <w14:uncheckedState w14:val="2610" w14:font="MS Gothic"/>
            </w14:checkbox>
          </w:sdtPr>
          <w:sdtContent>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3FD80087" w14:textId="24ACCA20" w:rsidR="00BB1FD6"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
                    <w:bCs/>
                    <w:color w:val="FFFFFF" w:themeColor="background1"/>
                  </w:rPr>
                </w:pPr>
                <w:r>
                  <w:rPr>
                    <w:rFonts w:ascii="MS Gothic" w:eastAsia="MS Gothic" w:hAnsi="MS Gothic" w:hint="eastAsia"/>
                    <w:bCs/>
                  </w:rPr>
                  <w:t>☐</w:t>
                </w:r>
              </w:p>
            </w:tc>
          </w:sdtContent>
        </w:sdt>
        <w:sdt>
          <w:sdtPr>
            <w:rPr>
              <w:bCs/>
            </w:rPr>
            <w:id w:val="665140748"/>
            <w14:checkbox>
              <w14:checked w14:val="0"/>
              <w14:checkedState w14:val="2612" w14:font="MS Gothic"/>
              <w14:uncheckedState w14:val="2610" w14:font="MS Gothic"/>
            </w14:checkbox>
          </w:sdtPr>
          <w:sdtContent>
            <w:tc>
              <w:tcPr>
                <w:tcW w:w="1418" w:type="dxa"/>
                <w:tcBorders>
                  <w:top w:val="single" w:sz="4" w:space="0" w:color="FFFFFF" w:themeColor="background1"/>
                  <w:left w:val="single" w:sz="4" w:space="0" w:color="FFFFFF" w:themeColor="background1"/>
                </w:tcBorders>
                <w:shd w:val="clear" w:color="auto" w:fill="auto"/>
              </w:tcPr>
              <w:p w14:paraId="5C9918ED" w14:textId="55544588" w:rsidR="00BB1FD6"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tc>
          </w:sdtContent>
        </w:sdt>
      </w:tr>
      <w:tr w:rsidR="00BB1FD6" w:rsidRPr="00812710" w14:paraId="73E59700" w14:textId="77777777" w:rsidTr="00BB0C7E">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4FE9226A" w14:textId="77777777" w:rsidR="00BB1FD6" w:rsidRPr="00805A43" w:rsidRDefault="00BB1FD6" w:rsidP="00BB0C7E">
            <w:pPr>
              <w:pStyle w:val="TEXT"/>
              <w:ind w:left="0"/>
              <w:jc w:val="both"/>
              <w:rPr>
                <w:color w:val="auto"/>
              </w:rPr>
            </w:pPr>
            <w:r w:rsidRPr="00805A43">
              <w:rPr>
                <w:color w:val="auto"/>
              </w:rPr>
              <w:t>Comment</w:t>
            </w:r>
          </w:p>
          <w:p w14:paraId="3DDA1F0A" w14:textId="77777777" w:rsidR="00BB1FD6" w:rsidRPr="00812710" w:rsidRDefault="00BB1FD6" w:rsidP="00BB0C7E">
            <w:pPr>
              <w:pStyle w:val="TEXT"/>
              <w:ind w:left="0"/>
              <w:jc w:val="both"/>
              <w:rPr>
                <w:color w:val="auto"/>
              </w:rPr>
            </w:pPr>
            <w:r w:rsidRPr="00805A43">
              <w:rPr>
                <w:color w:val="auto"/>
              </w:rPr>
              <w:t>(If yes, please detail the nature of the order, as well as the date it was made and the Court who wrote this)</w:t>
            </w:r>
          </w:p>
        </w:tc>
      </w:tr>
      <w:tr w:rsidR="00BB1FD6" w:rsidRPr="00812710" w14:paraId="17A4ABB0" w14:textId="77777777" w:rsidTr="00EE47D3">
        <w:trPr>
          <w:trHeight w:val="1871"/>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73EE4A48" w14:textId="77777777" w:rsidR="00BB1FD6" w:rsidRPr="002E6243" w:rsidRDefault="00BB1FD6" w:rsidP="00BB0C7E">
            <w:pPr>
              <w:pStyle w:val="TEXT"/>
              <w:ind w:left="0"/>
              <w:jc w:val="both"/>
              <w:rPr>
                <w:color w:val="auto"/>
              </w:rPr>
            </w:pPr>
          </w:p>
        </w:tc>
      </w:tr>
    </w:tbl>
    <w:p w14:paraId="444F9CD1" w14:textId="77777777" w:rsidR="000D2E0B" w:rsidRDefault="000D2E0B"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2839"/>
        <w:gridCol w:w="709"/>
        <w:gridCol w:w="709"/>
        <w:gridCol w:w="1416"/>
        <w:gridCol w:w="3541"/>
      </w:tblGrid>
      <w:tr w:rsidR="002123CF" w14:paraId="672D6DBE" w14:textId="77777777" w:rsidTr="00FD2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9" w:type="dxa"/>
          </w:tcPr>
          <w:p w14:paraId="2D1E5E91" w14:textId="77777777" w:rsidR="002123CF" w:rsidRDefault="002123CF" w:rsidP="00FD2D0E">
            <w:pPr>
              <w:rPr>
                <w:iCs/>
                <w:color w:val="595959"/>
                <w:sz w:val="20"/>
                <w:szCs w:val="20"/>
              </w:rPr>
            </w:pPr>
            <w:r>
              <w:rPr>
                <w:iCs/>
                <w:sz w:val="20"/>
                <w:szCs w:val="20"/>
              </w:rPr>
              <w:t>T</w:t>
            </w:r>
            <w:r w:rsidRPr="00601FFA">
              <w:rPr>
                <w:iCs/>
                <w:sz w:val="20"/>
                <w:szCs w:val="20"/>
              </w:rPr>
              <w:t>ype of Order</w:t>
            </w:r>
          </w:p>
        </w:tc>
        <w:tc>
          <w:tcPr>
            <w:tcW w:w="709" w:type="dxa"/>
          </w:tcPr>
          <w:p w14:paraId="011EA949" w14:textId="77777777" w:rsidR="002123CF" w:rsidRPr="00601FFA" w:rsidRDefault="002123CF" w:rsidP="00FD2D0E">
            <w:pPr>
              <w:cnfStyle w:val="100000000000" w:firstRow="1" w:lastRow="0" w:firstColumn="0" w:lastColumn="0" w:oddVBand="0" w:evenVBand="0" w:oddHBand="0" w:evenHBand="0" w:firstRowFirstColumn="0" w:firstRowLastColumn="0" w:lastRowFirstColumn="0" w:lastRowLastColumn="0"/>
              <w:rPr>
                <w:iCs/>
                <w:sz w:val="20"/>
                <w:szCs w:val="20"/>
              </w:rPr>
            </w:pPr>
            <w:r w:rsidRPr="00601FFA">
              <w:rPr>
                <w:iCs/>
                <w:sz w:val="20"/>
                <w:szCs w:val="20"/>
              </w:rPr>
              <w:t>Yes</w:t>
            </w:r>
          </w:p>
        </w:tc>
        <w:tc>
          <w:tcPr>
            <w:tcW w:w="709" w:type="dxa"/>
          </w:tcPr>
          <w:p w14:paraId="10510960" w14:textId="77777777" w:rsidR="002123CF" w:rsidRPr="00601FFA" w:rsidRDefault="002123CF" w:rsidP="00FD2D0E">
            <w:pPr>
              <w:cnfStyle w:val="100000000000" w:firstRow="1" w:lastRow="0" w:firstColumn="0" w:lastColumn="0" w:oddVBand="0" w:evenVBand="0" w:oddHBand="0" w:evenHBand="0" w:firstRowFirstColumn="0" w:firstRowLastColumn="0" w:lastRowFirstColumn="0" w:lastRowLastColumn="0"/>
              <w:rPr>
                <w:iCs/>
                <w:sz w:val="20"/>
                <w:szCs w:val="20"/>
              </w:rPr>
            </w:pPr>
            <w:r w:rsidRPr="00601FFA">
              <w:rPr>
                <w:iCs/>
                <w:sz w:val="20"/>
                <w:szCs w:val="20"/>
              </w:rPr>
              <w:t>No</w:t>
            </w:r>
          </w:p>
        </w:tc>
        <w:tc>
          <w:tcPr>
            <w:tcW w:w="1416" w:type="dxa"/>
          </w:tcPr>
          <w:p w14:paraId="0FE14FAB" w14:textId="77777777" w:rsidR="002123CF" w:rsidRPr="00601FFA" w:rsidRDefault="002123CF" w:rsidP="00FD2D0E">
            <w:pPr>
              <w:cnfStyle w:val="100000000000" w:firstRow="1" w:lastRow="0" w:firstColumn="0" w:lastColumn="0" w:oddVBand="0" w:evenVBand="0" w:oddHBand="0" w:evenHBand="0" w:firstRowFirstColumn="0" w:firstRowLastColumn="0" w:lastRowFirstColumn="0" w:lastRowLastColumn="0"/>
              <w:rPr>
                <w:iCs/>
                <w:sz w:val="20"/>
                <w:szCs w:val="20"/>
              </w:rPr>
            </w:pPr>
            <w:r w:rsidRPr="00601FFA">
              <w:rPr>
                <w:iCs/>
                <w:sz w:val="20"/>
                <w:szCs w:val="20"/>
              </w:rPr>
              <w:t>Date Order Made</w:t>
            </w:r>
          </w:p>
        </w:tc>
        <w:tc>
          <w:tcPr>
            <w:tcW w:w="3541" w:type="dxa"/>
          </w:tcPr>
          <w:p w14:paraId="51B9FD0B" w14:textId="77777777" w:rsidR="002123CF" w:rsidRPr="00601FFA" w:rsidRDefault="002123CF" w:rsidP="00FD2D0E">
            <w:pPr>
              <w:cnfStyle w:val="100000000000" w:firstRow="1" w:lastRow="0" w:firstColumn="0" w:lastColumn="0" w:oddVBand="0" w:evenVBand="0" w:oddHBand="0" w:evenHBand="0" w:firstRowFirstColumn="0" w:firstRowLastColumn="0" w:lastRowFirstColumn="0" w:lastRowLastColumn="0"/>
              <w:rPr>
                <w:iCs/>
                <w:sz w:val="20"/>
                <w:szCs w:val="20"/>
              </w:rPr>
            </w:pPr>
            <w:r w:rsidRPr="00601FFA">
              <w:rPr>
                <w:iCs/>
                <w:sz w:val="20"/>
                <w:szCs w:val="20"/>
              </w:rPr>
              <w:t>Comment</w:t>
            </w:r>
          </w:p>
        </w:tc>
      </w:tr>
      <w:tr w:rsidR="002123CF" w14:paraId="45A070B7" w14:textId="77777777" w:rsidTr="00FD2D0E">
        <w:trPr>
          <w:trHeight w:val="624"/>
        </w:trPr>
        <w:tc>
          <w:tcPr>
            <w:cnfStyle w:val="001000000000" w:firstRow="0" w:lastRow="0" w:firstColumn="1" w:lastColumn="0" w:oddVBand="0" w:evenVBand="0" w:oddHBand="0" w:evenHBand="0" w:firstRowFirstColumn="0" w:firstRowLastColumn="0" w:lastRowFirstColumn="0" w:lastRowLastColumn="0"/>
            <w:tcW w:w="2839" w:type="dxa"/>
            <w:shd w:val="clear" w:color="auto" w:fill="D9D9D9" w:themeFill="background1" w:themeFillShade="D9"/>
          </w:tcPr>
          <w:p w14:paraId="54D7F2FB" w14:textId="77777777" w:rsidR="002123CF" w:rsidRPr="00601FFA" w:rsidRDefault="002123CF" w:rsidP="00FD2D0E">
            <w:pPr>
              <w:jc w:val="left"/>
              <w:rPr>
                <w:b/>
                <w:bCs/>
                <w:iCs/>
                <w:sz w:val="20"/>
                <w:szCs w:val="20"/>
              </w:rPr>
            </w:pPr>
            <w:r w:rsidRPr="00601FFA">
              <w:rPr>
                <w:b/>
                <w:bCs/>
                <w:iCs/>
                <w:sz w:val="20"/>
                <w:szCs w:val="20"/>
              </w:rPr>
              <w:t>Child Arrangements Order</w:t>
            </w:r>
          </w:p>
        </w:tc>
        <w:sdt>
          <w:sdtPr>
            <w:rPr>
              <w:bCs/>
            </w:rPr>
            <w:id w:val="-414792330"/>
            <w14:checkbox>
              <w14:checked w14:val="0"/>
              <w14:checkedState w14:val="2612" w14:font="MS Gothic"/>
              <w14:uncheckedState w14:val="2610" w14:font="MS Gothic"/>
            </w14:checkbox>
          </w:sdtPr>
          <w:sdtContent>
            <w:tc>
              <w:tcPr>
                <w:tcW w:w="709" w:type="dxa"/>
              </w:tcPr>
              <w:p w14:paraId="7B9162AB" w14:textId="77777777" w:rsidR="002123CF" w:rsidRDefault="002123CF" w:rsidP="00FD2D0E">
                <w:pPr>
                  <w:cnfStyle w:val="000000000000" w:firstRow="0" w:lastRow="0" w:firstColumn="0" w:lastColumn="0" w:oddVBand="0" w:evenVBand="0" w:oddHBand="0" w:evenHBand="0" w:firstRowFirstColumn="0" w:firstRowLastColumn="0" w:lastRowFirstColumn="0" w:lastRowLastColumn="0"/>
                  <w:rPr>
                    <w:iCs/>
                    <w:sz w:val="20"/>
                    <w:szCs w:val="20"/>
                  </w:rPr>
                </w:pPr>
                <w:r w:rsidRPr="007D756D">
                  <w:rPr>
                    <w:rFonts w:ascii="MS Gothic" w:eastAsia="MS Gothic" w:hAnsi="MS Gothic" w:hint="eastAsia"/>
                    <w:bCs/>
                  </w:rPr>
                  <w:t>☐</w:t>
                </w:r>
              </w:p>
            </w:tc>
          </w:sdtContent>
        </w:sdt>
        <w:sdt>
          <w:sdtPr>
            <w:rPr>
              <w:bCs/>
            </w:rPr>
            <w:id w:val="809824743"/>
            <w14:checkbox>
              <w14:checked w14:val="0"/>
              <w14:checkedState w14:val="2612" w14:font="MS Gothic"/>
              <w14:uncheckedState w14:val="2610" w14:font="MS Gothic"/>
            </w14:checkbox>
          </w:sdtPr>
          <w:sdtContent>
            <w:tc>
              <w:tcPr>
                <w:tcW w:w="709" w:type="dxa"/>
              </w:tcPr>
              <w:p w14:paraId="13833202" w14:textId="77777777" w:rsidR="002123CF" w:rsidRDefault="002123CF" w:rsidP="00FD2D0E">
                <w:pPr>
                  <w:cnfStyle w:val="000000000000" w:firstRow="0" w:lastRow="0" w:firstColumn="0" w:lastColumn="0" w:oddVBand="0" w:evenVBand="0" w:oddHBand="0" w:evenHBand="0" w:firstRowFirstColumn="0" w:firstRowLastColumn="0" w:lastRowFirstColumn="0" w:lastRowLastColumn="0"/>
                  <w:rPr>
                    <w:iCs/>
                    <w:sz w:val="20"/>
                    <w:szCs w:val="20"/>
                  </w:rPr>
                </w:pPr>
                <w:r w:rsidRPr="007D756D">
                  <w:rPr>
                    <w:rFonts w:ascii="MS Gothic" w:eastAsia="MS Gothic" w:hAnsi="MS Gothic" w:hint="eastAsia"/>
                    <w:bCs/>
                  </w:rPr>
                  <w:t>☐</w:t>
                </w:r>
              </w:p>
            </w:tc>
          </w:sdtContent>
        </w:sdt>
        <w:tc>
          <w:tcPr>
            <w:tcW w:w="1416" w:type="dxa"/>
          </w:tcPr>
          <w:p w14:paraId="2B22422E" w14:textId="77777777" w:rsidR="002123CF" w:rsidRPr="003C7DFA" w:rsidRDefault="002123CF" w:rsidP="00FD2D0E">
            <w:pPr>
              <w:jc w:val="both"/>
              <w:cnfStyle w:val="000000000000" w:firstRow="0" w:lastRow="0" w:firstColumn="0" w:lastColumn="0" w:oddVBand="0" w:evenVBand="0" w:oddHBand="0" w:evenHBand="0" w:firstRowFirstColumn="0" w:firstRowLastColumn="0" w:lastRowFirstColumn="0" w:lastRowLastColumn="0"/>
              <w:rPr>
                <w:iCs/>
                <w:color w:val="auto"/>
                <w:sz w:val="20"/>
                <w:szCs w:val="20"/>
              </w:rPr>
            </w:pPr>
          </w:p>
        </w:tc>
        <w:tc>
          <w:tcPr>
            <w:tcW w:w="3541" w:type="dxa"/>
          </w:tcPr>
          <w:p w14:paraId="5C51B52D" w14:textId="77777777" w:rsidR="002123CF" w:rsidRPr="003C7DFA" w:rsidRDefault="002123CF" w:rsidP="00FD2D0E">
            <w:pPr>
              <w:jc w:val="both"/>
              <w:cnfStyle w:val="000000000000" w:firstRow="0" w:lastRow="0" w:firstColumn="0" w:lastColumn="0" w:oddVBand="0" w:evenVBand="0" w:oddHBand="0" w:evenHBand="0" w:firstRowFirstColumn="0" w:firstRowLastColumn="0" w:lastRowFirstColumn="0" w:lastRowLastColumn="0"/>
              <w:rPr>
                <w:iCs/>
                <w:color w:val="auto"/>
                <w:sz w:val="20"/>
                <w:szCs w:val="20"/>
              </w:rPr>
            </w:pPr>
          </w:p>
        </w:tc>
      </w:tr>
      <w:tr w:rsidR="002123CF" w14:paraId="1FC0E53B" w14:textId="77777777" w:rsidTr="00FD2D0E">
        <w:tc>
          <w:tcPr>
            <w:cnfStyle w:val="001000000000" w:firstRow="0" w:lastRow="0" w:firstColumn="1" w:lastColumn="0" w:oddVBand="0" w:evenVBand="0" w:oddHBand="0" w:evenHBand="0" w:firstRowFirstColumn="0" w:firstRowLastColumn="0" w:lastRowFirstColumn="0" w:lastRowLastColumn="0"/>
            <w:tcW w:w="9214" w:type="dxa"/>
            <w:gridSpan w:val="5"/>
            <w:shd w:val="clear" w:color="auto" w:fill="F2F2F2" w:themeFill="background1" w:themeFillShade="F2"/>
          </w:tcPr>
          <w:p w14:paraId="3710EF80" w14:textId="77777777" w:rsidR="002123CF" w:rsidRDefault="002123CF" w:rsidP="00FD2D0E">
            <w:pPr>
              <w:jc w:val="left"/>
              <w:rPr>
                <w:iCs/>
                <w:sz w:val="20"/>
                <w:szCs w:val="20"/>
              </w:rPr>
            </w:pPr>
            <w:r>
              <w:t>A Child Arrangements Order may determine where a child will live and with whom, and whether, how and when they will spend time with a parent or people including relatives other than those they normally live with.</w:t>
            </w:r>
          </w:p>
        </w:tc>
      </w:tr>
      <w:tr w:rsidR="002123CF" w14:paraId="36C53822" w14:textId="77777777" w:rsidTr="00FD2D0E">
        <w:trPr>
          <w:trHeight w:val="624"/>
        </w:trPr>
        <w:tc>
          <w:tcPr>
            <w:cnfStyle w:val="001000000000" w:firstRow="0" w:lastRow="0" w:firstColumn="1" w:lastColumn="0" w:oddVBand="0" w:evenVBand="0" w:oddHBand="0" w:evenHBand="0" w:firstRowFirstColumn="0" w:firstRowLastColumn="0" w:lastRowFirstColumn="0" w:lastRowLastColumn="0"/>
            <w:tcW w:w="2839" w:type="dxa"/>
            <w:shd w:val="clear" w:color="auto" w:fill="D9D9D9" w:themeFill="background1" w:themeFillShade="D9"/>
          </w:tcPr>
          <w:p w14:paraId="4626D935" w14:textId="77777777" w:rsidR="002123CF" w:rsidRPr="00601FFA" w:rsidRDefault="002123CF" w:rsidP="00FD2D0E">
            <w:pPr>
              <w:jc w:val="both"/>
              <w:rPr>
                <w:b/>
                <w:bCs/>
                <w:iCs/>
                <w:sz w:val="20"/>
                <w:szCs w:val="20"/>
              </w:rPr>
            </w:pPr>
            <w:r w:rsidRPr="00601FFA">
              <w:rPr>
                <w:b/>
                <w:bCs/>
                <w:iCs/>
                <w:sz w:val="20"/>
                <w:szCs w:val="20"/>
              </w:rPr>
              <w:t>Prohibited Steps Order</w:t>
            </w:r>
          </w:p>
        </w:tc>
        <w:sdt>
          <w:sdtPr>
            <w:rPr>
              <w:bCs/>
            </w:rPr>
            <w:id w:val="1097145821"/>
            <w14:checkbox>
              <w14:checked w14:val="0"/>
              <w14:checkedState w14:val="2612" w14:font="MS Gothic"/>
              <w14:uncheckedState w14:val="2610" w14:font="MS Gothic"/>
            </w14:checkbox>
          </w:sdtPr>
          <w:sdtContent>
            <w:tc>
              <w:tcPr>
                <w:tcW w:w="709" w:type="dxa"/>
              </w:tcPr>
              <w:p w14:paraId="5B6798C0" w14:textId="77777777" w:rsidR="002123CF" w:rsidRDefault="002123CF" w:rsidP="00FD2D0E">
                <w:pPr>
                  <w:cnfStyle w:val="000000000000" w:firstRow="0" w:lastRow="0" w:firstColumn="0" w:lastColumn="0" w:oddVBand="0" w:evenVBand="0" w:oddHBand="0" w:evenHBand="0" w:firstRowFirstColumn="0" w:firstRowLastColumn="0" w:lastRowFirstColumn="0" w:lastRowLastColumn="0"/>
                  <w:rPr>
                    <w:iCs/>
                    <w:sz w:val="20"/>
                    <w:szCs w:val="20"/>
                  </w:rPr>
                </w:pPr>
                <w:r w:rsidRPr="007D756D">
                  <w:rPr>
                    <w:rFonts w:ascii="MS Gothic" w:eastAsia="MS Gothic" w:hAnsi="MS Gothic" w:hint="eastAsia"/>
                    <w:bCs/>
                  </w:rPr>
                  <w:t>☐</w:t>
                </w:r>
              </w:p>
            </w:tc>
          </w:sdtContent>
        </w:sdt>
        <w:sdt>
          <w:sdtPr>
            <w:rPr>
              <w:bCs/>
            </w:rPr>
            <w:id w:val="179252181"/>
            <w14:checkbox>
              <w14:checked w14:val="0"/>
              <w14:checkedState w14:val="2612" w14:font="MS Gothic"/>
              <w14:uncheckedState w14:val="2610" w14:font="MS Gothic"/>
            </w14:checkbox>
          </w:sdtPr>
          <w:sdtContent>
            <w:tc>
              <w:tcPr>
                <w:tcW w:w="709" w:type="dxa"/>
              </w:tcPr>
              <w:p w14:paraId="305BD711" w14:textId="77777777" w:rsidR="002123CF" w:rsidRDefault="002123CF" w:rsidP="00FD2D0E">
                <w:pPr>
                  <w:cnfStyle w:val="000000000000" w:firstRow="0" w:lastRow="0" w:firstColumn="0" w:lastColumn="0" w:oddVBand="0" w:evenVBand="0" w:oddHBand="0" w:evenHBand="0" w:firstRowFirstColumn="0" w:firstRowLastColumn="0" w:lastRowFirstColumn="0" w:lastRowLastColumn="0"/>
                  <w:rPr>
                    <w:iCs/>
                    <w:sz w:val="20"/>
                    <w:szCs w:val="20"/>
                  </w:rPr>
                </w:pPr>
                <w:r w:rsidRPr="007D756D">
                  <w:rPr>
                    <w:rFonts w:ascii="MS Gothic" w:eastAsia="MS Gothic" w:hAnsi="MS Gothic" w:hint="eastAsia"/>
                    <w:bCs/>
                  </w:rPr>
                  <w:t>☐</w:t>
                </w:r>
              </w:p>
            </w:tc>
          </w:sdtContent>
        </w:sdt>
        <w:tc>
          <w:tcPr>
            <w:tcW w:w="1416" w:type="dxa"/>
          </w:tcPr>
          <w:p w14:paraId="4E566E6F" w14:textId="77777777" w:rsidR="002123CF" w:rsidRPr="003C7DFA" w:rsidRDefault="002123CF" w:rsidP="00FD2D0E">
            <w:pPr>
              <w:jc w:val="both"/>
              <w:cnfStyle w:val="000000000000" w:firstRow="0" w:lastRow="0" w:firstColumn="0" w:lastColumn="0" w:oddVBand="0" w:evenVBand="0" w:oddHBand="0" w:evenHBand="0" w:firstRowFirstColumn="0" w:firstRowLastColumn="0" w:lastRowFirstColumn="0" w:lastRowLastColumn="0"/>
              <w:rPr>
                <w:iCs/>
                <w:color w:val="auto"/>
                <w:sz w:val="20"/>
                <w:szCs w:val="20"/>
              </w:rPr>
            </w:pPr>
          </w:p>
        </w:tc>
        <w:tc>
          <w:tcPr>
            <w:tcW w:w="3541" w:type="dxa"/>
          </w:tcPr>
          <w:p w14:paraId="64D76832" w14:textId="77777777" w:rsidR="002123CF" w:rsidRPr="003C7DFA" w:rsidRDefault="002123CF" w:rsidP="00FD2D0E">
            <w:pPr>
              <w:jc w:val="both"/>
              <w:cnfStyle w:val="000000000000" w:firstRow="0" w:lastRow="0" w:firstColumn="0" w:lastColumn="0" w:oddVBand="0" w:evenVBand="0" w:oddHBand="0" w:evenHBand="0" w:firstRowFirstColumn="0" w:firstRowLastColumn="0" w:lastRowFirstColumn="0" w:lastRowLastColumn="0"/>
              <w:rPr>
                <w:iCs/>
                <w:color w:val="auto"/>
                <w:sz w:val="20"/>
                <w:szCs w:val="20"/>
              </w:rPr>
            </w:pPr>
          </w:p>
        </w:tc>
      </w:tr>
      <w:tr w:rsidR="002123CF" w14:paraId="798B9B73" w14:textId="77777777" w:rsidTr="00FD2D0E">
        <w:tc>
          <w:tcPr>
            <w:cnfStyle w:val="001000000000" w:firstRow="0" w:lastRow="0" w:firstColumn="1" w:lastColumn="0" w:oddVBand="0" w:evenVBand="0" w:oddHBand="0" w:evenHBand="0" w:firstRowFirstColumn="0" w:firstRowLastColumn="0" w:lastRowFirstColumn="0" w:lastRowLastColumn="0"/>
            <w:tcW w:w="9214" w:type="dxa"/>
            <w:gridSpan w:val="5"/>
            <w:shd w:val="clear" w:color="auto" w:fill="F2F2F2" w:themeFill="background1" w:themeFillShade="F2"/>
          </w:tcPr>
          <w:p w14:paraId="47072E64" w14:textId="77777777" w:rsidR="002123CF" w:rsidRDefault="002123CF" w:rsidP="00FD2D0E">
            <w:pPr>
              <w:jc w:val="both"/>
              <w:rPr>
                <w:iCs/>
                <w:sz w:val="20"/>
                <w:szCs w:val="20"/>
              </w:rPr>
            </w:pPr>
            <w:r>
              <w:t>A Prohibited Steps Order (PSO) is an order that forbids someone from exercising PR in a particular manner. Some of the more common examples of PSOs include forbidding a parent from: • removing the child from the UK; • changing the child’s name; or • changing the child’s school.</w:t>
            </w:r>
          </w:p>
        </w:tc>
      </w:tr>
      <w:tr w:rsidR="002123CF" w14:paraId="27C4C6E6" w14:textId="77777777" w:rsidTr="00FD2D0E">
        <w:trPr>
          <w:trHeight w:val="624"/>
        </w:trPr>
        <w:tc>
          <w:tcPr>
            <w:cnfStyle w:val="001000000000" w:firstRow="0" w:lastRow="0" w:firstColumn="1" w:lastColumn="0" w:oddVBand="0" w:evenVBand="0" w:oddHBand="0" w:evenHBand="0" w:firstRowFirstColumn="0" w:firstRowLastColumn="0" w:lastRowFirstColumn="0" w:lastRowLastColumn="0"/>
            <w:tcW w:w="2839" w:type="dxa"/>
            <w:shd w:val="clear" w:color="auto" w:fill="D9D9D9" w:themeFill="background1" w:themeFillShade="D9"/>
          </w:tcPr>
          <w:p w14:paraId="7BD784E8" w14:textId="77777777" w:rsidR="002123CF" w:rsidRPr="00107B68" w:rsidRDefault="002123CF" w:rsidP="00FD2D0E">
            <w:pPr>
              <w:jc w:val="both"/>
              <w:rPr>
                <w:b/>
                <w:bCs/>
                <w:iCs/>
                <w:sz w:val="20"/>
                <w:szCs w:val="20"/>
              </w:rPr>
            </w:pPr>
            <w:r w:rsidRPr="00107B68">
              <w:rPr>
                <w:b/>
                <w:bCs/>
                <w:iCs/>
                <w:sz w:val="20"/>
                <w:szCs w:val="20"/>
              </w:rPr>
              <w:t>Specific Issues Order</w:t>
            </w:r>
          </w:p>
        </w:tc>
        <w:sdt>
          <w:sdtPr>
            <w:rPr>
              <w:bCs/>
            </w:rPr>
            <w:id w:val="694436369"/>
            <w14:checkbox>
              <w14:checked w14:val="0"/>
              <w14:checkedState w14:val="2612" w14:font="MS Gothic"/>
              <w14:uncheckedState w14:val="2610" w14:font="MS Gothic"/>
            </w14:checkbox>
          </w:sdtPr>
          <w:sdtContent>
            <w:tc>
              <w:tcPr>
                <w:tcW w:w="709" w:type="dxa"/>
              </w:tcPr>
              <w:p w14:paraId="1612BB7C" w14:textId="77777777" w:rsidR="002123CF" w:rsidRDefault="002123CF" w:rsidP="00FD2D0E">
                <w:pPr>
                  <w:cnfStyle w:val="000000000000" w:firstRow="0" w:lastRow="0" w:firstColumn="0" w:lastColumn="0" w:oddVBand="0" w:evenVBand="0" w:oddHBand="0" w:evenHBand="0" w:firstRowFirstColumn="0" w:firstRowLastColumn="0" w:lastRowFirstColumn="0" w:lastRowLastColumn="0"/>
                  <w:rPr>
                    <w:iCs/>
                    <w:sz w:val="20"/>
                    <w:szCs w:val="20"/>
                  </w:rPr>
                </w:pPr>
                <w:r w:rsidRPr="007D756D">
                  <w:rPr>
                    <w:rFonts w:ascii="MS Gothic" w:eastAsia="MS Gothic" w:hAnsi="MS Gothic" w:hint="eastAsia"/>
                    <w:bCs/>
                  </w:rPr>
                  <w:t>☐</w:t>
                </w:r>
              </w:p>
            </w:tc>
          </w:sdtContent>
        </w:sdt>
        <w:sdt>
          <w:sdtPr>
            <w:rPr>
              <w:bCs/>
            </w:rPr>
            <w:id w:val="-2109037868"/>
            <w14:checkbox>
              <w14:checked w14:val="0"/>
              <w14:checkedState w14:val="2612" w14:font="MS Gothic"/>
              <w14:uncheckedState w14:val="2610" w14:font="MS Gothic"/>
            </w14:checkbox>
          </w:sdtPr>
          <w:sdtContent>
            <w:tc>
              <w:tcPr>
                <w:tcW w:w="709" w:type="dxa"/>
              </w:tcPr>
              <w:p w14:paraId="67AF399E" w14:textId="77777777" w:rsidR="002123CF" w:rsidRDefault="002123CF" w:rsidP="00FD2D0E">
                <w:pPr>
                  <w:cnfStyle w:val="000000000000" w:firstRow="0" w:lastRow="0" w:firstColumn="0" w:lastColumn="0" w:oddVBand="0" w:evenVBand="0" w:oddHBand="0" w:evenHBand="0" w:firstRowFirstColumn="0" w:firstRowLastColumn="0" w:lastRowFirstColumn="0" w:lastRowLastColumn="0"/>
                  <w:rPr>
                    <w:iCs/>
                    <w:sz w:val="20"/>
                    <w:szCs w:val="20"/>
                  </w:rPr>
                </w:pPr>
                <w:r w:rsidRPr="007D756D">
                  <w:rPr>
                    <w:rFonts w:ascii="MS Gothic" w:eastAsia="MS Gothic" w:hAnsi="MS Gothic" w:hint="eastAsia"/>
                    <w:bCs/>
                  </w:rPr>
                  <w:t>☐</w:t>
                </w:r>
              </w:p>
            </w:tc>
          </w:sdtContent>
        </w:sdt>
        <w:tc>
          <w:tcPr>
            <w:tcW w:w="1416" w:type="dxa"/>
          </w:tcPr>
          <w:p w14:paraId="48425DBB" w14:textId="77777777" w:rsidR="002123CF" w:rsidRPr="003C7DFA" w:rsidRDefault="002123CF" w:rsidP="00FD2D0E">
            <w:pPr>
              <w:jc w:val="both"/>
              <w:cnfStyle w:val="000000000000" w:firstRow="0" w:lastRow="0" w:firstColumn="0" w:lastColumn="0" w:oddVBand="0" w:evenVBand="0" w:oddHBand="0" w:evenHBand="0" w:firstRowFirstColumn="0" w:firstRowLastColumn="0" w:lastRowFirstColumn="0" w:lastRowLastColumn="0"/>
              <w:rPr>
                <w:iCs/>
                <w:color w:val="auto"/>
                <w:sz w:val="20"/>
                <w:szCs w:val="20"/>
              </w:rPr>
            </w:pPr>
          </w:p>
        </w:tc>
        <w:tc>
          <w:tcPr>
            <w:tcW w:w="3541" w:type="dxa"/>
          </w:tcPr>
          <w:p w14:paraId="3512A806" w14:textId="77777777" w:rsidR="002123CF" w:rsidRPr="003C7DFA" w:rsidRDefault="002123CF" w:rsidP="00FD2D0E">
            <w:pPr>
              <w:jc w:val="both"/>
              <w:cnfStyle w:val="000000000000" w:firstRow="0" w:lastRow="0" w:firstColumn="0" w:lastColumn="0" w:oddVBand="0" w:evenVBand="0" w:oddHBand="0" w:evenHBand="0" w:firstRowFirstColumn="0" w:firstRowLastColumn="0" w:lastRowFirstColumn="0" w:lastRowLastColumn="0"/>
              <w:rPr>
                <w:iCs/>
                <w:color w:val="auto"/>
                <w:sz w:val="20"/>
                <w:szCs w:val="20"/>
              </w:rPr>
            </w:pPr>
          </w:p>
        </w:tc>
      </w:tr>
      <w:tr w:rsidR="002123CF" w14:paraId="359C1571" w14:textId="77777777" w:rsidTr="00FD2D0E">
        <w:tc>
          <w:tcPr>
            <w:cnfStyle w:val="001000000000" w:firstRow="0" w:lastRow="0" w:firstColumn="1" w:lastColumn="0" w:oddVBand="0" w:evenVBand="0" w:oddHBand="0" w:evenHBand="0" w:firstRowFirstColumn="0" w:firstRowLastColumn="0" w:lastRowFirstColumn="0" w:lastRowLastColumn="0"/>
            <w:tcW w:w="9214" w:type="dxa"/>
            <w:gridSpan w:val="5"/>
            <w:shd w:val="clear" w:color="auto" w:fill="F2F2F2" w:themeFill="background1" w:themeFillShade="F2"/>
          </w:tcPr>
          <w:p w14:paraId="430F1B6E" w14:textId="77777777" w:rsidR="002123CF" w:rsidRDefault="002123CF" w:rsidP="00FD2D0E">
            <w:pPr>
              <w:jc w:val="both"/>
              <w:rPr>
                <w:iCs/>
                <w:sz w:val="20"/>
                <w:szCs w:val="20"/>
              </w:rPr>
            </w:pPr>
            <w:r>
              <w:t>A Specific Issue Order (SIO) is an order made by the Family Court where a dispute arises about a question of how PR is exercised.</w:t>
            </w:r>
          </w:p>
        </w:tc>
      </w:tr>
      <w:tr w:rsidR="002123CF" w14:paraId="30DC509A" w14:textId="77777777" w:rsidTr="00FD2D0E">
        <w:trPr>
          <w:trHeight w:val="567"/>
        </w:trPr>
        <w:tc>
          <w:tcPr>
            <w:cnfStyle w:val="001000000000" w:firstRow="0" w:lastRow="0" w:firstColumn="1" w:lastColumn="0" w:oddVBand="0" w:evenVBand="0" w:oddHBand="0" w:evenHBand="0" w:firstRowFirstColumn="0" w:firstRowLastColumn="0" w:lastRowFirstColumn="0" w:lastRowLastColumn="0"/>
            <w:tcW w:w="2839" w:type="dxa"/>
            <w:shd w:val="clear" w:color="auto" w:fill="D9D9D9" w:themeFill="background1" w:themeFillShade="D9"/>
          </w:tcPr>
          <w:p w14:paraId="3FEF58A8" w14:textId="77777777" w:rsidR="002123CF" w:rsidRPr="00107B68" w:rsidRDefault="002123CF" w:rsidP="00FD2D0E">
            <w:pPr>
              <w:jc w:val="both"/>
              <w:rPr>
                <w:b/>
                <w:bCs/>
                <w:iCs/>
                <w:sz w:val="20"/>
                <w:szCs w:val="20"/>
              </w:rPr>
            </w:pPr>
            <w:r w:rsidRPr="00107B68">
              <w:rPr>
                <w:b/>
                <w:bCs/>
                <w:iCs/>
                <w:sz w:val="20"/>
                <w:szCs w:val="20"/>
              </w:rPr>
              <w:t>Non-Molestation Order</w:t>
            </w:r>
          </w:p>
        </w:tc>
        <w:sdt>
          <w:sdtPr>
            <w:rPr>
              <w:bCs/>
            </w:rPr>
            <w:id w:val="-208959857"/>
            <w14:checkbox>
              <w14:checked w14:val="0"/>
              <w14:checkedState w14:val="2612" w14:font="MS Gothic"/>
              <w14:uncheckedState w14:val="2610" w14:font="MS Gothic"/>
            </w14:checkbox>
          </w:sdtPr>
          <w:sdtContent>
            <w:tc>
              <w:tcPr>
                <w:tcW w:w="709" w:type="dxa"/>
              </w:tcPr>
              <w:p w14:paraId="5C28FF3E" w14:textId="77777777" w:rsidR="002123CF" w:rsidRDefault="002123CF" w:rsidP="00FD2D0E">
                <w:pPr>
                  <w:cnfStyle w:val="000000000000" w:firstRow="0" w:lastRow="0" w:firstColumn="0" w:lastColumn="0" w:oddVBand="0" w:evenVBand="0" w:oddHBand="0" w:evenHBand="0" w:firstRowFirstColumn="0" w:firstRowLastColumn="0" w:lastRowFirstColumn="0" w:lastRowLastColumn="0"/>
                  <w:rPr>
                    <w:iCs/>
                    <w:sz w:val="20"/>
                    <w:szCs w:val="20"/>
                  </w:rPr>
                </w:pPr>
                <w:r w:rsidRPr="007D756D">
                  <w:rPr>
                    <w:rFonts w:ascii="MS Gothic" w:eastAsia="MS Gothic" w:hAnsi="MS Gothic" w:hint="eastAsia"/>
                    <w:bCs/>
                  </w:rPr>
                  <w:t>☐</w:t>
                </w:r>
              </w:p>
            </w:tc>
          </w:sdtContent>
        </w:sdt>
        <w:sdt>
          <w:sdtPr>
            <w:rPr>
              <w:bCs/>
            </w:rPr>
            <w:id w:val="1136831375"/>
            <w14:checkbox>
              <w14:checked w14:val="0"/>
              <w14:checkedState w14:val="2612" w14:font="MS Gothic"/>
              <w14:uncheckedState w14:val="2610" w14:font="MS Gothic"/>
            </w14:checkbox>
          </w:sdtPr>
          <w:sdtContent>
            <w:tc>
              <w:tcPr>
                <w:tcW w:w="709" w:type="dxa"/>
              </w:tcPr>
              <w:p w14:paraId="2BD4E20A" w14:textId="77777777" w:rsidR="002123CF" w:rsidRDefault="002123CF" w:rsidP="00FD2D0E">
                <w:pPr>
                  <w:cnfStyle w:val="000000000000" w:firstRow="0" w:lastRow="0" w:firstColumn="0" w:lastColumn="0" w:oddVBand="0" w:evenVBand="0" w:oddHBand="0" w:evenHBand="0" w:firstRowFirstColumn="0" w:firstRowLastColumn="0" w:lastRowFirstColumn="0" w:lastRowLastColumn="0"/>
                  <w:rPr>
                    <w:iCs/>
                    <w:sz w:val="20"/>
                    <w:szCs w:val="20"/>
                  </w:rPr>
                </w:pPr>
                <w:r w:rsidRPr="007D756D">
                  <w:rPr>
                    <w:rFonts w:ascii="MS Gothic" w:eastAsia="MS Gothic" w:hAnsi="MS Gothic" w:hint="eastAsia"/>
                    <w:bCs/>
                  </w:rPr>
                  <w:t>☐</w:t>
                </w:r>
              </w:p>
            </w:tc>
          </w:sdtContent>
        </w:sdt>
        <w:tc>
          <w:tcPr>
            <w:tcW w:w="1416" w:type="dxa"/>
          </w:tcPr>
          <w:p w14:paraId="20F05E6B" w14:textId="77777777" w:rsidR="002123CF" w:rsidRPr="003C7DFA" w:rsidRDefault="002123CF" w:rsidP="00FD2D0E">
            <w:pPr>
              <w:jc w:val="both"/>
              <w:cnfStyle w:val="000000000000" w:firstRow="0" w:lastRow="0" w:firstColumn="0" w:lastColumn="0" w:oddVBand="0" w:evenVBand="0" w:oddHBand="0" w:evenHBand="0" w:firstRowFirstColumn="0" w:firstRowLastColumn="0" w:lastRowFirstColumn="0" w:lastRowLastColumn="0"/>
              <w:rPr>
                <w:iCs/>
                <w:color w:val="auto"/>
                <w:sz w:val="20"/>
                <w:szCs w:val="20"/>
              </w:rPr>
            </w:pPr>
          </w:p>
        </w:tc>
        <w:tc>
          <w:tcPr>
            <w:tcW w:w="3541" w:type="dxa"/>
          </w:tcPr>
          <w:p w14:paraId="4062FEF8" w14:textId="77777777" w:rsidR="002123CF" w:rsidRPr="003C7DFA" w:rsidRDefault="002123CF" w:rsidP="00FD2D0E">
            <w:pPr>
              <w:jc w:val="both"/>
              <w:cnfStyle w:val="000000000000" w:firstRow="0" w:lastRow="0" w:firstColumn="0" w:lastColumn="0" w:oddVBand="0" w:evenVBand="0" w:oddHBand="0" w:evenHBand="0" w:firstRowFirstColumn="0" w:firstRowLastColumn="0" w:lastRowFirstColumn="0" w:lastRowLastColumn="0"/>
              <w:rPr>
                <w:iCs/>
                <w:color w:val="auto"/>
                <w:sz w:val="20"/>
                <w:szCs w:val="20"/>
              </w:rPr>
            </w:pPr>
          </w:p>
        </w:tc>
      </w:tr>
      <w:tr w:rsidR="002123CF" w14:paraId="002BDCCD" w14:textId="77777777" w:rsidTr="00FD2D0E">
        <w:tc>
          <w:tcPr>
            <w:cnfStyle w:val="001000000000" w:firstRow="0" w:lastRow="0" w:firstColumn="1" w:lastColumn="0" w:oddVBand="0" w:evenVBand="0" w:oddHBand="0" w:evenHBand="0" w:firstRowFirstColumn="0" w:firstRowLastColumn="0" w:lastRowFirstColumn="0" w:lastRowLastColumn="0"/>
            <w:tcW w:w="9214" w:type="dxa"/>
            <w:gridSpan w:val="5"/>
            <w:shd w:val="clear" w:color="auto" w:fill="F2F2F2" w:themeFill="background1" w:themeFillShade="F2"/>
          </w:tcPr>
          <w:p w14:paraId="0F0CFBFD" w14:textId="77777777" w:rsidR="002123CF" w:rsidRPr="00107B68" w:rsidRDefault="002123CF" w:rsidP="00FD2D0E">
            <w:pPr>
              <w:jc w:val="both"/>
              <w:rPr>
                <w:iCs/>
                <w:szCs w:val="18"/>
              </w:rPr>
            </w:pPr>
            <w:r w:rsidRPr="00107B68">
              <w:rPr>
                <w:iCs/>
                <w:szCs w:val="18"/>
              </w:rPr>
              <w:t>A non-molestation order is typically issued to prohibit a person from using or threatening physical violence, intimidating, harassing, pestering, or communicating with the victim of these actions. An order could prevent the abuser coming within a certain distance of a person, or address. It could also include children in certain circumstances. An order will also prevent an abuser from instructing or encouraging others to do any of those actions.</w:t>
            </w:r>
          </w:p>
        </w:tc>
      </w:tr>
      <w:tr w:rsidR="002123CF" w14:paraId="16F22581" w14:textId="77777777" w:rsidTr="00FD2D0E">
        <w:trPr>
          <w:trHeight w:val="170"/>
        </w:trPr>
        <w:tc>
          <w:tcPr>
            <w:cnfStyle w:val="001000000000" w:firstRow="0" w:lastRow="0" w:firstColumn="1" w:lastColumn="0" w:oddVBand="0" w:evenVBand="0" w:oddHBand="0" w:evenHBand="0" w:firstRowFirstColumn="0" w:firstRowLastColumn="0" w:lastRowFirstColumn="0" w:lastRowLastColumn="0"/>
            <w:tcW w:w="2839" w:type="dxa"/>
            <w:shd w:val="clear" w:color="auto" w:fill="D9D9D9" w:themeFill="background1" w:themeFillShade="D9"/>
          </w:tcPr>
          <w:p w14:paraId="2DC24751" w14:textId="77777777" w:rsidR="002123CF" w:rsidRPr="00107B68" w:rsidRDefault="002123CF" w:rsidP="00FD2D0E">
            <w:pPr>
              <w:jc w:val="both"/>
              <w:rPr>
                <w:b/>
                <w:bCs/>
                <w:iCs/>
                <w:sz w:val="20"/>
                <w:szCs w:val="20"/>
              </w:rPr>
            </w:pPr>
            <w:r>
              <w:rPr>
                <w:b/>
                <w:bCs/>
                <w:iCs/>
                <w:sz w:val="20"/>
                <w:szCs w:val="20"/>
              </w:rPr>
              <w:t>Any Other</w:t>
            </w:r>
            <w:r w:rsidRPr="00107B68">
              <w:rPr>
                <w:b/>
                <w:bCs/>
                <w:iCs/>
                <w:sz w:val="20"/>
                <w:szCs w:val="20"/>
              </w:rPr>
              <w:t xml:space="preserve"> Order</w:t>
            </w:r>
          </w:p>
        </w:tc>
        <w:tc>
          <w:tcPr>
            <w:tcW w:w="2834" w:type="dxa"/>
            <w:gridSpan w:val="3"/>
            <w:vMerge w:val="restart"/>
          </w:tcPr>
          <w:p w14:paraId="1136B3AA" w14:textId="77777777" w:rsidR="002123CF" w:rsidRPr="003C7DFA" w:rsidRDefault="002123CF" w:rsidP="00FD2D0E">
            <w:pPr>
              <w:jc w:val="both"/>
              <w:cnfStyle w:val="000000000000" w:firstRow="0" w:lastRow="0" w:firstColumn="0" w:lastColumn="0" w:oddVBand="0" w:evenVBand="0" w:oddHBand="0" w:evenHBand="0" w:firstRowFirstColumn="0" w:firstRowLastColumn="0" w:lastRowFirstColumn="0" w:lastRowLastColumn="0"/>
              <w:rPr>
                <w:iCs/>
                <w:color w:val="auto"/>
                <w:sz w:val="20"/>
                <w:szCs w:val="20"/>
              </w:rPr>
            </w:pPr>
          </w:p>
        </w:tc>
        <w:tc>
          <w:tcPr>
            <w:tcW w:w="3541" w:type="dxa"/>
            <w:vMerge w:val="restart"/>
          </w:tcPr>
          <w:p w14:paraId="7A973C53" w14:textId="77777777" w:rsidR="002123CF" w:rsidRPr="003C7DFA" w:rsidRDefault="002123CF" w:rsidP="00FD2D0E">
            <w:pPr>
              <w:jc w:val="both"/>
              <w:cnfStyle w:val="000000000000" w:firstRow="0" w:lastRow="0" w:firstColumn="0" w:lastColumn="0" w:oddVBand="0" w:evenVBand="0" w:oddHBand="0" w:evenHBand="0" w:firstRowFirstColumn="0" w:firstRowLastColumn="0" w:lastRowFirstColumn="0" w:lastRowLastColumn="0"/>
              <w:rPr>
                <w:iCs/>
                <w:color w:val="auto"/>
                <w:sz w:val="20"/>
                <w:szCs w:val="20"/>
              </w:rPr>
            </w:pPr>
          </w:p>
        </w:tc>
      </w:tr>
      <w:tr w:rsidR="002123CF" w14:paraId="34383ADB" w14:textId="77777777" w:rsidTr="00FD2D0E">
        <w:trPr>
          <w:trHeight w:val="1027"/>
        </w:trPr>
        <w:tc>
          <w:tcPr>
            <w:cnfStyle w:val="001000000000" w:firstRow="0" w:lastRow="0" w:firstColumn="1" w:lastColumn="0" w:oddVBand="0" w:evenVBand="0" w:oddHBand="0" w:evenHBand="0" w:firstRowFirstColumn="0" w:firstRowLastColumn="0" w:lastRowFirstColumn="0" w:lastRowLastColumn="0"/>
            <w:tcW w:w="2839" w:type="dxa"/>
            <w:shd w:val="clear" w:color="auto" w:fill="D9D9D9" w:themeFill="background1" w:themeFillShade="D9"/>
          </w:tcPr>
          <w:p w14:paraId="62958853" w14:textId="77777777" w:rsidR="002123CF" w:rsidRDefault="002123CF" w:rsidP="00FD2D0E">
            <w:pPr>
              <w:jc w:val="both"/>
              <w:rPr>
                <w:b/>
                <w:bCs/>
                <w:iCs/>
                <w:sz w:val="20"/>
                <w:szCs w:val="20"/>
              </w:rPr>
            </w:pPr>
            <w:r>
              <w:rPr>
                <w:b/>
                <w:bCs/>
                <w:iCs/>
                <w:sz w:val="20"/>
                <w:szCs w:val="20"/>
              </w:rPr>
              <w:t>Name:</w:t>
            </w:r>
          </w:p>
        </w:tc>
        <w:tc>
          <w:tcPr>
            <w:tcW w:w="2834" w:type="dxa"/>
            <w:gridSpan w:val="3"/>
            <w:vMerge/>
          </w:tcPr>
          <w:p w14:paraId="1D9BB66A" w14:textId="77777777" w:rsidR="002123CF" w:rsidRDefault="002123CF" w:rsidP="00FD2D0E">
            <w:pPr>
              <w:jc w:val="both"/>
              <w:cnfStyle w:val="000000000000" w:firstRow="0" w:lastRow="0" w:firstColumn="0" w:lastColumn="0" w:oddVBand="0" w:evenVBand="0" w:oddHBand="0" w:evenHBand="0" w:firstRowFirstColumn="0" w:firstRowLastColumn="0" w:lastRowFirstColumn="0" w:lastRowLastColumn="0"/>
              <w:rPr>
                <w:iCs/>
                <w:sz w:val="20"/>
                <w:szCs w:val="20"/>
              </w:rPr>
            </w:pPr>
          </w:p>
        </w:tc>
        <w:tc>
          <w:tcPr>
            <w:tcW w:w="3541" w:type="dxa"/>
            <w:vMerge/>
          </w:tcPr>
          <w:p w14:paraId="79B1C750" w14:textId="77777777" w:rsidR="002123CF" w:rsidRDefault="002123CF" w:rsidP="00FD2D0E">
            <w:pPr>
              <w:jc w:val="both"/>
              <w:cnfStyle w:val="000000000000" w:firstRow="0" w:lastRow="0" w:firstColumn="0" w:lastColumn="0" w:oddVBand="0" w:evenVBand="0" w:oddHBand="0" w:evenHBand="0" w:firstRowFirstColumn="0" w:firstRowLastColumn="0" w:lastRowFirstColumn="0" w:lastRowLastColumn="0"/>
              <w:rPr>
                <w:iCs/>
                <w:sz w:val="20"/>
                <w:szCs w:val="20"/>
              </w:rPr>
            </w:pPr>
          </w:p>
        </w:tc>
      </w:tr>
    </w:tbl>
    <w:p w14:paraId="44BD2B52" w14:textId="77777777" w:rsidR="002123CF" w:rsidRDefault="002123CF"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6379"/>
        <w:gridCol w:w="1417"/>
        <w:gridCol w:w="1418"/>
      </w:tblGrid>
      <w:tr w:rsidR="002976E6" w:rsidRPr="00812710" w14:paraId="7DA03542" w14:textId="77777777" w:rsidTr="00BB0C7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379" w:type="dxa"/>
            <w:vMerge w:val="restart"/>
            <w:tcBorders>
              <w:right w:val="single" w:sz="4" w:space="0" w:color="595959"/>
            </w:tcBorders>
          </w:tcPr>
          <w:p w14:paraId="4FAEC136" w14:textId="77777777" w:rsidR="002976E6" w:rsidRPr="005661D5" w:rsidRDefault="002976E6" w:rsidP="00BB0C7E">
            <w:pPr>
              <w:pStyle w:val="TEXT"/>
              <w:ind w:left="0"/>
              <w:rPr>
                <w:color w:val="auto"/>
                <w:sz w:val="22"/>
              </w:rPr>
            </w:pPr>
            <w:r w:rsidRPr="00E26FA9">
              <w:rPr>
                <w:sz w:val="22"/>
              </w:rPr>
              <w:t xml:space="preserve">Are there any </w:t>
            </w:r>
            <w:r>
              <w:rPr>
                <w:sz w:val="22"/>
              </w:rPr>
              <w:t xml:space="preserve">ongoing </w:t>
            </w:r>
            <w:r w:rsidRPr="00E26FA9">
              <w:rPr>
                <w:sz w:val="22"/>
              </w:rPr>
              <w:t xml:space="preserve">Court Proceedings </w:t>
            </w:r>
            <w:r>
              <w:rPr>
                <w:sz w:val="22"/>
              </w:rPr>
              <w:t>i</w:t>
            </w:r>
            <w:r w:rsidRPr="00E26FA9">
              <w:rPr>
                <w:sz w:val="22"/>
              </w:rPr>
              <w:t>n the Family Court?</w:t>
            </w:r>
          </w:p>
        </w:tc>
        <w:tc>
          <w:tcPr>
            <w:tcW w:w="1417" w:type="dxa"/>
            <w:tcBorders>
              <w:left w:val="single" w:sz="4" w:space="0" w:color="595959"/>
              <w:bottom w:val="single" w:sz="4" w:space="0" w:color="FFFFFF" w:themeColor="background1"/>
            </w:tcBorders>
            <w:shd w:val="clear" w:color="auto" w:fill="auto"/>
          </w:tcPr>
          <w:p w14:paraId="7E371040" w14:textId="77777777" w:rsidR="002976E6" w:rsidRPr="005661D5" w:rsidRDefault="002976E6" w:rsidP="00BB0C7E">
            <w:pPr>
              <w:pStyle w:val="TEXT"/>
              <w:ind w:left="0"/>
              <w:cnfStyle w:val="100000000000" w:firstRow="1" w:lastRow="0" w:firstColumn="0" w:lastColumn="0" w:oddVBand="0" w:evenVBand="0" w:oddHBand="0" w:evenHBand="0" w:firstRowFirstColumn="0" w:firstRowLastColumn="0" w:lastRowFirstColumn="0" w:lastRowLastColumn="0"/>
              <w:rPr>
                <w:b w:val="0"/>
                <w:bCs/>
              </w:rPr>
            </w:pPr>
            <w:r w:rsidRPr="005661D5">
              <w:rPr>
                <w:b w:val="0"/>
                <w:bCs/>
                <w:color w:val="auto"/>
              </w:rPr>
              <w:t>Yes</w:t>
            </w:r>
          </w:p>
        </w:tc>
        <w:tc>
          <w:tcPr>
            <w:tcW w:w="1418" w:type="dxa"/>
            <w:tcBorders>
              <w:bottom w:val="single" w:sz="4" w:space="0" w:color="FFFFFF" w:themeColor="background1"/>
            </w:tcBorders>
            <w:shd w:val="clear" w:color="auto" w:fill="auto"/>
          </w:tcPr>
          <w:p w14:paraId="21776D13" w14:textId="77777777" w:rsidR="002976E6" w:rsidRPr="005661D5" w:rsidRDefault="002976E6" w:rsidP="00BB0C7E">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2976E6" w:rsidRPr="00812710" w14:paraId="6D7C07E5" w14:textId="77777777" w:rsidTr="00BB0C7E">
        <w:trPr>
          <w:trHeight w:val="499"/>
        </w:trPr>
        <w:tc>
          <w:tcPr>
            <w:cnfStyle w:val="001000000000" w:firstRow="0" w:lastRow="0" w:firstColumn="1" w:lastColumn="0" w:oddVBand="0" w:evenVBand="0" w:oddHBand="0" w:evenHBand="0" w:firstRowFirstColumn="0" w:firstRowLastColumn="0" w:lastRowFirstColumn="0" w:lastRowLastColumn="0"/>
            <w:tcW w:w="6379" w:type="dxa"/>
            <w:vMerge/>
          </w:tcPr>
          <w:p w14:paraId="0628307F" w14:textId="77777777" w:rsidR="002976E6" w:rsidRPr="00E26FA9" w:rsidRDefault="002976E6" w:rsidP="00BB0C7E">
            <w:pPr>
              <w:pStyle w:val="TEXT"/>
              <w:ind w:left="0"/>
              <w:rPr>
                <w:sz w:val="22"/>
              </w:rPr>
            </w:pPr>
          </w:p>
        </w:tc>
        <w:sdt>
          <w:sdtPr>
            <w:rPr>
              <w:bCs/>
            </w:rPr>
            <w:id w:val="-638582858"/>
            <w14:checkbox>
              <w14:checked w14:val="0"/>
              <w14:checkedState w14:val="2612" w14:font="MS Gothic"/>
              <w14:uncheckedState w14:val="2610" w14:font="MS Gothic"/>
            </w14:checkbox>
          </w:sdtPr>
          <w:sdtContent>
            <w:tc>
              <w:tcPr>
                <w:tcW w:w="1417" w:type="dxa"/>
                <w:tcBorders>
                  <w:top w:val="single" w:sz="4" w:space="0" w:color="FFFFFF" w:themeColor="background1"/>
                  <w:right w:val="single" w:sz="4" w:space="0" w:color="FFFFFF" w:themeColor="background1"/>
                </w:tcBorders>
                <w:shd w:val="clear" w:color="auto" w:fill="auto"/>
              </w:tcPr>
              <w:p w14:paraId="4ED93401" w14:textId="25FC2F5A" w:rsidR="002976E6"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
                    <w:bCs/>
                    <w:color w:val="FFFFFF" w:themeColor="background1"/>
                  </w:rPr>
                </w:pPr>
                <w:r>
                  <w:rPr>
                    <w:rFonts w:ascii="MS Gothic" w:eastAsia="MS Gothic" w:hAnsi="MS Gothic" w:hint="eastAsia"/>
                    <w:bCs/>
                  </w:rPr>
                  <w:t>☐</w:t>
                </w:r>
              </w:p>
            </w:tc>
          </w:sdtContent>
        </w:sdt>
        <w:sdt>
          <w:sdtPr>
            <w:rPr>
              <w:bCs/>
            </w:rPr>
            <w:id w:val="-1386097366"/>
            <w14:checkbox>
              <w14:checked w14:val="0"/>
              <w14:checkedState w14:val="2612" w14:font="MS Gothic"/>
              <w14:uncheckedState w14:val="2610" w14:font="MS Gothic"/>
            </w14:checkbox>
          </w:sdtPr>
          <w:sdtContent>
            <w:tc>
              <w:tcPr>
                <w:tcW w:w="1418" w:type="dxa"/>
                <w:tcBorders>
                  <w:top w:val="single" w:sz="4" w:space="0" w:color="FFFFFF" w:themeColor="background1"/>
                  <w:left w:val="single" w:sz="4" w:space="0" w:color="FFFFFF" w:themeColor="background1"/>
                </w:tcBorders>
                <w:shd w:val="clear" w:color="auto" w:fill="auto"/>
              </w:tcPr>
              <w:p w14:paraId="7DACE938" w14:textId="0C08CB0E" w:rsidR="002976E6"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tc>
          </w:sdtContent>
        </w:sdt>
      </w:tr>
      <w:tr w:rsidR="002976E6" w:rsidRPr="00812710" w14:paraId="752D30A2" w14:textId="77777777" w:rsidTr="00BB0C7E">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4A47D473" w14:textId="77777777" w:rsidR="002976E6" w:rsidRPr="00805A43" w:rsidRDefault="002976E6" w:rsidP="00BB0C7E">
            <w:pPr>
              <w:pStyle w:val="TEXT"/>
              <w:ind w:left="0"/>
              <w:jc w:val="both"/>
              <w:rPr>
                <w:color w:val="auto"/>
              </w:rPr>
            </w:pPr>
            <w:r w:rsidRPr="00805A43">
              <w:rPr>
                <w:color w:val="auto"/>
              </w:rPr>
              <w:t>Comment</w:t>
            </w:r>
          </w:p>
          <w:p w14:paraId="40AE2E26" w14:textId="77777777" w:rsidR="002976E6" w:rsidRPr="00812710" w:rsidRDefault="002976E6" w:rsidP="00BB0C7E">
            <w:pPr>
              <w:pStyle w:val="TEXT"/>
              <w:ind w:left="0"/>
              <w:jc w:val="both"/>
              <w:rPr>
                <w:color w:val="auto"/>
              </w:rPr>
            </w:pPr>
            <w:r w:rsidRPr="00805A43">
              <w:rPr>
                <w:color w:val="auto"/>
              </w:rPr>
              <w:t>(If yes, please detail the nature of the order, as well as the date it was made and the Court who wrote this)</w:t>
            </w:r>
          </w:p>
        </w:tc>
      </w:tr>
      <w:tr w:rsidR="002976E6" w:rsidRPr="00812710" w14:paraId="7CF6413D" w14:textId="77777777" w:rsidTr="003A757E">
        <w:trPr>
          <w:trHeight w:val="1361"/>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66E8684D" w14:textId="77777777" w:rsidR="002976E6" w:rsidRPr="00812710" w:rsidRDefault="002976E6" w:rsidP="00BB0C7E">
            <w:pPr>
              <w:pStyle w:val="TEXT"/>
              <w:ind w:left="0"/>
              <w:jc w:val="both"/>
              <w:rPr>
                <w:color w:val="auto"/>
              </w:rPr>
            </w:pPr>
          </w:p>
        </w:tc>
      </w:tr>
    </w:tbl>
    <w:p w14:paraId="101E9349" w14:textId="77777777" w:rsidR="008A06D0" w:rsidRDefault="008A06D0"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6379"/>
        <w:gridCol w:w="1417"/>
        <w:gridCol w:w="1418"/>
      </w:tblGrid>
      <w:tr w:rsidR="00F1499A" w:rsidRPr="00812710" w14:paraId="5B30948D" w14:textId="77777777" w:rsidTr="00BB0C7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379" w:type="dxa"/>
            <w:vMerge w:val="restart"/>
          </w:tcPr>
          <w:p w14:paraId="4E4DEC34" w14:textId="77777777" w:rsidR="00F1499A" w:rsidRPr="005661D5" w:rsidRDefault="00F1499A" w:rsidP="00BB0C7E">
            <w:pPr>
              <w:pStyle w:val="TEXT"/>
              <w:ind w:left="0"/>
              <w:rPr>
                <w:color w:val="auto"/>
                <w:sz w:val="22"/>
              </w:rPr>
            </w:pPr>
            <w:r w:rsidRPr="00F77DE8">
              <w:rPr>
                <w:sz w:val="22"/>
              </w:rPr>
              <w:t xml:space="preserve">Is it possible that any of the parties might initiate new Proceedings </w:t>
            </w:r>
            <w:r>
              <w:rPr>
                <w:sz w:val="22"/>
              </w:rPr>
              <w:t>i</w:t>
            </w:r>
            <w:r w:rsidRPr="00F77DE8">
              <w:rPr>
                <w:sz w:val="22"/>
              </w:rPr>
              <w:t>n the Family Court?</w:t>
            </w:r>
          </w:p>
        </w:tc>
        <w:tc>
          <w:tcPr>
            <w:tcW w:w="1417" w:type="dxa"/>
            <w:tcBorders>
              <w:bottom w:val="single" w:sz="4" w:space="0" w:color="FFFFFF" w:themeColor="background1"/>
            </w:tcBorders>
            <w:shd w:val="clear" w:color="auto" w:fill="auto"/>
          </w:tcPr>
          <w:p w14:paraId="1E6B55DE" w14:textId="77777777" w:rsidR="00F1499A" w:rsidRPr="005661D5" w:rsidRDefault="00F1499A" w:rsidP="00BB0C7E">
            <w:pPr>
              <w:pStyle w:val="TEXT"/>
              <w:ind w:left="0"/>
              <w:cnfStyle w:val="100000000000" w:firstRow="1" w:lastRow="0" w:firstColumn="0" w:lastColumn="0" w:oddVBand="0" w:evenVBand="0" w:oddHBand="0" w:evenHBand="0" w:firstRowFirstColumn="0" w:firstRowLastColumn="0" w:lastRowFirstColumn="0" w:lastRowLastColumn="0"/>
              <w:rPr>
                <w:b w:val="0"/>
                <w:bCs/>
              </w:rPr>
            </w:pPr>
            <w:r w:rsidRPr="005661D5">
              <w:rPr>
                <w:b w:val="0"/>
                <w:bCs/>
                <w:color w:val="auto"/>
              </w:rPr>
              <w:t>Yes</w:t>
            </w:r>
          </w:p>
        </w:tc>
        <w:tc>
          <w:tcPr>
            <w:tcW w:w="1418" w:type="dxa"/>
            <w:tcBorders>
              <w:bottom w:val="single" w:sz="4" w:space="0" w:color="FFFFFF" w:themeColor="background1"/>
            </w:tcBorders>
            <w:shd w:val="clear" w:color="auto" w:fill="auto"/>
          </w:tcPr>
          <w:p w14:paraId="16C9EA5C" w14:textId="77777777" w:rsidR="00F1499A" w:rsidRPr="005661D5" w:rsidRDefault="00F1499A" w:rsidP="00BB0C7E">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F1499A" w:rsidRPr="00812710" w14:paraId="715353DA" w14:textId="77777777" w:rsidTr="00BB0C7E">
        <w:trPr>
          <w:trHeight w:val="477"/>
        </w:trPr>
        <w:tc>
          <w:tcPr>
            <w:cnfStyle w:val="001000000000" w:firstRow="0" w:lastRow="0" w:firstColumn="1" w:lastColumn="0" w:oddVBand="0" w:evenVBand="0" w:oddHBand="0" w:evenHBand="0" w:firstRowFirstColumn="0" w:firstRowLastColumn="0" w:lastRowFirstColumn="0" w:lastRowLastColumn="0"/>
            <w:tcW w:w="6379" w:type="dxa"/>
            <w:vMerge/>
            <w:tcBorders>
              <w:right w:val="single" w:sz="4" w:space="0" w:color="FFFFFF" w:themeColor="background1"/>
            </w:tcBorders>
          </w:tcPr>
          <w:p w14:paraId="71BFC9D9" w14:textId="77777777" w:rsidR="00F1499A" w:rsidRPr="00F77DE8" w:rsidRDefault="00F1499A" w:rsidP="00BB0C7E">
            <w:pPr>
              <w:pStyle w:val="TEXT"/>
              <w:ind w:left="0"/>
              <w:rPr>
                <w:sz w:val="22"/>
              </w:rPr>
            </w:pPr>
          </w:p>
        </w:tc>
        <w:sdt>
          <w:sdtPr>
            <w:rPr>
              <w:bCs/>
            </w:rPr>
            <w:id w:val="972566297"/>
            <w14:checkbox>
              <w14:checked w14:val="0"/>
              <w14:checkedState w14:val="2612" w14:font="MS Gothic"/>
              <w14:uncheckedState w14:val="2610" w14:font="MS Gothic"/>
            </w14:checkbox>
          </w:sdtPr>
          <w:sdtContent>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65AF87DC" w14:textId="0FA02E79" w:rsidR="00F1499A"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
                    <w:bCs/>
                    <w:color w:val="FFFFFF" w:themeColor="background1"/>
                  </w:rPr>
                </w:pPr>
                <w:r>
                  <w:rPr>
                    <w:rFonts w:ascii="MS Gothic" w:eastAsia="MS Gothic" w:hAnsi="MS Gothic" w:hint="eastAsia"/>
                    <w:bCs/>
                  </w:rPr>
                  <w:t>☐</w:t>
                </w:r>
              </w:p>
            </w:tc>
          </w:sdtContent>
        </w:sdt>
        <w:sdt>
          <w:sdtPr>
            <w:rPr>
              <w:bCs/>
            </w:rPr>
            <w:id w:val="507954075"/>
            <w14:checkbox>
              <w14:checked w14:val="0"/>
              <w14:checkedState w14:val="2612" w14:font="MS Gothic"/>
              <w14:uncheckedState w14:val="2610" w14:font="MS Gothic"/>
            </w14:checkbox>
          </w:sdtPr>
          <w:sdtContent>
            <w:tc>
              <w:tcPr>
                <w:tcW w:w="1418" w:type="dxa"/>
                <w:tcBorders>
                  <w:top w:val="single" w:sz="4" w:space="0" w:color="FFFFFF" w:themeColor="background1"/>
                  <w:left w:val="single" w:sz="4" w:space="0" w:color="FFFFFF" w:themeColor="background1"/>
                </w:tcBorders>
                <w:shd w:val="clear" w:color="auto" w:fill="auto"/>
              </w:tcPr>
              <w:p w14:paraId="19FBF0D8" w14:textId="43125A9B" w:rsidR="00F1499A"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tc>
          </w:sdtContent>
        </w:sdt>
      </w:tr>
      <w:tr w:rsidR="00F1499A" w:rsidRPr="00812710" w14:paraId="5F0A55A8" w14:textId="77777777" w:rsidTr="00BB0C7E">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24C4B3AE" w14:textId="77777777" w:rsidR="00F1499A" w:rsidRPr="00805A43" w:rsidRDefault="00F1499A" w:rsidP="00BB0C7E">
            <w:pPr>
              <w:pStyle w:val="TEXT"/>
              <w:ind w:left="0"/>
              <w:jc w:val="both"/>
              <w:rPr>
                <w:color w:val="auto"/>
              </w:rPr>
            </w:pPr>
            <w:r w:rsidRPr="00805A43">
              <w:rPr>
                <w:color w:val="auto"/>
              </w:rPr>
              <w:t>Comment</w:t>
            </w:r>
          </w:p>
          <w:p w14:paraId="292DD9D4" w14:textId="77777777" w:rsidR="00F1499A" w:rsidRPr="00812710" w:rsidRDefault="00F1499A" w:rsidP="00BB0C7E">
            <w:pPr>
              <w:pStyle w:val="TEXT"/>
              <w:ind w:left="0"/>
              <w:jc w:val="both"/>
              <w:rPr>
                <w:color w:val="auto"/>
              </w:rPr>
            </w:pPr>
            <w:r w:rsidRPr="00805A43">
              <w:rPr>
                <w:color w:val="auto"/>
              </w:rPr>
              <w:t>(If yes, please detail the nature of the order, as well as the date it was made and the Court who wrote this)</w:t>
            </w:r>
          </w:p>
        </w:tc>
      </w:tr>
      <w:tr w:rsidR="00F1499A" w:rsidRPr="00812710" w14:paraId="6BB96A8D" w14:textId="77777777" w:rsidTr="003A757E">
        <w:trPr>
          <w:trHeight w:val="1871"/>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658A1285" w14:textId="77777777" w:rsidR="00F1499A" w:rsidRPr="003A757E" w:rsidRDefault="00F1499A" w:rsidP="00BB0C7E">
            <w:pPr>
              <w:pStyle w:val="TEXT"/>
              <w:ind w:left="0"/>
              <w:jc w:val="both"/>
              <w:rPr>
                <w:color w:val="auto"/>
              </w:rPr>
            </w:pPr>
          </w:p>
          <w:p w14:paraId="7CF55B38" w14:textId="77777777" w:rsidR="00F1499A" w:rsidRPr="00812710" w:rsidRDefault="00F1499A" w:rsidP="00BB0C7E">
            <w:pPr>
              <w:pStyle w:val="TEXT"/>
              <w:ind w:left="0"/>
              <w:jc w:val="both"/>
              <w:rPr>
                <w:color w:val="auto"/>
              </w:rPr>
            </w:pPr>
          </w:p>
        </w:tc>
      </w:tr>
    </w:tbl>
    <w:p w14:paraId="57924D40" w14:textId="77777777" w:rsidR="00FD6744" w:rsidRDefault="00FD6744" w:rsidP="00E37D32">
      <w:pPr>
        <w:jc w:val="both"/>
        <w:rPr>
          <w:rFonts w:ascii="Century Gothic" w:hAnsi="Century Gothic"/>
          <w:iCs/>
          <w:color w:val="595959"/>
          <w:sz w:val="20"/>
          <w:szCs w:val="20"/>
        </w:rPr>
      </w:pPr>
    </w:p>
    <w:p w14:paraId="57BDAF6C" w14:textId="77777777" w:rsidR="000D2E0B" w:rsidRDefault="000D2E0B" w:rsidP="00E37D32">
      <w:pPr>
        <w:jc w:val="both"/>
        <w:rPr>
          <w:rFonts w:ascii="Century Gothic" w:hAnsi="Century Gothic"/>
          <w:iCs/>
          <w:color w:val="595959"/>
          <w:sz w:val="20"/>
          <w:szCs w:val="20"/>
        </w:rPr>
      </w:pPr>
    </w:p>
    <w:p w14:paraId="60BF993A" w14:textId="3DD40E86" w:rsidR="00A82FF8" w:rsidRPr="00943E91" w:rsidRDefault="00A82FF8" w:rsidP="00A82FF8">
      <w:pPr>
        <w:rPr>
          <w:rFonts w:ascii="Century Gothic" w:hAnsi="Century Gothic"/>
          <w:iCs/>
          <w:color w:val="595959"/>
          <w:sz w:val="20"/>
          <w:szCs w:val="20"/>
        </w:rPr>
      </w:pPr>
      <w:r>
        <w:rPr>
          <w:rFonts w:ascii="Providence Sans" w:hAnsi="Providence Sans"/>
          <w:b/>
          <w:bCs/>
          <w:iCs/>
          <w:color w:val="009994"/>
          <w:sz w:val="28"/>
          <w:szCs w:val="28"/>
        </w:rPr>
        <w:t>Details of any other professionals working with the family</w:t>
      </w:r>
    </w:p>
    <w:tbl>
      <w:tblPr>
        <w:tblStyle w:val="TableGrid"/>
        <w:tblW w:w="9214" w:type="dxa"/>
        <w:tblInd w:w="-5" w:type="dxa"/>
        <w:tblLook w:val="04A0" w:firstRow="1" w:lastRow="0" w:firstColumn="1" w:lastColumn="0" w:noHBand="0" w:noVBand="1"/>
      </w:tblPr>
      <w:tblGrid>
        <w:gridCol w:w="2410"/>
        <w:gridCol w:w="2126"/>
        <w:gridCol w:w="1701"/>
        <w:gridCol w:w="2977"/>
      </w:tblGrid>
      <w:tr w:rsidR="00A82FF8" w:rsidRPr="003C1C8E" w14:paraId="2E6F1415" w14:textId="77777777" w:rsidTr="00FD2D0E">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FFFFFF" w:themeColor="background1"/>
            </w:tcBorders>
          </w:tcPr>
          <w:p w14:paraId="31663DE2" w14:textId="77777777" w:rsidR="00A82FF8" w:rsidRPr="000A207C" w:rsidRDefault="00A82FF8" w:rsidP="00FD2D0E">
            <w:pPr>
              <w:pStyle w:val="TEXT"/>
              <w:ind w:left="0"/>
              <w:jc w:val="both"/>
              <w:rPr>
                <w:sz w:val="22"/>
              </w:rPr>
            </w:pPr>
            <w:r w:rsidRPr="000A207C">
              <w:rPr>
                <w:sz w:val="22"/>
              </w:rPr>
              <w:t>Name</w:t>
            </w:r>
          </w:p>
        </w:tc>
        <w:tc>
          <w:tcPr>
            <w:tcW w:w="6804" w:type="dxa"/>
            <w:gridSpan w:val="3"/>
            <w:shd w:val="clear" w:color="auto" w:fill="auto"/>
          </w:tcPr>
          <w:p w14:paraId="3A60CB96" w14:textId="77777777" w:rsidR="00A82FF8" w:rsidRPr="003C7DFA" w:rsidRDefault="00A82FF8" w:rsidP="00FD2D0E">
            <w:pPr>
              <w:pStyle w:val="TEXT"/>
              <w:ind w:left="0"/>
              <w:jc w:val="left"/>
              <w:cnfStyle w:val="100000000000" w:firstRow="1" w:lastRow="0" w:firstColumn="0" w:lastColumn="0" w:oddVBand="0" w:evenVBand="0" w:oddHBand="0" w:evenHBand="0" w:firstRowFirstColumn="0" w:firstRowLastColumn="0" w:lastRowFirstColumn="0" w:lastRowLastColumn="0"/>
              <w:rPr>
                <w:b w:val="0"/>
                <w:bCs/>
                <w:color w:val="auto"/>
                <w:sz w:val="18"/>
                <w:szCs w:val="18"/>
              </w:rPr>
            </w:pPr>
          </w:p>
        </w:tc>
      </w:tr>
      <w:tr w:rsidR="00A82FF8" w:rsidRPr="003C1C8E" w14:paraId="117D265E" w14:textId="77777777" w:rsidTr="00FD2D0E">
        <w:trPr>
          <w:trHeight w:val="455"/>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595959"/>
          </w:tcPr>
          <w:p w14:paraId="76623441" w14:textId="77777777" w:rsidR="00A82FF8" w:rsidRPr="001F2199" w:rsidRDefault="00A82FF8" w:rsidP="00FD2D0E">
            <w:pPr>
              <w:pStyle w:val="TEXT"/>
              <w:ind w:left="0"/>
              <w:jc w:val="both"/>
              <w:rPr>
                <w:b/>
                <w:bCs/>
                <w:sz w:val="22"/>
              </w:rPr>
            </w:pPr>
            <w:r w:rsidRPr="001F2199">
              <w:rPr>
                <w:b/>
                <w:bCs/>
                <w:color w:val="FFFFFF" w:themeColor="background1"/>
                <w:sz w:val="22"/>
              </w:rPr>
              <w:t>Organisation</w:t>
            </w:r>
          </w:p>
        </w:tc>
        <w:tc>
          <w:tcPr>
            <w:tcW w:w="6804" w:type="dxa"/>
            <w:gridSpan w:val="3"/>
            <w:shd w:val="clear" w:color="auto" w:fill="auto"/>
          </w:tcPr>
          <w:p w14:paraId="307B9E85" w14:textId="77777777" w:rsidR="00A82FF8" w:rsidRPr="003C7DFA" w:rsidRDefault="00A82FF8" w:rsidP="00FD2D0E">
            <w:pPr>
              <w:pStyle w:val="TEXT"/>
              <w:ind w:left="0"/>
              <w:jc w:val="left"/>
              <w:cnfStyle w:val="000000000000" w:firstRow="0" w:lastRow="0" w:firstColumn="0" w:lastColumn="0" w:oddVBand="0" w:evenVBand="0" w:oddHBand="0" w:evenHBand="0" w:firstRowFirstColumn="0" w:firstRowLastColumn="0" w:lastRowFirstColumn="0" w:lastRowLastColumn="0"/>
              <w:rPr>
                <w:b/>
                <w:bCs/>
                <w:color w:val="auto"/>
                <w:sz w:val="18"/>
                <w:szCs w:val="18"/>
              </w:rPr>
            </w:pPr>
          </w:p>
        </w:tc>
      </w:tr>
      <w:tr w:rsidR="00A82FF8" w:rsidRPr="00812710" w14:paraId="19C9E1C5" w14:textId="77777777" w:rsidTr="00FD2D0E">
        <w:trPr>
          <w:trHeight w:val="418"/>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595959"/>
          </w:tcPr>
          <w:p w14:paraId="093593A8" w14:textId="77777777" w:rsidR="00A82FF8" w:rsidRPr="00494EA0" w:rsidRDefault="00A82FF8" w:rsidP="00FD2D0E">
            <w:pPr>
              <w:pStyle w:val="TEXT"/>
              <w:ind w:left="0"/>
              <w:jc w:val="both"/>
              <w:rPr>
                <w:b/>
                <w:bCs/>
                <w:color w:val="FFFFFF" w:themeColor="background1"/>
                <w:sz w:val="22"/>
              </w:rPr>
            </w:pPr>
            <w:r w:rsidRPr="00494EA0">
              <w:rPr>
                <w:b/>
                <w:bCs/>
                <w:color w:val="FFFFFF" w:themeColor="background1"/>
                <w:sz w:val="22"/>
              </w:rPr>
              <w:t>Telephone number</w:t>
            </w:r>
          </w:p>
        </w:tc>
        <w:tc>
          <w:tcPr>
            <w:tcW w:w="2126" w:type="dxa"/>
          </w:tcPr>
          <w:p w14:paraId="676E4DA6" w14:textId="77777777" w:rsidR="00A82FF8" w:rsidRPr="003C7DFA" w:rsidRDefault="00A82FF8" w:rsidP="00FD2D0E">
            <w:pPr>
              <w:pStyle w:val="TEXT"/>
              <w:ind w:left="0"/>
              <w:jc w:val="both"/>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701" w:type="dxa"/>
            <w:shd w:val="clear" w:color="auto" w:fill="595959"/>
          </w:tcPr>
          <w:p w14:paraId="0DA5CD4C" w14:textId="77777777" w:rsidR="00A82FF8" w:rsidRPr="00494EA0" w:rsidRDefault="00A82FF8" w:rsidP="00FD2D0E">
            <w:pPr>
              <w:pStyle w:val="TEXT"/>
              <w:ind w:left="0"/>
              <w:jc w:val="left"/>
              <w:cnfStyle w:val="000000000000" w:firstRow="0" w:lastRow="0" w:firstColumn="0" w:lastColumn="0" w:oddVBand="0" w:evenVBand="0" w:oddHBand="0" w:evenHBand="0" w:firstRowFirstColumn="0" w:firstRowLastColumn="0" w:lastRowFirstColumn="0" w:lastRowLastColumn="0"/>
              <w:rPr>
                <w:b/>
                <w:bCs/>
                <w:color w:val="auto"/>
                <w:sz w:val="22"/>
              </w:rPr>
            </w:pPr>
            <w:r w:rsidRPr="00494EA0">
              <w:rPr>
                <w:b/>
                <w:bCs/>
                <w:color w:val="FFFFFF" w:themeColor="background1"/>
                <w:sz w:val="22"/>
              </w:rPr>
              <w:t>Email address</w:t>
            </w:r>
          </w:p>
        </w:tc>
        <w:tc>
          <w:tcPr>
            <w:tcW w:w="2977" w:type="dxa"/>
            <w:shd w:val="clear" w:color="auto" w:fill="auto"/>
          </w:tcPr>
          <w:p w14:paraId="2CC196FB" w14:textId="77777777" w:rsidR="00A82FF8" w:rsidRPr="000A3262" w:rsidRDefault="00A82FF8" w:rsidP="00FD2D0E">
            <w:pPr>
              <w:pStyle w:val="TEXT"/>
              <w:ind w:left="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A82FF8" w:rsidRPr="00812710" w14:paraId="0AE1309C" w14:textId="77777777" w:rsidTr="00FD2D0E">
        <w:trPr>
          <w:trHeight w:val="1984"/>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tcBorders>
            <w:shd w:val="clear" w:color="auto" w:fill="595959"/>
          </w:tcPr>
          <w:p w14:paraId="70E6FA16" w14:textId="77777777" w:rsidR="00A82FF8" w:rsidRPr="00494EA0" w:rsidRDefault="00A82FF8" w:rsidP="00FD2D0E">
            <w:pPr>
              <w:pStyle w:val="TEXT"/>
              <w:ind w:left="0"/>
              <w:jc w:val="left"/>
              <w:rPr>
                <w:b/>
                <w:bCs/>
                <w:color w:val="FFFFFF" w:themeColor="background1"/>
                <w:sz w:val="22"/>
              </w:rPr>
            </w:pPr>
            <w:r>
              <w:rPr>
                <w:b/>
                <w:bCs/>
                <w:color w:val="FFFFFF" w:themeColor="background1"/>
                <w:sz w:val="22"/>
              </w:rPr>
              <w:t>Nature of Involvement</w:t>
            </w:r>
          </w:p>
        </w:tc>
        <w:tc>
          <w:tcPr>
            <w:tcW w:w="6804" w:type="dxa"/>
            <w:gridSpan w:val="3"/>
          </w:tcPr>
          <w:p w14:paraId="68150EAF" w14:textId="77777777" w:rsidR="00A82FF8" w:rsidRPr="003C7DFA" w:rsidRDefault="00A82FF8" w:rsidP="00FD2D0E">
            <w:pPr>
              <w:pStyle w:val="TEXT"/>
              <w:ind w:left="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bl>
    <w:p w14:paraId="7C128CC3" w14:textId="77777777" w:rsidR="00A82FF8" w:rsidRDefault="00A82FF8" w:rsidP="00A82FF8">
      <w:pPr>
        <w:rPr>
          <w:rFonts w:ascii="Century Gothic" w:hAnsi="Century Gothic"/>
          <w:b/>
          <w:bCs/>
          <w:iCs/>
          <w:color w:val="009994"/>
          <w:sz w:val="20"/>
          <w:szCs w:val="20"/>
        </w:rPr>
      </w:pPr>
    </w:p>
    <w:tbl>
      <w:tblPr>
        <w:tblStyle w:val="TableGrid"/>
        <w:tblW w:w="9214" w:type="dxa"/>
        <w:tblInd w:w="-5" w:type="dxa"/>
        <w:tblLook w:val="04A0" w:firstRow="1" w:lastRow="0" w:firstColumn="1" w:lastColumn="0" w:noHBand="0" w:noVBand="1"/>
      </w:tblPr>
      <w:tblGrid>
        <w:gridCol w:w="2410"/>
        <w:gridCol w:w="2126"/>
        <w:gridCol w:w="1701"/>
        <w:gridCol w:w="2977"/>
      </w:tblGrid>
      <w:tr w:rsidR="00A82FF8" w:rsidRPr="003C1C8E" w14:paraId="6864679B" w14:textId="77777777" w:rsidTr="00FD2D0E">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FFFFFF" w:themeColor="background1"/>
            </w:tcBorders>
          </w:tcPr>
          <w:p w14:paraId="6EAF089A" w14:textId="77777777" w:rsidR="00A82FF8" w:rsidRPr="000A207C" w:rsidRDefault="00A82FF8" w:rsidP="00FD2D0E">
            <w:pPr>
              <w:pStyle w:val="TEXT"/>
              <w:ind w:left="0"/>
              <w:jc w:val="both"/>
              <w:rPr>
                <w:sz w:val="22"/>
              </w:rPr>
            </w:pPr>
            <w:r w:rsidRPr="000A207C">
              <w:rPr>
                <w:sz w:val="22"/>
              </w:rPr>
              <w:t>Name</w:t>
            </w:r>
          </w:p>
        </w:tc>
        <w:tc>
          <w:tcPr>
            <w:tcW w:w="6804" w:type="dxa"/>
            <w:gridSpan w:val="3"/>
            <w:shd w:val="clear" w:color="auto" w:fill="auto"/>
          </w:tcPr>
          <w:p w14:paraId="4BE9EE36" w14:textId="77777777" w:rsidR="00A82FF8" w:rsidRPr="000A3262" w:rsidRDefault="00A82FF8" w:rsidP="00FD2D0E">
            <w:pPr>
              <w:pStyle w:val="TEXT"/>
              <w:ind w:left="0"/>
              <w:jc w:val="left"/>
              <w:cnfStyle w:val="100000000000" w:firstRow="1" w:lastRow="0" w:firstColumn="0" w:lastColumn="0" w:oddVBand="0" w:evenVBand="0" w:oddHBand="0" w:evenHBand="0" w:firstRowFirstColumn="0" w:firstRowLastColumn="0" w:lastRowFirstColumn="0" w:lastRowLastColumn="0"/>
              <w:rPr>
                <w:b w:val="0"/>
                <w:bCs/>
                <w:color w:val="auto"/>
                <w:sz w:val="18"/>
                <w:szCs w:val="18"/>
              </w:rPr>
            </w:pPr>
          </w:p>
        </w:tc>
      </w:tr>
      <w:tr w:rsidR="00A82FF8" w:rsidRPr="003C1C8E" w14:paraId="18FE495E" w14:textId="77777777" w:rsidTr="00FD2D0E">
        <w:trPr>
          <w:trHeight w:val="455"/>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595959"/>
          </w:tcPr>
          <w:p w14:paraId="6EE784EA" w14:textId="77777777" w:rsidR="00A82FF8" w:rsidRPr="001F2199" w:rsidRDefault="00A82FF8" w:rsidP="00FD2D0E">
            <w:pPr>
              <w:pStyle w:val="TEXT"/>
              <w:ind w:left="0"/>
              <w:jc w:val="both"/>
              <w:rPr>
                <w:b/>
                <w:bCs/>
                <w:sz w:val="22"/>
              </w:rPr>
            </w:pPr>
            <w:r w:rsidRPr="001F2199">
              <w:rPr>
                <w:b/>
                <w:bCs/>
                <w:color w:val="FFFFFF" w:themeColor="background1"/>
                <w:sz w:val="22"/>
              </w:rPr>
              <w:t>Organisation</w:t>
            </w:r>
          </w:p>
        </w:tc>
        <w:tc>
          <w:tcPr>
            <w:tcW w:w="6804" w:type="dxa"/>
            <w:gridSpan w:val="3"/>
            <w:shd w:val="clear" w:color="auto" w:fill="auto"/>
          </w:tcPr>
          <w:p w14:paraId="42E2FC85" w14:textId="77777777" w:rsidR="00A82FF8" w:rsidRPr="000A3262" w:rsidRDefault="00A82FF8" w:rsidP="00FD2D0E">
            <w:pPr>
              <w:pStyle w:val="TEXT"/>
              <w:ind w:left="0"/>
              <w:jc w:val="left"/>
              <w:cnfStyle w:val="000000000000" w:firstRow="0" w:lastRow="0" w:firstColumn="0" w:lastColumn="0" w:oddVBand="0" w:evenVBand="0" w:oddHBand="0" w:evenHBand="0" w:firstRowFirstColumn="0" w:firstRowLastColumn="0" w:lastRowFirstColumn="0" w:lastRowLastColumn="0"/>
              <w:rPr>
                <w:b/>
                <w:bCs/>
                <w:sz w:val="18"/>
                <w:szCs w:val="18"/>
              </w:rPr>
            </w:pPr>
          </w:p>
        </w:tc>
      </w:tr>
      <w:tr w:rsidR="00A82FF8" w:rsidRPr="00812710" w14:paraId="568E0566" w14:textId="77777777" w:rsidTr="00FD2D0E">
        <w:trPr>
          <w:trHeight w:val="418"/>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595959"/>
          </w:tcPr>
          <w:p w14:paraId="6E5166D3" w14:textId="77777777" w:rsidR="00A82FF8" w:rsidRPr="00494EA0" w:rsidRDefault="00A82FF8" w:rsidP="00FD2D0E">
            <w:pPr>
              <w:pStyle w:val="TEXT"/>
              <w:ind w:left="0"/>
              <w:jc w:val="both"/>
              <w:rPr>
                <w:b/>
                <w:bCs/>
                <w:color w:val="FFFFFF" w:themeColor="background1"/>
                <w:sz w:val="22"/>
              </w:rPr>
            </w:pPr>
            <w:r w:rsidRPr="00494EA0">
              <w:rPr>
                <w:b/>
                <w:bCs/>
                <w:color w:val="FFFFFF" w:themeColor="background1"/>
                <w:sz w:val="22"/>
              </w:rPr>
              <w:t>Telephone number</w:t>
            </w:r>
          </w:p>
        </w:tc>
        <w:tc>
          <w:tcPr>
            <w:tcW w:w="2126" w:type="dxa"/>
          </w:tcPr>
          <w:p w14:paraId="43E29806" w14:textId="77777777" w:rsidR="00A82FF8" w:rsidRPr="000A3262" w:rsidRDefault="00A82FF8" w:rsidP="00FD2D0E">
            <w:pPr>
              <w:pStyle w:val="TEXT"/>
              <w:ind w:left="0"/>
              <w:jc w:val="both"/>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701" w:type="dxa"/>
            <w:shd w:val="clear" w:color="auto" w:fill="595959"/>
          </w:tcPr>
          <w:p w14:paraId="66EF0342" w14:textId="77777777" w:rsidR="00A82FF8" w:rsidRPr="00494EA0" w:rsidRDefault="00A82FF8" w:rsidP="00FD2D0E">
            <w:pPr>
              <w:pStyle w:val="TEXT"/>
              <w:ind w:left="0"/>
              <w:jc w:val="left"/>
              <w:cnfStyle w:val="000000000000" w:firstRow="0" w:lastRow="0" w:firstColumn="0" w:lastColumn="0" w:oddVBand="0" w:evenVBand="0" w:oddHBand="0" w:evenHBand="0" w:firstRowFirstColumn="0" w:firstRowLastColumn="0" w:lastRowFirstColumn="0" w:lastRowLastColumn="0"/>
              <w:rPr>
                <w:b/>
                <w:bCs/>
                <w:color w:val="auto"/>
                <w:sz w:val="22"/>
              </w:rPr>
            </w:pPr>
            <w:r w:rsidRPr="00494EA0">
              <w:rPr>
                <w:b/>
                <w:bCs/>
                <w:color w:val="FFFFFF" w:themeColor="background1"/>
                <w:sz w:val="22"/>
              </w:rPr>
              <w:t>Email address</w:t>
            </w:r>
          </w:p>
        </w:tc>
        <w:tc>
          <w:tcPr>
            <w:tcW w:w="2977" w:type="dxa"/>
            <w:shd w:val="clear" w:color="auto" w:fill="auto"/>
          </w:tcPr>
          <w:p w14:paraId="7A5CD616" w14:textId="77777777" w:rsidR="00A82FF8" w:rsidRPr="000A3262" w:rsidRDefault="00A82FF8" w:rsidP="00FD2D0E">
            <w:pPr>
              <w:pStyle w:val="TEXT"/>
              <w:ind w:left="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A82FF8" w:rsidRPr="00812710" w14:paraId="5952DB7D" w14:textId="77777777" w:rsidTr="00FD2D0E">
        <w:trPr>
          <w:trHeight w:val="1984"/>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tcBorders>
            <w:shd w:val="clear" w:color="auto" w:fill="595959"/>
          </w:tcPr>
          <w:p w14:paraId="2171FA31" w14:textId="77777777" w:rsidR="00A82FF8" w:rsidRPr="00494EA0" w:rsidRDefault="00A82FF8" w:rsidP="00FD2D0E">
            <w:pPr>
              <w:pStyle w:val="TEXT"/>
              <w:ind w:left="0"/>
              <w:jc w:val="left"/>
              <w:rPr>
                <w:b/>
                <w:bCs/>
                <w:color w:val="FFFFFF" w:themeColor="background1"/>
                <w:sz w:val="22"/>
              </w:rPr>
            </w:pPr>
            <w:r>
              <w:rPr>
                <w:b/>
                <w:bCs/>
                <w:color w:val="FFFFFF" w:themeColor="background1"/>
                <w:sz w:val="22"/>
              </w:rPr>
              <w:t>Nature of Involvement</w:t>
            </w:r>
          </w:p>
        </w:tc>
        <w:tc>
          <w:tcPr>
            <w:tcW w:w="6804" w:type="dxa"/>
            <w:gridSpan w:val="3"/>
          </w:tcPr>
          <w:p w14:paraId="2C97DF00" w14:textId="77777777" w:rsidR="00A82FF8" w:rsidRPr="003C7DFA" w:rsidRDefault="00A82FF8" w:rsidP="00FD2D0E">
            <w:pPr>
              <w:pStyle w:val="TEXT"/>
              <w:ind w:left="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bl>
    <w:p w14:paraId="5ABB381B" w14:textId="77777777" w:rsidR="00A82FF8" w:rsidRDefault="00A82FF8" w:rsidP="00A82FF8">
      <w:pPr>
        <w:rPr>
          <w:rFonts w:ascii="Century Gothic" w:hAnsi="Century Gothic"/>
          <w:b/>
          <w:bCs/>
          <w:iCs/>
          <w:color w:val="009994"/>
          <w:sz w:val="20"/>
          <w:szCs w:val="20"/>
        </w:rPr>
      </w:pPr>
    </w:p>
    <w:tbl>
      <w:tblPr>
        <w:tblStyle w:val="TableGrid"/>
        <w:tblW w:w="9214" w:type="dxa"/>
        <w:tblInd w:w="-5" w:type="dxa"/>
        <w:tblLook w:val="04A0" w:firstRow="1" w:lastRow="0" w:firstColumn="1" w:lastColumn="0" w:noHBand="0" w:noVBand="1"/>
      </w:tblPr>
      <w:tblGrid>
        <w:gridCol w:w="2410"/>
        <w:gridCol w:w="2126"/>
        <w:gridCol w:w="1701"/>
        <w:gridCol w:w="2977"/>
      </w:tblGrid>
      <w:tr w:rsidR="00A82FF8" w:rsidRPr="003C1C8E" w14:paraId="1AE5F696" w14:textId="77777777" w:rsidTr="00FD2D0E">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FFFFFF" w:themeColor="background1"/>
            </w:tcBorders>
          </w:tcPr>
          <w:p w14:paraId="5B643AA6" w14:textId="77777777" w:rsidR="00A82FF8" w:rsidRPr="000A207C" w:rsidRDefault="00A82FF8" w:rsidP="00FD2D0E">
            <w:pPr>
              <w:pStyle w:val="TEXT"/>
              <w:ind w:left="0"/>
              <w:jc w:val="both"/>
              <w:rPr>
                <w:sz w:val="22"/>
              </w:rPr>
            </w:pPr>
            <w:r w:rsidRPr="000A207C">
              <w:rPr>
                <w:sz w:val="22"/>
              </w:rPr>
              <w:t>Name</w:t>
            </w:r>
          </w:p>
        </w:tc>
        <w:tc>
          <w:tcPr>
            <w:tcW w:w="6804" w:type="dxa"/>
            <w:gridSpan w:val="3"/>
            <w:shd w:val="clear" w:color="auto" w:fill="auto"/>
          </w:tcPr>
          <w:p w14:paraId="2F2AE027" w14:textId="77777777" w:rsidR="00A82FF8" w:rsidRPr="000A3262" w:rsidRDefault="00A82FF8" w:rsidP="00FD2D0E">
            <w:pPr>
              <w:pStyle w:val="TEXT"/>
              <w:ind w:left="0"/>
              <w:jc w:val="left"/>
              <w:cnfStyle w:val="100000000000" w:firstRow="1" w:lastRow="0" w:firstColumn="0" w:lastColumn="0" w:oddVBand="0" w:evenVBand="0" w:oddHBand="0" w:evenHBand="0" w:firstRowFirstColumn="0" w:firstRowLastColumn="0" w:lastRowFirstColumn="0" w:lastRowLastColumn="0"/>
              <w:rPr>
                <w:b w:val="0"/>
                <w:bCs/>
                <w:color w:val="auto"/>
                <w:sz w:val="18"/>
                <w:szCs w:val="18"/>
              </w:rPr>
            </w:pPr>
          </w:p>
        </w:tc>
      </w:tr>
      <w:tr w:rsidR="00A82FF8" w:rsidRPr="003C1C8E" w14:paraId="53487B6E" w14:textId="77777777" w:rsidTr="00FD2D0E">
        <w:trPr>
          <w:trHeight w:val="455"/>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595959"/>
          </w:tcPr>
          <w:p w14:paraId="033197BC" w14:textId="77777777" w:rsidR="00A82FF8" w:rsidRPr="001F2199" w:rsidRDefault="00A82FF8" w:rsidP="00FD2D0E">
            <w:pPr>
              <w:pStyle w:val="TEXT"/>
              <w:ind w:left="0"/>
              <w:jc w:val="both"/>
              <w:rPr>
                <w:b/>
                <w:bCs/>
                <w:sz w:val="22"/>
              </w:rPr>
            </w:pPr>
            <w:r w:rsidRPr="001F2199">
              <w:rPr>
                <w:b/>
                <w:bCs/>
                <w:color w:val="FFFFFF" w:themeColor="background1"/>
                <w:sz w:val="22"/>
              </w:rPr>
              <w:t>Organisation</w:t>
            </w:r>
          </w:p>
        </w:tc>
        <w:tc>
          <w:tcPr>
            <w:tcW w:w="6804" w:type="dxa"/>
            <w:gridSpan w:val="3"/>
            <w:shd w:val="clear" w:color="auto" w:fill="auto"/>
          </w:tcPr>
          <w:p w14:paraId="2096C677" w14:textId="77777777" w:rsidR="00A82FF8" w:rsidRPr="000A3262" w:rsidRDefault="00A82FF8" w:rsidP="00FD2D0E">
            <w:pPr>
              <w:pStyle w:val="TEXT"/>
              <w:ind w:left="0"/>
              <w:jc w:val="left"/>
              <w:cnfStyle w:val="000000000000" w:firstRow="0" w:lastRow="0" w:firstColumn="0" w:lastColumn="0" w:oddVBand="0" w:evenVBand="0" w:oddHBand="0" w:evenHBand="0" w:firstRowFirstColumn="0" w:firstRowLastColumn="0" w:lastRowFirstColumn="0" w:lastRowLastColumn="0"/>
              <w:rPr>
                <w:b/>
                <w:bCs/>
                <w:sz w:val="18"/>
                <w:szCs w:val="18"/>
              </w:rPr>
            </w:pPr>
          </w:p>
        </w:tc>
      </w:tr>
      <w:tr w:rsidR="00A82FF8" w:rsidRPr="00812710" w14:paraId="16B743C7" w14:textId="77777777" w:rsidTr="00FD2D0E">
        <w:trPr>
          <w:trHeight w:val="418"/>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595959"/>
          </w:tcPr>
          <w:p w14:paraId="1EB3FE49" w14:textId="77777777" w:rsidR="00A82FF8" w:rsidRPr="00494EA0" w:rsidRDefault="00A82FF8" w:rsidP="00FD2D0E">
            <w:pPr>
              <w:pStyle w:val="TEXT"/>
              <w:ind w:left="0"/>
              <w:jc w:val="both"/>
              <w:rPr>
                <w:b/>
                <w:bCs/>
                <w:color w:val="FFFFFF" w:themeColor="background1"/>
                <w:sz w:val="22"/>
              </w:rPr>
            </w:pPr>
            <w:r w:rsidRPr="00494EA0">
              <w:rPr>
                <w:b/>
                <w:bCs/>
                <w:color w:val="FFFFFF" w:themeColor="background1"/>
                <w:sz w:val="22"/>
              </w:rPr>
              <w:t>Telephone number</w:t>
            </w:r>
          </w:p>
        </w:tc>
        <w:tc>
          <w:tcPr>
            <w:tcW w:w="2126" w:type="dxa"/>
          </w:tcPr>
          <w:p w14:paraId="7A2EE965" w14:textId="77777777" w:rsidR="00A82FF8" w:rsidRPr="000A3262" w:rsidRDefault="00A82FF8" w:rsidP="00FD2D0E">
            <w:pPr>
              <w:pStyle w:val="TEXT"/>
              <w:ind w:left="0"/>
              <w:jc w:val="both"/>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701" w:type="dxa"/>
            <w:shd w:val="clear" w:color="auto" w:fill="595959"/>
          </w:tcPr>
          <w:p w14:paraId="74BCAE57" w14:textId="77777777" w:rsidR="00A82FF8" w:rsidRPr="00494EA0" w:rsidRDefault="00A82FF8" w:rsidP="00FD2D0E">
            <w:pPr>
              <w:pStyle w:val="TEXT"/>
              <w:ind w:left="0"/>
              <w:jc w:val="left"/>
              <w:cnfStyle w:val="000000000000" w:firstRow="0" w:lastRow="0" w:firstColumn="0" w:lastColumn="0" w:oddVBand="0" w:evenVBand="0" w:oddHBand="0" w:evenHBand="0" w:firstRowFirstColumn="0" w:firstRowLastColumn="0" w:lastRowFirstColumn="0" w:lastRowLastColumn="0"/>
              <w:rPr>
                <w:b/>
                <w:bCs/>
                <w:color w:val="auto"/>
                <w:sz w:val="22"/>
              </w:rPr>
            </w:pPr>
            <w:r w:rsidRPr="00494EA0">
              <w:rPr>
                <w:b/>
                <w:bCs/>
                <w:color w:val="FFFFFF" w:themeColor="background1"/>
                <w:sz w:val="22"/>
              </w:rPr>
              <w:t>Email address</w:t>
            </w:r>
          </w:p>
        </w:tc>
        <w:tc>
          <w:tcPr>
            <w:tcW w:w="2977" w:type="dxa"/>
            <w:shd w:val="clear" w:color="auto" w:fill="auto"/>
          </w:tcPr>
          <w:p w14:paraId="05793A1E" w14:textId="77777777" w:rsidR="00A82FF8" w:rsidRPr="000A3262" w:rsidRDefault="00A82FF8" w:rsidP="00FD2D0E">
            <w:pPr>
              <w:pStyle w:val="TEXT"/>
              <w:ind w:left="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A82FF8" w:rsidRPr="00812710" w14:paraId="35EA0FDB" w14:textId="77777777" w:rsidTr="00FD2D0E">
        <w:trPr>
          <w:trHeight w:val="1984"/>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tcBorders>
            <w:shd w:val="clear" w:color="auto" w:fill="595959"/>
          </w:tcPr>
          <w:p w14:paraId="0FAFE996" w14:textId="77777777" w:rsidR="00A82FF8" w:rsidRPr="00494EA0" w:rsidRDefault="00A82FF8" w:rsidP="00FD2D0E">
            <w:pPr>
              <w:pStyle w:val="TEXT"/>
              <w:ind w:left="0"/>
              <w:jc w:val="left"/>
              <w:rPr>
                <w:b/>
                <w:bCs/>
                <w:color w:val="FFFFFF" w:themeColor="background1"/>
                <w:sz w:val="22"/>
              </w:rPr>
            </w:pPr>
            <w:r>
              <w:rPr>
                <w:b/>
                <w:bCs/>
                <w:color w:val="FFFFFF" w:themeColor="background1"/>
                <w:sz w:val="22"/>
              </w:rPr>
              <w:t>Nature of Involvement</w:t>
            </w:r>
          </w:p>
        </w:tc>
        <w:tc>
          <w:tcPr>
            <w:tcW w:w="6804" w:type="dxa"/>
            <w:gridSpan w:val="3"/>
          </w:tcPr>
          <w:p w14:paraId="6AA0CD1F" w14:textId="77777777" w:rsidR="00A82FF8" w:rsidRPr="003C7DFA" w:rsidRDefault="00A82FF8" w:rsidP="00FD2D0E">
            <w:pPr>
              <w:pStyle w:val="TEXT"/>
              <w:ind w:left="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bl>
    <w:p w14:paraId="0724B9A8" w14:textId="67EC756D" w:rsidR="000D2E0B" w:rsidRPr="00943E91" w:rsidRDefault="000D2E0B" w:rsidP="00943E91">
      <w:pPr>
        <w:rPr>
          <w:rFonts w:ascii="Providence Sans" w:hAnsi="Providence Sans"/>
          <w:b/>
          <w:bCs/>
          <w:iCs/>
          <w:color w:val="009994"/>
          <w:sz w:val="28"/>
          <w:szCs w:val="28"/>
        </w:rPr>
      </w:pPr>
    </w:p>
    <w:p w14:paraId="5DE0B05D" w14:textId="77777777" w:rsidR="00456B93" w:rsidRPr="00456B93" w:rsidRDefault="00456B93" w:rsidP="00456B93">
      <w:pPr>
        <w:jc w:val="center"/>
        <w:rPr>
          <w:rFonts w:ascii="Providence Sans" w:hAnsi="Providence Sans"/>
          <w:b/>
          <w:bCs/>
          <w:iCs/>
          <w:color w:val="009994"/>
          <w:sz w:val="28"/>
          <w:szCs w:val="28"/>
        </w:rPr>
      </w:pPr>
      <w:r w:rsidRPr="00456B93">
        <w:rPr>
          <w:rFonts w:ascii="Providence Sans" w:hAnsi="Providence Sans"/>
          <w:b/>
          <w:bCs/>
          <w:iCs/>
          <w:color w:val="009994"/>
          <w:sz w:val="28"/>
          <w:szCs w:val="28"/>
        </w:rPr>
        <w:t>About the Service Required</w:t>
      </w:r>
    </w:p>
    <w:p w14:paraId="5635339B" w14:textId="77777777" w:rsidR="00456B93" w:rsidRPr="00456B93"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 xml:space="preserve">Please read the following before completing the table below. </w:t>
      </w:r>
    </w:p>
    <w:p w14:paraId="52099C58" w14:textId="7A62C902" w:rsidR="00456B93" w:rsidRPr="00456B93" w:rsidRDefault="00456B93" w:rsidP="00456B93">
      <w:pPr>
        <w:jc w:val="both"/>
        <w:rPr>
          <w:rFonts w:ascii="Providence Sans" w:hAnsi="Providence Sans"/>
          <w:b/>
          <w:bCs/>
          <w:iCs/>
          <w:color w:val="009994"/>
          <w:sz w:val="24"/>
          <w:szCs w:val="24"/>
        </w:rPr>
      </w:pPr>
      <w:r w:rsidRPr="00456B93">
        <w:rPr>
          <w:rFonts w:ascii="Providence Sans" w:hAnsi="Providence Sans"/>
          <w:b/>
          <w:bCs/>
          <w:iCs/>
          <w:color w:val="009994"/>
          <w:sz w:val="24"/>
          <w:szCs w:val="24"/>
        </w:rPr>
        <w:t xml:space="preserve">Supported </w:t>
      </w:r>
      <w:r w:rsidR="00C3401D" w:rsidRPr="00C3401D">
        <w:rPr>
          <w:rFonts w:ascii="Providence Sans" w:hAnsi="Providence Sans"/>
          <w:b/>
          <w:bCs/>
          <w:iCs/>
          <w:color w:val="009994"/>
          <w:sz w:val="24"/>
          <w:szCs w:val="24"/>
        </w:rPr>
        <w:t>Family Time</w:t>
      </w:r>
    </w:p>
    <w:p w14:paraId="55BFD068" w14:textId="4202DAF9" w:rsidR="00456B93" w:rsidRPr="00456B93"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 xml:space="preserve">Supported </w:t>
      </w:r>
      <w:r w:rsidR="00C3401D" w:rsidRPr="00C3401D">
        <w:rPr>
          <w:rFonts w:ascii="Century Gothic" w:hAnsi="Century Gothic"/>
          <w:iCs/>
          <w:color w:val="595959"/>
          <w:sz w:val="20"/>
          <w:szCs w:val="20"/>
        </w:rPr>
        <w:t xml:space="preserve">Family Time </w:t>
      </w:r>
      <w:r w:rsidRPr="00456B93">
        <w:rPr>
          <w:rFonts w:ascii="Century Gothic" w:hAnsi="Century Gothic"/>
          <w:iCs/>
          <w:color w:val="595959"/>
          <w:sz w:val="20"/>
          <w:szCs w:val="20"/>
        </w:rPr>
        <w:t>helps to keep children in touch with parents if trust has broken down or communication is difficult. Parents do not have to meet, and several families use the facilities at the same time.</w:t>
      </w:r>
    </w:p>
    <w:p w14:paraId="3AAB09F6" w14:textId="13D6E8DE" w:rsidR="00456B93" w:rsidRPr="00456B93"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 xml:space="preserve">This is a form of </w:t>
      </w:r>
      <w:r w:rsidR="00C3401D" w:rsidRPr="00C3401D">
        <w:rPr>
          <w:rFonts w:ascii="Century Gothic" w:hAnsi="Century Gothic"/>
          <w:iCs/>
          <w:color w:val="595959"/>
          <w:sz w:val="20"/>
          <w:szCs w:val="20"/>
        </w:rPr>
        <w:t>Family Time</w:t>
      </w:r>
      <w:r w:rsidRPr="00456B93">
        <w:rPr>
          <w:rFonts w:ascii="Century Gothic" w:hAnsi="Century Gothic"/>
          <w:iCs/>
          <w:color w:val="595959"/>
          <w:sz w:val="20"/>
          <w:szCs w:val="20"/>
        </w:rPr>
        <w:t xml:space="preserve"> where the level of risk is assessed to be lower than might be the case for supervised </w:t>
      </w:r>
      <w:r w:rsidR="007A3280" w:rsidRPr="007A3280">
        <w:rPr>
          <w:rFonts w:ascii="Century Gothic" w:hAnsi="Century Gothic"/>
          <w:iCs/>
          <w:color w:val="595959"/>
          <w:sz w:val="20"/>
          <w:szCs w:val="20"/>
        </w:rPr>
        <w:t>Family Time</w:t>
      </w:r>
      <w:r w:rsidRPr="00456B93">
        <w:rPr>
          <w:rFonts w:ascii="Century Gothic" w:hAnsi="Century Gothic"/>
          <w:iCs/>
          <w:color w:val="595959"/>
          <w:sz w:val="20"/>
          <w:szCs w:val="20"/>
        </w:rPr>
        <w:t xml:space="preserve">. It is also used to progress from supervised </w:t>
      </w:r>
      <w:r w:rsidR="007A3280" w:rsidRPr="007A3280">
        <w:rPr>
          <w:rFonts w:ascii="Century Gothic" w:hAnsi="Century Gothic"/>
          <w:iCs/>
          <w:color w:val="595959"/>
          <w:sz w:val="20"/>
          <w:szCs w:val="20"/>
        </w:rPr>
        <w:t>Family Time</w:t>
      </w:r>
      <w:r w:rsidRPr="00456B93">
        <w:rPr>
          <w:rFonts w:ascii="Century Gothic" w:hAnsi="Century Gothic"/>
          <w:iCs/>
          <w:color w:val="595959"/>
          <w:sz w:val="20"/>
          <w:szCs w:val="20"/>
        </w:rPr>
        <w:t>.</w:t>
      </w:r>
    </w:p>
    <w:p w14:paraId="4EA9F696" w14:textId="5A4B94E0" w:rsidR="00456B93" w:rsidRPr="00456B93"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 xml:space="preserve">In supported </w:t>
      </w:r>
      <w:r w:rsidR="007A3280" w:rsidRPr="007A3280">
        <w:rPr>
          <w:rFonts w:ascii="Century Gothic" w:hAnsi="Century Gothic"/>
          <w:iCs/>
          <w:color w:val="595959"/>
          <w:sz w:val="20"/>
          <w:szCs w:val="20"/>
        </w:rPr>
        <w:t>Family Time</w:t>
      </w:r>
      <w:r w:rsidRPr="00456B93">
        <w:rPr>
          <w:rFonts w:ascii="Century Gothic" w:hAnsi="Century Gothic"/>
          <w:iCs/>
          <w:color w:val="595959"/>
          <w:sz w:val="20"/>
          <w:szCs w:val="20"/>
        </w:rPr>
        <w:t>, direct observations are not made, and reports are not written. Staff or volunteers will be present to ensure the comfort of those engaging in the service.</w:t>
      </w:r>
    </w:p>
    <w:p w14:paraId="7E68ADAF" w14:textId="1B84FA28" w:rsidR="00456B93" w:rsidRPr="00456B93" w:rsidRDefault="00456B93" w:rsidP="00456B93">
      <w:pPr>
        <w:jc w:val="both"/>
        <w:rPr>
          <w:rFonts w:ascii="Providence Sans" w:hAnsi="Providence Sans"/>
          <w:b/>
          <w:bCs/>
          <w:iCs/>
          <w:color w:val="009994"/>
          <w:sz w:val="24"/>
          <w:szCs w:val="24"/>
        </w:rPr>
      </w:pPr>
      <w:r w:rsidRPr="00456B93">
        <w:rPr>
          <w:rFonts w:ascii="Providence Sans" w:hAnsi="Providence Sans"/>
          <w:b/>
          <w:bCs/>
          <w:iCs/>
          <w:color w:val="009994"/>
          <w:sz w:val="24"/>
          <w:szCs w:val="24"/>
        </w:rPr>
        <w:t xml:space="preserve">Supervised </w:t>
      </w:r>
      <w:r w:rsidR="007A3280" w:rsidRPr="007A3280">
        <w:rPr>
          <w:rFonts w:ascii="Providence Sans" w:hAnsi="Providence Sans"/>
          <w:b/>
          <w:bCs/>
          <w:iCs/>
          <w:color w:val="009994"/>
          <w:sz w:val="24"/>
          <w:szCs w:val="24"/>
        </w:rPr>
        <w:t>Family Time</w:t>
      </w:r>
    </w:p>
    <w:p w14:paraId="10DC116E" w14:textId="77777777" w:rsidR="00456B93" w:rsidRPr="00456B93"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Is there a potential risk of harm? The centre ensures the physical safety and emotional well-being of children in a one-to-one observed setting.</w:t>
      </w:r>
    </w:p>
    <w:p w14:paraId="6595705E" w14:textId="3E644E71" w:rsidR="00456B93" w:rsidRPr="00456B93"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 xml:space="preserve">This form of </w:t>
      </w:r>
      <w:r w:rsidR="007A3280" w:rsidRPr="007A3280">
        <w:rPr>
          <w:rFonts w:ascii="Century Gothic" w:hAnsi="Century Gothic"/>
          <w:iCs/>
          <w:color w:val="595959"/>
          <w:sz w:val="20"/>
          <w:szCs w:val="20"/>
        </w:rPr>
        <w:t xml:space="preserve">Family Time </w:t>
      </w:r>
      <w:r w:rsidRPr="00456B93">
        <w:rPr>
          <w:rFonts w:ascii="Century Gothic" w:hAnsi="Century Gothic"/>
          <w:iCs/>
          <w:color w:val="595959"/>
          <w:sz w:val="20"/>
          <w:szCs w:val="20"/>
        </w:rPr>
        <w:t>is provided where it is assessed that there might be a higher risk or greater complexity in a family’s circumstance. These sessions will be supervised by staff who are experienced in this role.</w:t>
      </w:r>
    </w:p>
    <w:p w14:paraId="0EF521B1" w14:textId="3104A3F6" w:rsidR="007B6DD0"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 xml:space="preserve">Observations will be made, and reports will be written. It is generally expected that staff will </w:t>
      </w:r>
      <w:proofErr w:type="gramStart"/>
      <w:r w:rsidRPr="00456B93">
        <w:rPr>
          <w:rFonts w:ascii="Century Gothic" w:hAnsi="Century Gothic"/>
          <w:iCs/>
          <w:color w:val="595959"/>
          <w:sz w:val="20"/>
          <w:szCs w:val="20"/>
        </w:rPr>
        <w:t>remain within sight and sound of children at all times</w:t>
      </w:r>
      <w:proofErr w:type="gramEnd"/>
      <w:r w:rsidRPr="00456B93">
        <w:rPr>
          <w:rFonts w:ascii="Century Gothic" w:hAnsi="Century Gothic"/>
          <w:iCs/>
          <w:color w:val="595959"/>
          <w:sz w:val="20"/>
          <w:szCs w:val="20"/>
        </w:rPr>
        <w:t>.</w:t>
      </w:r>
    </w:p>
    <w:p w14:paraId="2124886F" w14:textId="1C86F724" w:rsidR="007B6DD0" w:rsidRDefault="007B6DD0" w:rsidP="00E37D32">
      <w:pPr>
        <w:jc w:val="both"/>
        <w:rPr>
          <w:rFonts w:ascii="Century Gothic" w:hAnsi="Century Gothic"/>
          <w:iCs/>
          <w:color w:val="595959"/>
          <w:sz w:val="20"/>
          <w:szCs w:val="20"/>
        </w:rPr>
      </w:pPr>
    </w:p>
    <w:tbl>
      <w:tblPr>
        <w:tblStyle w:val="TableGrid"/>
        <w:tblW w:w="0" w:type="auto"/>
        <w:tblInd w:w="-5" w:type="dxa"/>
        <w:tblLayout w:type="fixed"/>
        <w:tblLook w:val="04A0" w:firstRow="1" w:lastRow="0" w:firstColumn="1" w:lastColumn="0" w:noHBand="0" w:noVBand="1"/>
      </w:tblPr>
      <w:tblGrid>
        <w:gridCol w:w="2977"/>
        <w:gridCol w:w="1559"/>
        <w:gridCol w:w="4485"/>
      </w:tblGrid>
      <w:tr w:rsidR="00C47163" w14:paraId="17BF0EA8" w14:textId="77777777" w:rsidTr="007B6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DDD9ED0" w14:textId="77777777" w:rsidR="00C47163" w:rsidRPr="00DB0E7E" w:rsidRDefault="00C47163" w:rsidP="007B6398">
            <w:pPr>
              <w:jc w:val="left"/>
              <w:rPr>
                <w:b w:val="0"/>
                <w:bCs/>
                <w:iCs/>
                <w:sz w:val="24"/>
                <w:szCs w:val="24"/>
              </w:rPr>
            </w:pPr>
          </w:p>
        </w:tc>
        <w:tc>
          <w:tcPr>
            <w:tcW w:w="1559" w:type="dxa"/>
          </w:tcPr>
          <w:p w14:paraId="7A226C26" w14:textId="77777777" w:rsidR="00C47163" w:rsidRPr="00FF1FED" w:rsidRDefault="00C47163" w:rsidP="007B6398">
            <w:pPr>
              <w:cnfStyle w:val="100000000000" w:firstRow="1" w:lastRow="0" w:firstColumn="0" w:lastColumn="0" w:oddVBand="0" w:evenVBand="0" w:oddHBand="0" w:evenHBand="0" w:firstRowFirstColumn="0" w:firstRowLastColumn="0" w:lastRowFirstColumn="0" w:lastRowLastColumn="0"/>
              <w:rPr>
                <w:iCs/>
                <w:sz w:val="22"/>
              </w:rPr>
            </w:pPr>
            <w:r w:rsidRPr="00FF1FED">
              <w:rPr>
                <w:iCs/>
                <w:sz w:val="22"/>
              </w:rPr>
              <w:t>Tick As Appropriate</w:t>
            </w:r>
          </w:p>
        </w:tc>
        <w:tc>
          <w:tcPr>
            <w:tcW w:w="4485" w:type="dxa"/>
          </w:tcPr>
          <w:p w14:paraId="159BDECD" w14:textId="62A7E275" w:rsidR="00C47163" w:rsidRPr="00FF1FED" w:rsidRDefault="00C47163" w:rsidP="007B6398">
            <w:pPr>
              <w:cnfStyle w:val="100000000000" w:firstRow="1" w:lastRow="0" w:firstColumn="0" w:lastColumn="0" w:oddVBand="0" w:evenVBand="0" w:oddHBand="0" w:evenHBand="0" w:firstRowFirstColumn="0" w:firstRowLastColumn="0" w:lastRowFirstColumn="0" w:lastRowLastColumn="0"/>
              <w:rPr>
                <w:iCs/>
                <w:sz w:val="22"/>
              </w:rPr>
            </w:pPr>
            <w:r w:rsidRPr="00FF1FED">
              <w:rPr>
                <w:iCs/>
                <w:sz w:val="22"/>
              </w:rPr>
              <w:t>Comments</w:t>
            </w:r>
            <w:r w:rsidR="003C1811">
              <w:rPr>
                <w:iCs/>
                <w:sz w:val="22"/>
              </w:rPr>
              <w:t xml:space="preserve"> (</w:t>
            </w:r>
            <w:r w:rsidR="00BF144F">
              <w:rPr>
                <w:iCs/>
                <w:sz w:val="22"/>
              </w:rPr>
              <w:t>Preferred location</w:t>
            </w:r>
            <w:r w:rsidR="004B0C92">
              <w:rPr>
                <w:iCs/>
                <w:sz w:val="22"/>
              </w:rPr>
              <w:t>/</w:t>
            </w:r>
            <w:r w:rsidR="003C1811">
              <w:rPr>
                <w:iCs/>
                <w:sz w:val="22"/>
              </w:rPr>
              <w:t>frequency/length of sessions required)</w:t>
            </w:r>
          </w:p>
        </w:tc>
      </w:tr>
      <w:tr w:rsidR="00C165FD" w14:paraId="3FC5B6D9" w14:textId="77777777" w:rsidTr="00C165FD">
        <w:trPr>
          <w:trHeight w:val="270"/>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FFFFFF" w:themeColor="background1"/>
            </w:tcBorders>
            <w:shd w:val="clear" w:color="auto" w:fill="595959"/>
          </w:tcPr>
          <w:p w14:paraId="027E926A" w14:textId="7C6F0EEE" w:rsidR="00C165FD" w:rsidRDefault="00C165FD" w:rsidP="007B6398">
            <w:pPr>
              <w:jc w:val="left"/>
              <w:rPr>
                <w:b/>
                <w:bCs/>
                <w:iCs/>
                <w:color w:val="FFFFFF" w:themeColor="background1"/>
                <w:sz w:val="22"/>
              </w:rPr>
            </w:pPr>
            <w:r w:rsidRPr="00FF1FED">
              <w:rPr>
                <w:b/>
                <w:bCs/>
                <w:iCs/>
                <w:color w:val="FFFFFF" w:themeColor="background1"/>
                <w:sz w:val="22"/>
              </w:rPr>
              <w:t xml:space="preserve">Supervised </w:t>
            </w:r>
            <w:r w:rsidR="00CD205C">
              <w:rPr>
                <w:b/>
                <w:bCs/>
                <w:iCs/>
                <w:color w:val="FFFFFF" w:themeColor="background1"/>
                <w:sz w:val="22"/>
              </w:rPr>
              <w:t>Family time</w:t>
            </w:r>
          </w:p>
          <w:p w14:paraId="17A1EEA4" w14:textId="7A3D52B8" w:rsidR="00C165FD" w:rsidRPr="00FF1FED" w:rsidRDefault="00C165FD" w:rsidP="007B6398">
            <w:pPr>
              <w:jc w:val="left"/>
              <w:rPr>
                <w:b/>
                <w:bCs/>
                <w:iCs/>
                <w:color w:val="FFFFFF" w:themeColor="background1"/>
                <w:sz w:val="22"/>
              </w:rPr>
            </w:pPr>
            <w:r>
              <w:rPr>
                <w:b/>
                <w:bCs/>
                <w:iCs/>
                <w:color w:val="FFFFFF" w:themeColor="background1"/>
                <w:sz w:val="22"/>
              </w:rPr>
              <w:t>Norfolk/Suffolk</w:t>
            </w:r>
          </w:p>
        </w:tc>
        <w:tc>
          <w:tcPr>
            <w:tcW w:w="1559" w:type="dxa"/>
            <w:vMerge w:val="restart"/>
          </w:tcPr>
          <w:p w14:paraId="3A4CD87A" w14:textId="77777777" w:rsidR="00C165FD" w:rsidRPr="00FF1FED" w:rsidRDefault="00C165FD"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vMerge w:val="restart"/>
          </w:tcPr>
          <w:p w14:paraId="3119A46D" w14:textId="77777777" w:rsidR="00C165FD" w:rsidRPr="00FF1FED" w:rsidRDefault="00C165FD"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165FD" w14:paraId="5BA6654D" w14:textId="77777777" w:rsidTr="007B6398">
        <w:trPr>
          <w:trHeight w:val="270"/>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FFFFFF" w:themeColor="background1"/>
            </w:tcBorders>
            <w:shd w:val="clear" w:color="auto" w:fill="595959"/>
          </w:tcPr>
          <w:p w14:paraId="05F12951" w14:textId="77777777" w:rsidR="00C165FD" w:rsidRPr="00FF1FED" w:rsidRDefault="00C165FD" w:rsidP="007B6398">
            <w:pPr>
              <w:rPr>
                <w:b/>
                <w:bCs/>
                <w:iCs/>
                <w:color w:val="FFFFFF" w:themeColor="background1"/>
              </w:rPr>
            </w:pPr>
          </w:p>
        </w:tc>
        <w:tc>
          <w:tcPr>
            <w:tcW w:w="1559" w:type="dxa"/>
            <w:vMerge/>
          </w:tcPr>
          <w:p w14:paraId="0FCABA09" w14:textId="77777777" w:rsidR="00C165FD" w:rsidRPr="00FF1FED" w:rsidRDefault="00C165FD" w:rsidP="007B6398">
            <w:pPr>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vMerge/>
          </w:tcPr>
          <w:p w14:paraId="6F4F98D0" w14:textId="77777777" w:rsidR="00C165FD" w:rsidRPr="00FF1FED" w:rsidRDefault="00C165FD" w:rsidP="007B6398">
            <w:pPr>
              <w:cnfStyle w:val="000000000000" w:firstRow="0" w:lastRow="0" w:firstColumn="0" w:lastColumn="0" w:oddVBand="0" w:evenVBand="0" w:oddHBand="0" w:evenHBand="0" w:firstRowFirstColumn="0" w:firstRowLastColumn="0" w:lastRowFirstColumn="0" w:lastRowLastColumn="0"/>
              <w:rPr>
                <w:b/>
                <w:bCs/>
                <w:iCs/>
                <w:szCs w:val="18"/>
              </w:rPr>
            </w:pPr>
          </w:p>
        </w:tc>
      </w:tr>
      <w:tr w:rsidR="00C165FD" w14:paraId="19577F92"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FFFFFF" w:themeColor="background1"/>
            </w:tcBorders>
            <w:shd w:val="clear" w:color="auto" w:fill="595959"/>
          </w:tcPr>
          <w:p w14:paraId="0511D78E" w14:textId="77777777" w:rsidR="00C165FD" w:rsidRPr="00C165FD" w:rsidRDefault="00C165FD" w:rsidP="00C165FD">
            <w:pPr>
              <w:jc w:val="left"/>
              <w:rPr>
                <w:b/>
                <w:bCs/>
                <w:iCs/>
                <w:color w:val="FFFFFF" w:themeColor="background1"/>
                <w:sz w:val="22"/>
              </w:rPr>
            </w:pPr>
            <w:r w:rsidRPr="00C165FD">
              <w:rPr>
                <w:b/>
                <w:bCs/>
                <w:iCs/>
                <w:color w:val="FFFFFF" w:themeColor="background1"/>
                <w:sz w:val="22"/>
              </w:rPr>
              <w:t>Supported – Norwich</w:t>
            </w:r>
          </w:p>
          <w:p w14:paraId="677A31B0" w14:textId="448359A4" w:rsidR="00C165FD" w:rsidRPr="00FF1FED" w:rsidRDefault="005A4C86" w:rsidP="00C165FD">
            <w:pPr>
              <w:jc w:val="left"/>
              <w:rPr>
                <w:b/>
                <w:bCs/>
                <w:iCs/>
                <w:color w:val="FFFFFF" w:themeColor="background1"/>
              </w:rPr>
            </w:pPr>
            <w:r w:rsidRPr="00C165FD">
              <w:rPr>
                <w:b/>
                <w:bCs/>
                <w:iCs/>
                <w:color w:val="FFFFFF" w:themeColor="background1"/>
                <w:sz w:val="22"/>
              </w:rPr>
              <w:t>W</w:t>
            </w:r>
            <w:r w:rsidR="00C165FD" w:rsidRPr="00C165FD">
              <w:rPr>
                <w:b/>
                <w:bCs/>
                <w:iCs/>
                <w:color w:val="FFFFFF" w:themeColor="background1"/>
                <w:sz w:val="22"/>
              </w:rPr>
              <w:t>eekdays</w:t>
            </w:r>
            <w:r>
              <w:rPr>
                <w:b/>
                <w:bCs/>
                <w:iCs/>
                <w:color w:val="FFFFFF" w:themeColor="background1"/>
                <w:sz w:val="22"/>
              </w:rPr>
              <w:t xml:space="preserve"> (Private Room)</w:t>
            </w:r>
          </w:p>
        </w:tc>
        <w:tc>
          <w:tcPr>
            <w:tcW w:w="1559" w:type="dxa"/>
          </w:tcPr>
          <w:p w14:paraId="55D11E74" w14:textId="77777777" w:rsidR="00C165FD" w:rsidRPr="00FF1FED" w:rsidRDefault="00C165FD" w:rsidP="007B6398">
            <w:pPr>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528A2919" w14:textId="77777777" w:rsidR="00C165FD" w:rsidRPr="00FF1FED" w:rsidRDefault="00C165FD" w:rsidP="007B6398">
            <w:pPr>
              <w:cnfStyle w:val="000000000000" w:firstRow="0" w:lastRow="0" w:firstColumn="0" w:lastColumn="0" w:oddVBand="0" w:evenVBand="0" w:oddHBand="0" w:evenHBand="0" w:firstRowFirstColumn="0" w:firstRowLastColumn="0" w:lastRowFirstColumn="0" w:lastRowLastColumn="0"/>
              <w:rPr>
                <w:b/>
                <w:bCs/>
                <w:iCs/>
                <w:szCs w:val="18"/>
              </w:rPr>
            </w:pPr>
          </w:p>
        </w:tc>
      </w:tr>
      <w:tr w:rsidR="00C47163" w14:paraId="0EDD9726"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1F048717" w14:textId="77777777" w:rsidR="00C47163" w:rsidRPr="00FF1FED" w:rsidRDefault="00C47163" w:rsidP="007B6398">
            <w:pPr>
              <w:jc w:val="left"/>
              <w:rPr>
                <w:b/>
                <w:bCs/>
                <w:iCs/>
                <w:color w:val="FFFFFF" w:themeColor="background1"/>
                <w:sz w:val="22"/>
              </w:rPr>
            </w:pPr>
            <w:r w:rsidRPr="00FF1FED">
              <w:rPr>
                <w:b/>
                <w:bCs/>
                <w:iCs/>
                <w:color w:val="FFFFFF" w:themeColor="background1"/>
                <w:sz w:val="22"/>
              </w:rPr>
              <w:t>S</w:t>
            </w:r>
            <w:r>
              <w:rPr>
                <w:b/>
                <w:bCs/>
                <w:iCs/>
                <w:color w:val="FFFFFF" w:themeColor="background1"/>
                <w:sz w:val="22"/>
              </w:rPr>
              <w:t>upervised in the community</w:t>
            </w:r>
          </w:p>
        </w:tc>
        <w:tc>
          <w:tcPr>
            <w:tcW w:w="1559" w:type="dxa"/>
          </w:tcPr>
          <w:p w14:paraId="0BBF322F"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40F4EAB9"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47163" w14:paraId="6B4A5FD3"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65FC3B68" w14:textId="77777777" w:rsidR="00C47163" w:rsidRPr="00FF1FED" w:rsidRDefault="00C47163" w:rsidP="007B6398">
            <w:pPr>
              <w:jc w:val="left"/>
              <w:rPr>
                <w:b/>
                <w:bCs/>
                <w:iCs/>
                <w:color w:val="FFFFFF" w:themeColor="background1"/>
                <w:sz w:val="22"/>
              </w:rPr>
            </w:pPr>
            <w:r>
              <w:rPr>
                <w:b/>
                <w:bCs/>
                <w:iCs/>
                <w:color w:val="FFFFFF" w:themeColor="background1"/>
                <w:sz w:val="22"/>
              </w:rPr>
              <w:t>Report required</w:t>
            </w:r>
          </w:p>
        </w:tc>
        <w:tc>
          <w:tcPr>
            <w:tcW w:w="1559" w:type="dxa"/>
          </w:tcPr>
          <w:p w14:paraId="1880043D"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022F4A84"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47163" w14:paraId="593429A2"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1F4B1280" w14:textId="54F769C4" w:rsidR="00C47163" w:rsidRPr="00FF1FED" w:rsidRDefault="00C47163" w:rsidP="007B6398">
            <w:pPr>
              <w:jc w:val="left"/>
              <w:rPr>
                <w:b/>
                <w:bCs/>
                <w:iCs/>
                <w:color w:val="FFFFFF" w:themeColor="background1"/>
                <w:sz w:val="22"/>
              </w:rPr>
            </w:pPr>
            <w:r w:rsidRPr="00FF1FED">
              <w:rPr>
                <w:b/>
                <w:bCs/>
                <w:iCs/>
                <w:color w:val="FFFFFF" w:themeColor="background1"/>
                <w:sz w:val="22"/>
              </w:rPr>
              <w:t xml:space="preserve">Escorted </w:t>
            </w:r>
            <w:r w:rsidR="00CD205C">
              <w:rPr>
                <w:b/>
                <w:bCs/>
                <w:iCs/>
                <w:color w:val="FFFFFF" w:themeColor="background1"/>
                <w:sz w:val="22"/>
              </w:rPr>
              <w:t>Family time</w:t>
            </w:r>
            <w:r w:rsidRPr="00FF1FED">
              <w:rPr>
                <w:b/>
                <w:bCs/>
                <w:iCs/>
                <w:color w:val="FFFFFF" w:themeColor="background1"/>
                <w:sz w:val="22"/>
              </w:rPr>
              <w:t xml:space="preserve"> </w:t>
            </w:r>
          </w:p>
        </w:tc>
        <w:tc>
          <w:tcPr>
            <w:tcW w:w="1559" w:type="dxa"/>
          </w:tcPr>
          <w:p w14:paraId="1E1171D3"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1E485D68"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47163" w14:paraId="14763FB6"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412E174D" w14:textId="7564E95C" w:rsidR="00C47163" w:rsidRPr="00FF1FED" w:rsidRDefault="00C47163" w:rsidP="007B6398">
            <w:pPr>
              <w:jc w:val="left"/>
              <w:rPr>
                <w:b/>
                <w:bCs/>
                <w:iCs/>
                <w:color w:val="FFFFFF" w:themeColor="background1"/>
                <w:sz w:val="22"/>
              </w:rPr>
            </w:pPr>
            <w:r w:rsidRPr="00FF1FED">
              <w:rPr>
                <w:b/>
                <w:bCs/>
                <w:iCs/>
                <w:color w:val="FFFFFF" w:themeColor="background1"/>
                <w:sz w:val="22"/>
              </w:rPr>
              <w:t xml:space="preserve">Virtual </w:t>
            </w:r>
            <w:r w:rsidR="00CD205C">
              <w:rPr>
                <w:b/>
                <w:bCs/>
                <w:iCs/>
                <w:color w:val="FFFFFF" w:themeColor="background1"/>
                <w:sz w:val="22"/>
              </w:rPr>
              <w:t>Family time</w:t>
            </w:r>
            <w:r w:rsidRPr="00FF1FED">
              <w:rPr>
                <w:b/>
                <w:bCs/>
                <w:iCs/>
                <w:color w:val="FFFFFF" w:themeColor="background1"/>
                <w:sz w:val="22"/>
              </w:rPr>
              <w:t xml:space="preserve"> </w:t>
            </w:r>
          </w:p>
        </w:tc>
        <w:tc>
          <w:tcPr>
            <w:tcW w:w="1559" w:type="dxa"/>
          </w:tcPr>
          <w:p w14:paraId="2040AA95"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6BDCE626"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47163" w14:paraId="02A85110"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1776DEFE" w14:textId="71AAD9CC" w:rsidR="00C47163" w:rsidRPr="00FF1FED" w:rsidRDefault="00C47163" w:rsidP="007B6398">
            <w:pPr>
              <w:jc w:val="left"/>
              <w:rPr>
                <w:b/>
                <w:bCs/>
                <w:iCs/>
                <w:color w:val="FFFFFF" w:themeColor="background1"/>
                <w:sz w:val="22"/>
              </w:rPr>
            </w:pPr>
            <w:r w:rsidRPr="00FF1FED">
              <w:rPr>
                <w:b/>
                <w:bCs/>
                <w:iCs/>
                <w:color w:val="FFFFFF" w:themeColor="background1"/>
                <w:sz w:val="22"/>
              </w:rPr>
              <w:t xml:space="preserve">Indirect </w:t>
            </w:r>
            <w:r w:rsidR="00CD205C">
              <w:rPr>
                <w:b/>
                <w:bCs/>
                <w:iCs/>
                <w:color w:val="FFFFFF" w:themeColor="background1"/>
                <w:sz w:val="22"/>
              </w:rPr>
              <w:t>Family time</w:t>
            </w:r>
          </w:p>
        </w:tc>
        <w:tc>
          <w:tcPr>
            <w:tcW w:w="1559" w:type="dxa"/>
          </w:tcPr>
          <w:p w14:paraId="465580C1"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593934B8"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47163" w14:paraId="7E2B43B5"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0E3A7A9A" w14:textId="77777777" w:rsidR="00C47163" w:rsidRPr="00FF1FED" w:rsidRDefault="00C47163" w:rsidP="007B6398">
            <w:pPr>
              <w:jc w:val="left"/>
              <w:rPr>
                <w:b/>
                <w:bCs/>
                <w:iCs/>
                <w:color w:val="FFFFFF" w:themeColor="background1"/>
                <w:sz w:val="22"/>
              </w:rPr>
            </w:pPr>
            <w:r>
              <w:rPr>
                <w:b/>
                <w:bCs/>
                <w:iCs/>
                <w:color w:val="FFFFFF" w:themeColor="background1"/>
                <w:sz w:val="22"/>
              </w:rPr>
              <w:t>Child sessions</w:t>
            </w:r>
          </w:p>
        </w:tc>
        <w:tc>
          <w:tcPr>
            <w:tcW w:w="1559" w:type="dxa"/>
          </w:tcPr>
          <w:p w14:paraId="747E2ABB"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273A2F09"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47163" w14:paraId="04CFB789"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5CD175FB" w14:textId="7102398E" w:rsidR="00C47163" w:rsidRPr="00FF1FED" w:rsidRDefault="00121F1E" w:rsidP="007B6398">
            <w:pPr>
              <w:jc w:val="left"/>
              <w:rPr>
                <w:b/>
                <w:bCs/>
                <w:iCs/>
                <w:color w:val="FFFFFF" w:themeColor="background1"/>
                <w:sz w:val="22"/>
              </w:rPr>
            </w:pPr>
            <w:r w:rsidRPr="00FF1FED">
              <w:rPr>
                <w:b/>
                <w:bCs/>
                <w:iCs/>
                <w:color w:val="FFFFFF" w:themeColor="background1"/>
                <w:sz w:val="22"/>
              </w:rPr>
              <w:t xml:space="preserve">Supported </w:t>
            </w:r>
            <w:r>
              <w:rPr>
                <w:b/>
                <w:bCs/>
                <w:iCs/>
                <w:color w:val="FFFFFF" w:themeColor="background1"/>
                <w:sz w:val="22"/>
              </w:rPr>
              <w:t>Family Time</w:t>
            </w:r>
            <w:r w:rsidR="004137EE">
              <w:rPr>
                <w:b/>
                <w:bCs/>
                <w:iCs/>
                <w:color w:val="FFFFFF" w:themeColor="background1"/>
                <w:sz w:val="22"/>
              </w:rPr>
              <w:t xml:space="preserve"> </w:t>
            </w:r>
            <w:r w:rsidR="00727A9B">
              <w:rPr>
                <w:b/>
                <w:bCs/>
                <w:iCs/>
                <w:color w:val="FFFFFF" w:themeColor="background1"/>
                <w:sz w:val="22"/>
              </w:rPr>
              <w:t>Norwich or G</w:t>
            </w:r>
            <w:r w:rsidR="00BF144F">
              <w:rPr>
                <w:b/>
                <w:bCs/>
                <w:iCs/>
                <w:color w:val="FFFFFF" w:themeColor="background1"/>
                <w:sz w:val="22"/>
              </w:rPr>
              <w:t>reat</w:t>
            </w:r>
            <w:r w:rsidR="00EF62C8">
              <w:rPr>
                <w:b/>
                <w:bCs/>
                <w:iCs/>
                <w:color w:val="FFFFFF" w:themeColor="background1"/>
                <w:sz w:val="22"/>
              </w:rPr>
              <w:t xml:space="preserve"> </w:t>
            </w:r>
            <w:r w:rsidR="00727A9B">
              <w:rPr>
                <w:b/>
                <w:bCs/>
                <w:iCs/>
                <w:color w:val="FFFFFF" w:themeColor="background1"/>
                <w:sz w:val="22"/>
              </w:rPr>
              <w:t>Yarmouth</w:t>
            </w:r>
            <w:r w:rsidR="004619AB">
              <w:rPr>
                <w:b/>
                <w:bCs/>
                <w:iCs/>
                <w:color w:val="FFFFFF" w:themeColor="background1"/>
                <w:sz w:val="22"/>
              </w:rPr>
              <w:t xml:space="preserve"> </w:t>
            </w:r>
          </w:p>
        </w:tc>
        <w:tc>
          <w:tcPr>
            <w:tcW w:w="1559" w:type="dxa"/>
          </w:tcPr>
          <w:p w14:paraId="6AA80881"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4B5B3366"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47163" w14:paraId="78B242CF"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2FC0B054" w14:textId="77777777" w:rsidR="00C47163" w:rsidRPr="00FF1FED" w:rsidRDefault="00C47163" w:rsidP="007B6398">
            <w:pPr>
              <w:jc w:val="left"/>
              <w:rPr>
                <w:b/>
                <w:bCs/>
                <w:iCs/>
                <w:color w:val="FFFFFF" w:themeColor="background1"/>
                <w:sz w:val="22"/>
              </w:rPr>
            </w:pPr>
            <w:r w:rsidRPr="00FF1FED">
              <w:rPr>
                <w:b/>
                <w:bCs/>
                <w:iCs/>
                <w:color w:val="FFFFFF" w:themeColor="background1"/>
                <w:sz w:val="22"/>
              </w:rPr>
              <w:t>Prep work with Children</w:t>
            </w:r>
          </w:p>
        </w:tc>
        <w:tc>
          <w:tcPr>
            <w:tcW w:w="1559" w:type="dxa"/>
          </w:tcPr>
          <w:p w14:paraId="0E394AC7"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46F679FA"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47163" w14:paraId="49A634A6"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tcBorders>
            <w:shd w:val="clear" w:color="auto" w:fill="595959"/>
          </w:tcPr>
          <w:p w14:paraId="69B9FAFB" w14:textId="77777777" w:rsidR="00C47163" w:rsidRPr="00FF1FED" w:rsidRDefault="00C47163" w:rsidP="007B6398">
            <w:pPr>
              <w:jc w:val="left"/>
              <w:rPr>
                <w:b/>
                <w:bCs/>
                <w:iCs/>
                <w:color w:val="FFFFFF" w:themeColor="background1"/>
                <w:sz w:val="22"/>
              </w:rPr>
            </w:pPr>
            <w:r w:rsidRPr="00FF1FED">
              <w:rPr>
                <w:b/>
                <w:bCs/>
                <w:iCs/>
                <w:color w:val="FFFFFF" w:themeColor="background1"/>
                <w:sz w:val="22"/>
              </w:rPr>
              <w:t>Prep work with adults</w:t>
            </w:r>
          </w:p>
        </w:tc>
        <w:tc>
          <w:tcPr>
            <w:tcW w:w="1559" w:type="dxa"/>
          </w:tcPr>
          <w:p w14:paraId="1EDE4BB9"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510BB832" w14:textId="77777777" w:rsidR="00C47163" w:rsidRPr="00FF1FED" w:rsidRDefault="00C47163" w:rsidP="007B6398">
            <w:pPr>
              <w:jc w:val="left"/>
              <w:cnfStyle w:val="000000000000" w:firstRow="0" w:lastRow="0" w:firstColumn="0" w:lastColumn="0" w:oddVBand="0" w:evenVBand="0" w:oddHBand="0" w:evenHBand="0" w:firstRowFirstColumn="0" w:firstRowLastColumn="0" w:lastRowFirstColumn="0" w:lastRowLastColumn="0"/>
              <w:rPr>
                <w:b/>
                <w:bCs/>
                <w:iCs/>
                <w:szCs w:val="18"/>
              </w:rPr>
            </w:pPr>
          </w:p>
        </w:tc>
      </w:tr>
    </w:tbl>
    <w:p w14:paraId="6715BCF7" w14:textId="77777777" w:rsidR="000D2E0B" w:rsidRDefault="000D2E0B" w:rsidP="00E37D32">
      <w:pPr>
        <w:jc w:val="both"/>
        <w:rPr>
          <w:rFonts w:ascii="Providence Sans" w:hAnsi="Providence Sans"/>
          <w:b/>
          <w:bCs/>
          <w:iCs/>
          <w:color w:val="009994"/>
          <w:sz w:val="24"/>
          <w:szCs w:val="24"/>
        </w:rPr>
      </w:pPr>
    </w:p>
    <w:p w14:paraId="555EDF61" w14:textId="7F2B9795" w:rsidR="006941AA" w:rsidRPr="002B6CB1" w:rsidRDefault="006941AA" w:rsidP="00E37D32">
      <w:pPr>
        <w:jc w:val="both"/>
        <w:rPr>
          <w:rFonts w:ascii="Providence Sans" w:hAnsi="Providence Sans"/>
          <w:b/>
          <w:bCs/>
          <w:iCs/>
          <w:color w:val="009994"/>
          <w:sz w:val="24"/>
          <w:szCs w:val="24"/>
        </w:rPr>
      </w:pPr>
      <w:r w:rsidRPr="002B6CB1">
        <w:rPr>
          <w:rFonts w:ascii="Providence Sans" w:hAnsi="Providence Sans"/>
          <w:b/>
          <w:bCs/>
          <w:iCs/>
          <w:color w:val="009994"/>
          <w:sz w:val="24"/>
          <w:szCs w:val="24"/>
        </w:rPr>
        <w:t>Why the Service is Needed</w:t>
      </w:r>
    </w:p>
    <w:tbl>
      <w:tblPr>
        <w:tblStyle w:val="TableGrid"/>
        <w:tblW w:w="0" w:type="auto"/>
        <w:tblInd w:w="-5" w:type="dxa"/>
        <w:tblLook w:val="04A0" w:firstRow="1" w:lastRow="0" w:firstColumn="1" w:lastColumn="0" w:noHBand="0" w:noVBand="1"/>
      </w:tblPr>
      <w:tblGrid>
        <w:gridCol w:w="1716"/>
        <w:gridCol w:w="1302"/>
        <w:gridCol w:w="1075"/>
        <w:gridCol w:w="1296"/>
        <w:gridCol w:w="1388"/>
        <w:gridCol w:w="1102"/>
        <w:gridCol w:w="1142"/>
      </w:tblGrid>
      <w:tr w:rsidR="001931CD" w14:paraId="670BB3AD" w14:textId="77777777" w:rsidTr="007B6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Merge w:val="restart"/>
            <w:tcBorders>
              <w:bottom w:val="single" w:sz="4" w:space="0" w:color="FFFFFF" w:themeColor="background1"/>
            </w:tcBorders>
          </w:tcPr>
          <w:p w14:paraId="74D6FD06" w14:textId="77777777" w:rsidR="001931CD" w:rsidRPr="00D15498" w:rsidRDefault="001931CD" w:rsidP="007B6398">
            <w:pPr>
              <w:jc w:val="left"/>
              <w:rPr>
                <w:iCs/>
                <w:sz w:val="22"/>
              </w:rPr>
            </w:pPr>
            <w:r w:rsidRPr="00D15498">
              <w:rPr>
                <w:iCs/>
                <w:sz w:val="22"/>
              </w:rPr>
              <w:t xml:space="preserve">Nature of Concern </w:t>
            </w:r>
          </w:p>
        </w:tc>
        <w:tc>
          <w:tcPr>
            <w:tcW w:w="3673" w:type="dxa"/>
            <w:gridSpan w:val="3"/>
            <w:tcBorders>
              <w:bottom w:val="single" w:sz="4" w:space="0" w:color="FFFFFF" w:themeColor="background1"/>
            </w:tcBorders>
          </w:tcPr>
          <w:p w14:paraId="76B5C7D0" w14:textId="77777777" w:rsidR="001931CD" w:rsidRPr="00E24806" w:rsidRDefault="001931CD" w:rsidP="007B6398">
            <w:pPr>
              <w:cnfStyle w:val="100000000000" w:firstRow="1" w:lastRow="0" w:firstColumn="0" w:lastColumn="0" w:oddVBand="0" w:evenVBand="0" w:oddHBand="0" w:evenHBand="0" w:firstRowFirstColumn="0" w:firstRowLastColumn="0" w:lastRowFirstColumn="0" w:lastRowLastColumn="0"/>
              <w:rPr>
                <w:iCs/>
                <w:sz w:val="20"/>
              </w:rPr>
            </w:pPr>
            <w:r w:rsidRPr="00E24806">
              <w:rPr>
                <w:iCs/>
                <w:sz w:val="20"/>
              </w:rPr>
              <w:t>Risk</w:t>
            </w:r>
          </w:p>
        </w:tc>
        <w:tc>
          <w:tcPr>
            <w:tcW w:w="3632" w:type="dxa"/>
            <w:gridSpan w:val="3"/>
            <w:tcBorders>
              <w:bottom w:val="single" w:sz="4" w:space="0" w:color="FFFFFF" w:themeColor="background1"/>
            </w:tcBorders>
          </w:tcPr>
          <w:p w14:paraId="36BF617C" w14:textId="77777777" w:rsidR="001931CD" w:rsidRPr="00E24806" w:rsidRDefault="001931CD" w:rsidP="007B6398">
            <w:pPr>
              <w:cnfStyle w:val="100000000000" w:firstRow="1" w:lastRow="0" w:firstColumn="0" w:lastColumn="0" w:oddVBand="0" w:evenVBand="0" w:oddHBand="0" w:evenHBand="0" w:firstRowFirstColumn="0" w:firstRowLastColumn="0" w:lastRowFirstColumn="0" w:lastRowLastColumn="0"/>
              <w:rPr>
                <w:iCs/>
                <w:sz w:val="20"/>
              </w:rPr>
            </w:pPr>
            <w:r w:rsidRPr="00E24806">
              <w:rPr>
                <w:iCs/>
                <w:sz w:val="20"/>
              </w:rPr>
              <w:t>Risk Level</w:t>
            </w:r>
          </w:p>
        </w:tc>
      </w:tr>
      <w:tr w:rsidR="001931CD" w14:paraId="3A11C129" w14:textId="77777777" w:rsidTr="007B6398">
        <w:tc>
          <w:tcPr>
            <w:cnfStyle w:val="001000000000" w:firstRow="0" w:lastRow="0" w:firstColumn="1" w:lastColumn="0" w:oddVBand="0" w:evenVBand="0" w:oddHBand="0" w:evenHBand="0" w:firstRowFirstColumn="0" w:firstRowLastColumn="0" w:lastRowFirstColumn="0" w:lastRowLastColumn="0"/>
            <w:tcW w:w="1716" w:type="dxa"/>
            <w:vMerge/>
            <w:tcBorders>
              <w:top w:val="single" w:sz="4" w:space="0" w:color="FFFFFF" w:themeColor="background1"/>
              <w:bottom w:val="single" w:sz="4" w:space="0" w:color="FFFFFF" w:themeColor="background1"/>
              <w:right w:val="single" w:sz="4" w:space="0" w:color="FFFFFF" w:themeColor="background1"/>
            </w:tcBorders>
            <w:shd w:val="clear" w:color="auto" w:fill="595959"/>
          </w:tcPr>
          <w:p w14:paraId="46F8E7B0" w14:textId="77777777" w:rsidR="001931CD" w:rsidRPr="00D15498" w:rsidRDefault="001931CD" w:rsidP="007B6398">
            <w:pPr>
              <w:jc w:val="left"/>
              <w:rPr>
                <w:b/>
                <w:bCs/>
                <w:iCs/>
                <w:color w:val="FFFFFF" w:themeColor="background1"/>
                <w:sz w:val="22"/>
              </w:rPr>
            </w:pPr>
          </w:p>
        </w:tc>
        <w:tc>
          <w:tcPr>
            <w:tcW w:w="1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14:paraId="55DD1DBB" w14:textId="77777777" w:rsidR="001931CD" w:rsidRPr="00E24806" w:rsidRDefault="001931CD" w:rsidP="007B6398">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E24806">
              <w:rPr>
                <w:b/>
                <w:bCs/>
                <w:iCs/>
                <w:color w:val="FFFFFF" w:themeColor="background1"/>
                <w:sz w:val="20"/>
              </w:rPr>
              <w:t xml:space="preserve">Yes </w:t>
            </w:r>
          </w:p>
        </w:tc>
        <w:tc>
          <w:tcPr>
            <w:tcW w:w="1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14:paraId="1ECA8420" w14:textId="77777777" w:rsidR="001931CD" w:rsidRPr="00E24806" w:rsidRDefault="001931CD" w:rsidP="007B6398">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E24806">
              <w:rPr>
                <w:b/>
                <w:bCs/>
                <w:iCs/>
                <w:color w:val="FFFFFF" w:themeColor="background1"/>
                <w:sz w:val="20"/>
              </w:rPr>
              <w:t>No</w:t>
            </w:r>
          </w:p>
        </w:tc>
        <w:tc>
          <w:tcPr>
            <w:tcW w:w="1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14:paraId="5A3B7665" w14:textId="77777777" w:rsidR="001931CD" w:rsidRPr="00E24806" w:rsidRDefault="001931CD" w:rsidP="007B6398">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E24806">
              <w:rPr>
                <w:b/>
                <w:bCs/>
                <w:iCs/>
                <w:color w:val="FFFFFF" w:themeColor="background1"/>
                <w:sz w:val="20"/>
              </w:rPr>
              <w:t>Allegations</w:t>
            </w:r>
          </w:p>
        </w:tc>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14:paraId="3639F86E" w14:textId="77777777" w:rsidR="001931CD" w:rsidRPr="00E24806" w:rsidRDefault="001931CD" w:rsidP="007B6398">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E24806">
              <w:rPr>
                <w:b/>
                <w:bCs/>
                <w:iCs/>
                <w:color w:val="FFFFFF" w:themeColor="background1"/>
                <w:sz w:val="20"/>
              </w:rPr>
              <w:t>High</w:t>
            </w:r>
          </w:p>
        </w:tc>
        <w:tc>
          <w:tcPr>
            <w:tcW w:w="11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14:paraId="68FC517A" w14:textId="77777777" w:rsidR="001931CD" w:rsidRPr="00E24806" w:rsidRDefault="001931CD" w:rsidP="007B6398">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E24806">
              <w:rPr>
                <w:b/>
                <w:bCs/>
                <w:iCs/>
                <w:color w:val="FFFFFF" w:themeColor="background1"/>
                <w:sz w:val="20"/>
              </w:rPr>
              <w:t>Low</w:t>
            </w:r>
          </w:p>
        </w:tc>
        <w:tc>
          <w:tcPr>
            <w:tcW w:w="1142" w:type="dxa"/>
            <w:tcBorders>
              <w:top w:val="single" w:sz="4" w:space="0" w:color="FFFFFF" w:themeColor="background1"/>
              <w:left w:val="single" w:sz="4" w:space="0" w:color="FFFFFF" w:themeColor="background1"/>
              <w:bottom w:val="single" w:sz="4" w:space="0" w:color="FFFFFF" w:themeColor="background1"/>
            </w:tcBorders>
            <w:shd w:val="clear" w:color="auto" w:fill="595959"/>
          </w:tcPr>
          <w:p w14:paraId="32CE9408" w14:textId="77777777" w:rsidR="001931CD" w:rsidRPr="00E24806" w:rsidRDefault="001931CD" w:rsidP="007B6398">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E24806">
              <w:rPr>
                <w:b/>
                <w:bCs/>
                <w:iCs/>
                <w:color w:val="FFFFFF" w:themeColor="background1"/>
                <w:sz w:val="20"/>
              </w:rPr>
              <w:t>None</w:t>
            </w:r>
          </w:p>
        </w:tc>
      </w:tr>
      <w:tr w:rsidR="001931CD" w14:paraId="308D96E2" w14:textId="77777777" w:rsidTr="007B6398">
        <w:tc>
          <w:tcPr>
            <w:cnfStyle w:val="001000000000" w:firstRow="0" w:lastRow="0" w:firstColumn="1" w:lastColumn="0" w:oddVBand="0" w:evenVBand="0" w:oddHBand="0" w:evenHBand="0" w:firstRowFirstColumn="0" w:firstRowLastColumn="0" w:lastRowFirstColumn="0" w:lastRowLastColumn="0"/>
            <w:tcW w:w="1716" w:type="dxa"/>
            <w:vMerge/>
            <w:tcBorders>
              <w:top w:val="single" w:sz="4" w:space="0" w:color="FFFFFF" w:themeColor="background1"/>
              <w:bottom w:val="single" w:sz="4" w:space="0" w:color="FFFFFF" w:themeColor="background1"/>
              <w:right w:val="single" w:sz="4" w:space="0" w:color="FFFFFF" w:themeColor="background1"/>
            </w:tcBorders>
            <w:shd w:val="clear" w:color="auto" w:fill="595959"/>
          </w:tcPr>
          <w:p w14:paraId="562C1BF5" w14:textId="77777777" w:rsidR="001931CD" w:rsidRPr="00D15498" w:rsidRDefault="001931CD" w:rsidP="007B6398">
            <w:pPr>
              <w:jc w:val="left"/>
              <w:rPr>
                <w:b/>
                <w:bCs/>
                <w:iCs/>
                <w:color w:val="FFFFFF" w:themeColor="background1"/>
                <w:sz w:val="22"/>
              </w:rPr>
            </w:pPr>
          </w:p>
        </w:tc>
        <w:tc>
          <w:tcPr>
            <w:tcW w:w="3673" w:type="dxa"/>
            <w:gridSpan w:val="3"/>
            <w:tcBorders>
              <w:top w:val="single" w:sz="4" w:space="0" w:color="FFFFFF" w:themeColor="background1"/>
              <w:left w:val="single" w:sz="4" w:space="0" w:color="FFFFFF" w:themeColor="background1"/>
              <w:right w:val="single" w:sz="4" w:space="0" w:color="FFFFFF" w:themeColor="background1"/>
            </w:tcBorders>
            <w:shd w:val="clear" w:color="auto" w:fill="595959"/>
          </w:tcPr>
          <w:p w14:paraId="75396C94" w14:textId="77777777" w:rsidR="001931CD" w:rsidRPr="000F0581" w:rsidRDefault="001931CD" w:rsidP="007B6398">
            <w:pPr>
              <w:cnfStyle w:val="000000000000" w:firstRow="0" w:lastRow="0" w:firstColumn="0" w:lastColumn="0" w:oddVBand="0" w:evenVBand="0" w:oddHBand="0" w:evenHBand="0" w:firstRowFirstColumn="0" w:firstRowLastColumn="0" w:lastRowFirstColumn="0" w:lastRowLastColumn="0"/>
              <w:rPr>
                <w:iCs/>
                <w:color w:val="FFFFFF" w:themeColor="background1"/>
                <w:sz w:val="20"/>
              </w:rPr>
            </w:pPr>
            <w:r w:rsidRPr="000F0581">
              <w:rPr>
                <w:iCs/>
                <w:color w:val="FFFFFF" w:themeColor="background1"/>
                <w:sz w:val="20"/>
              </w:rPr>
              <w:t>Tick appropriate option</w:t>
            </w:r>
          </w:p>
        </w:tc>
        <w:tc>
          <w:tcPr>
            <w:tcW w:w="3632" w:type="dxa"/>
            <w:gridSpan w:val="3"/>
            <w:tcBorders>
              <w:top w:val="single" w:sz="4" w:space="0" w:color="FFFFFF" w:themeColor="background1"/>
              <w:left w:val="single" w:sz="4" w:space="0" w:color="FFFFFF" w:themeColor="background1"/>
            </w:tcBorders>
            <w:shd w:val="clear" w:color="auto" w:fill="595959"/>
          </w:tcPr>
          <w:p w14:paraId="37075D28" w14:textId="77777777" w:rsidR="001931CD" w:rsidRPr="00E24806" w:rsidRDefault="001931CD" w:rsidP="007B6398">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0F0581">
              <w:rPr>
                <w:iCs/>
                <w:color w:val="FFFFFF" w:themeColor="background1"/>
                <w:sz w:val="20"/>
              </w:rPr>
              <w:t>Tick appropriate option</w:t>
            </w:r>
          </w:p>
        </w:tc>
      </w:tr>
      <w:tr w:rsidR="001931CD" w14:paraId="3F7EBD7A"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42E21D4A"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Physical Abuse</w:t>
            </w:r>
          </w:p>
        </w:tc>
        <w:tc>
          <w:tcPr>
            <w:tcW w:w="1302" w:type="dxa"/>
            <w:shd w:val="clear" w:color="auto" w:fill="E2EFD9" w:themeFill="accent6" w:themeFillTint="33"/>
          </w:tcPr>
          <w:p w14:paraId="778A7AC5"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1694BE12"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634C7E98"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08A1870E"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37C6E4E6"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644829F6"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5AEC1BB8"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7C37B580"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Sexual Abuse</w:t>
            </w:r>
          </w:p>
        </w:tc>
        <w:tc>
          <w:tcPr>
            <w:tcW w:w="1302" w:type="dxa"/>
            <w:shd w:val="clear" w:color="auto" w:fill="E2EFD9" w:themeFill="accent6" w:themeFillTint="33"/>
          </w:tcPr>
          <w:p w14:paraId="003AFAF2"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71B9CABC"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7FA390AC"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40F200CF"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1F15D573"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23AA64DC"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5995C327"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2EF04CD8"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Neglect</w:t>
            </w:r>
          </w:p>
        </w:tc>
        <w:tc>
          <w:tcPr>
            <w:tcW w:w="1302" w:type="dxa"/>
            <w:shd w:val="clear" w:color="auto" w:fill="E2EFD9" w:themeFill="accent6" w:themeFillTint="33"/>
          </w:tcPr>
          <w:p w14:paraId="53C0BCA1"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2411553D"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47FFDC74"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3DB91912"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01039398"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0141EFB6"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1A8DB5ED"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616C90AF"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Emotional Abuse</w:t>
            </w:r>
          </w:p>
        </w:tc>
        <w:tc>
          <w:tcPr>
            <w:tcW w:w="1302" w:type="dxa"/>
            <w:shd w:val="clear" w:color="auto" w:fill="E2EFD9" w:themeFill="accent6" w:themeFillTint="33"/>
          </w:tcPr>
          <w:p w14:paraId="1CF76F2E"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5B70F6E0"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17BBCDF0"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1AD82C82"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7230332B"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3E27DE73"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3461ADF0"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4988F7E6"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Domestic Abuse</w:t>
            </w:r>
          </w:p>
        </w:tc>
        <w:tc>
          <w:tcPr>
            <w:tcW w:w="1302" w:type="dxa"/>
            <w:shd w:val="clear" w:color="auto" w:fill="E2EFD9" w:themeFill="accent6" w:themeFillTint="33"/>
          </w:tcPr>
          <w:p w14:paraId="269B123D"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26178647"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6F871CA5"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2D62D164"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4307AF16"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18D4BCF4"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64D56889"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225AAD1A"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Drug Misuse</w:t>
            </w:r>
          </w:p>
        </w:tc>
        <w:tc>
          <w:tcPr>
            <w:tcW w:w="1302" w:type="dxa"/>
            <w:shd w:val="clear" w:color="auto" w:fill="E2EFD9" w:themeFill="accent6" w:themeFillTint="33"/>
          </w:tcPr>
          <w:p w14:paraId="0BAF7AEA"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p w14:paraId="660B2CE3"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55C5DE0D"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22E46D8B"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304B38A7"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50C91943"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4DDAFAD4"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205AE299"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6A184195"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Alcohol Misuse</w:t>
            </w:r>
          </w:p>
        </w:tc>
        <w:tc>
          <w:tcPr>
            <w:tcW w:w="1302" w:type="dxa"/>
            <w:shd w:val="clear" w:color="auto" w:fill="E2EFD9" w:themeFill="accent6" w:themeFillTint="33"/>
          </w:tcPr>
          <w:p w14:paraId="3F98EDF6"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68EDC15E"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04202C89"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61594122"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3824AC7D"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71FA09E7"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76EC227A"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59B3CED6"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Abduction</w:t>
            </w:r>
          </w:p>
        </w:tc>
        <w:tc>
          <w:tcPr>
            <w:tcW w:w="1302" w:type="dxa"/>
            <w:shd w:val="clear" w:color="auto" w:fill="E2EFD9" w:themeFill="accent6" w:themeFillTint="33"/>
          </w:tcPr>
          <w:p w14:paraId="6212DDFA"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p w14:paraId="08DAB1CA"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48E3506C"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5391285C"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02C62532"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068DA57E"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03127A58"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261F916F"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5BF38CD3"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Conflict</w:t>
            </w:r>
          </w:p>
        </w:tc>
        <w:tc>
          <w:tcPr>
            <w:tcW w:w="1302" w:type="dxa"/>
            <w:shd w:val="clear" w:color="auto" w:fill="E2EFD9" w:themeFill="accent6" w:themeFillTint="33"/>
          </w:tcPr>
          <w:p w14:paraId="296E50E6"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p w14:paraId="08223DA8"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24A40F0E"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44E24854"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37FD99DB"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17042A26"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15D1A124"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02804F77"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241B215F"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Mental Health</w:t>
            </w:r>
          </w:p>
        </w:tc>
        <w:tc>
          <w:tcPr>
            <w:tcW w:w="1302" w:type="dxa"/>
            <w:shd w:val="clear" w:color="auto" w:fill="E2EFD9" w:themeFill="accent6" w:themeFillTint="33"/>
          </w:tcPr>
          <w:p w14:paraId="3FDC0F61"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7846DC38"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517B4455"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00F9519E"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77BCBA9D"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1E501D4A"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4C72C038"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0F7548D2"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Culture / Religion</w:t>
            </w:r>
          </w:p>
        </w:tc>
        <w:tc>
          <w:tcPr>
            <w:tcW w:w="1302" w:type="dxa"/>
            <w:shd w:val="clear" w:color="auto" w:fill="E2EFD9" w:themeFill="accent6" w:themeFillTint="33"/>
          </w:tcPr>
          <w:p w14:paraId="217769CC"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7D2288DA"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30E919EB"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7994169F"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4134D230"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2270622B"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5750772A"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694511D0"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Finance</w:t>
            </w:r>
          </w:p>
        </w:tc>
        <w:tc>
          <w:tcPr>
            <w:tcW w:w="1302" w:type="dxa"/>
            <w:shd w:val="clear" w:color="auto" w:fill="E2EFD9" w:themeFill="accent6" w:themeFillTint="33"/>
          </w:tcPr>
          <w:p w14:paraId="19C940DE"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p w14:paraId="58CA3221"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5FF1FFA4"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61E926BE"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48804401"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7BBDB34D"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3794821D"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34B12FB0"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44F85DED"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Learning Difficulties</w:t>
            </w:r>
          </w:p>
        </w:tc>
        <w:tc>
          <w:tcPr>
            <w:tcW w:w="1302" w:type="dxa"/>
            <w:shd w:val="clear" w:color="auto" w:fill="E2EFD9" w:themeFill="accent6" w:themeFillTint="33"/>
          </w:tcPr>
          <w:p w14:paraId="07381482"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0D7776AD"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3B108E35"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052C6C69"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1447B3DE"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1DCBF636"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1D68DABB"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0C7F4403"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Parenting Capacity</w:t>
            </w:r>
          </w:p>
        </w:tc>
        <w:tc>
          <w:tcPr>
            <w:tcW w:w="1302" w:type="dxa"/>
            <w:shd w:val="clear" w:color="auto" w:fill="E2EFD9" w:themeFill="accent6" w:themeFillTint="33"/>
          </w:tcPr>
          <w:p w14:paraId="0960EF19"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66C15AE9"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22C98BC4"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29039FFE"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0B1D992F"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098A659C"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5FFF5719"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5A9BEF3B"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Physical Impairments</w:t>
            </w:r>
          </w:p>
        </w:tc>
        <w:tc>
          <w:tcPr>
            <w:tcW w:w="1302" w:type="dxa"/>
            <w:shd w:val="clear" w:color="auto" w:fill="E2EFD9" w:themeFill="accent6" w:themeFillTint="33"/>
          </w:tcPr>
          <w:p w14:paraId="2B358639"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3F6AFFBD"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06E1D6FF"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2101A63E"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57535570"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33019D61"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06C41965"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61BD3126"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Wider Family</w:t>
            </w:r>
          </w:p>
        </w:tc>
        <w:tc>
          <w:tcPr>
            <w:tcW w:w="1302" w:type="dxa"/>
            <w:shd w:val="clear" w:color="auto" w:fill="E2EFD9" w:themeFill="accent6" w:themeFillTint="33"/>
          </w:tcPr>
          <w:p w14:paraId="32135B31"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2B9E3F38"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70EC07B4"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29F085B8"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0B46AB1B"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311ED452"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652A4B4B"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2C0EF5BC"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Current Crime</w:t>
            </w:r>
          </w:p>
        </w:tc>
        <w:tc>
          <w:tcPr>
            <w:tcW w:w="1302" w:type="dxa"/>
            <w:shd w:val="clear" w:color="auto" w:fill="E2EFD9" w:themeFill="accent6" w:themeFillTint="33"/>
          </w:tcPr>
          <w:p w14:paraId="54F5F00F"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7A074337"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03AA9809"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429738E8"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3E6EF97E"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42662F1D"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7B344FE6" w14:textId="77777777" w:rsidTr="007B639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22975B55" w14:textId="77777777" w:rsidR="001931CD" w:rsidRPr="00D15498" w:rsidRDefault="001931CD" w:rsidP="007B6398">
            <w:pPr>
              <w:jc w:val="left"/>
              <w:rPr>
                <w:b/>
                <w:bCs/>
                <w:iCs/>
                <w:color w:val="FFFFFF" w:themeColor="background1"/>
                <w:sz w:val="22"/>
              </w:rPr>
            </w:pPr>
            <w:r w:rsidRPr="00D15498">
              <w:rPr>
                <w:b/>
                <w:bCs/>
                <w:iCs/>
                <w:color w:val="FFFFFF" w:themeColor="background1"/>
                <w:sz w:val="22"/>
              </w:rPr>
              <w:t>Convictions</w:t>
            </w:r>
          </w:p>
        </w:tc>
        <w:tc>
          <w:tcPr>
            <w:tcW w:w="1302" w:type="dxa"/>
            <w:shd w:val="clear" w:color="auto" w:fill="E2EFD9" w:themeFill="accent6" w:themeFillTint="33"/>
          </w:tcPr>
          <w:p w14:paraId="2397929D"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08E0567F"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2163083A"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6F3F547C"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6B991AD2"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6BA6DB34" w14:textId="77777777" w:rsidR="001931CD" w:rsidRPr="00E42420" w:rsidRDefault="001931CD" w:rsidP="007B6398">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1931CD" w14:paraId="23FF9A5C" w14:textId="77777777" w:rsidTr="007B6398">
        <w:tc>
          <w:tcPr>
            <w:cnfStyle w:val="001000000000" w:firstRow="0" w:lastRow="0" w:firstColumn="1" w:lastColumn="0" w:oddVBand="0" w:evenVBand="0" w:oddHBand="0" w:evenHBand="0" w:firstRowFirstColumn="0" w:firstRowLastColumn="0" w:lastRowFirstColumn="0" w:lastRowLastColumn="0"/>
            <w:tcW w:w="4093" w:type="dxa"/>
            <w:gridSpan w:val="3"/>
            <w:tcBorders>
              <w:top w:val="single" w:sz="4" w:space="0" w:color="FFFFFF" w:themeColor="background1"/>
            </w:tcBorders>
            <w:shd w:val="clear" w:color="auto" w:fill="595959"/>
          </w:tcPr>
          <w:p w14:paraId="0BDC8477" w14:textId="77777777" w:rsidR="001931CD" w:rsidRDefault="001931CD" w:rsidP="007B6398">
            <w:pPr>
              <w:rPr>
                <w:b/>
                <w:bCs/>
                <w:iCs/>
                <w:color w:val="FFFFFF" w:themeColor="background1"/>
                <w:sz w:val="20"/>
              </w:rPr>
            </w:pPr>
            <w:r w:rsidRPr="000F0581">
              <w:rPr>
                <w:b/>
                <w:bCs/>
                <w:iCs/>
                <w:color w:val="FFFFFF" w:themeColor="background1"/>
                <w:sz w:val="20"/>
              </w:rPr>
              <w:t>Other – Please specify</w:t>
            </w:r>
          </w:p>
          <w:p w14:paraId="25D2701F" w14:textId="77777777" w:rsidR="001931CD" w:rsidRPr="000F0581" w:rsidRDefault="001931CD" w:rsidP="007B6398">
            <w:pPr>
              <w:rPr>
                <w:b/>
                <w:bCs/>
                <w:iCs/>
                <w:color w:val="FFFFFF" w:themeColor="background1"/>
                <w:sz w:val="20"/>
              </w:rPr>
            </w:pPr>
          </w:p>
        </w:tc>
        <w:tc>
          <w:tcPr>
            <w:tcW w:w="4928" w:type="dxa"/>
            <w:gridSpan w:val="4"/>
          </w:tcPr>
          <w:p w14:paraId="15241328" w14:textId="77777777" w:rsidR="001931CD" w:rsidRDefault="001931CD" w:rsidP="007B6398">
            <w:pPr>
              <w:cnfStyle w:val="000000000000" w:firstRow="0" w:lastRow="0" w:firstColumn="0" w:lastColumn="0" w:oddVBand="0" w:evenVBand="0" w:oddHBand="0" w:evenHBand="0" w:firstRowFirstColumn="0" w:firstRowLastColumn="0" w:lastRowFirstColumn="0" w:lastRowLastColumn="0"/>
              <w:rPr>
                <w:b/>
                <w:bCs/>
                <w:iCs/>
                <w:sz w:val="20"/>
              </w:rPr>
            </w:pPr>
          </w:p>
        </w:tc>
      </w:tr>
    </w:tbl>
    <w:p w14:paraId="7D6E4E92" w14:textId="77777777" w:rsidR="007B6DD0" w:rsidRDefault="007B6DD0" w:rsidP="00E37D32">
      <w:pPr>
        <w:jc w:val="both"/>
        <w:rPr>
          <w:rFonts w:ascii="Century Gothic" w:hAnsi="Century Gothic"/>
          <w:iCs/>
          <w:color w:val="595959"/>
          <w:sz w:val="20"/>
          <w:szCs w:val="20"/>
        </w:rPr>
      </w:pPr>
    </w:p>
    <w:p w14:paraId="0BD0ADBE" w14:textId="77777777" w:rsidR="00943E91" w:rsidRDefault="00943E91" w:rsidP="00E37D32">
      <w:pPr>
        <w:jc w:val="both"/>
        <w:rPr>
          <w:rFonts w:ascii="Century Gothic" w:hAnsi="Century Gothic"/>
          <w:iCs/>
          <w:color w:val="595959"/>
          <w:sz w:val="20"/>
          <w:szCs w:val="20"/>
        </w:rPr>
      </w:pPr>
    </w:p>
    <w:p w14:paraId="7ED7950C" w14:textId="77777777" w:rsidR="00943E91" w:rsidRDefault="00943E91" w:rsidP="00E37D32">
      <w:pPr>
        <w:jc w:val="both"/>
        <w:rPr>
          <w:rFonts w:ascii="Century Gothic" w:hAnsi="Century Gothic"/>
          <w:iCs/>
          <w:color w:val="595959"/>
          <w:sz w:val="20"/>
          <w:szCs w:val="20"/>
        </w:rPr>
      </w:pPr>
    </w:p>
    <w:p w14:paraId="0E45F118" w14:textId="77777777" w:rsidR="00943E91" w:rsidRDefault="00943E91" w:rsidP="00E37D32">
      <w:pPr>
        <w:jc w:val="both"/>
        <w:rPr>
          <w:rFonts w:ascii="Century Gothic" w:hAnsi="Century Gothic"/>
          <w:iCs/>
          <w:color w:val="595959"/>
          <w:sz w:val="20"/>
          <w:szCs w:val="20"/>
        </w:rPr>
      </w:pPr>
    </w:p>
    <w:p w14:paraId="05639F35" w14:textId="77777777" w:rsidR="00943E91" w:rsidRDefault="00943E91"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9214"/>
      </w:tblGrid>
      <w:tr w:rsidR="00452EBF" w:rsidRPr="00F93555" w14:paraId="32C30D79"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743BBCB3" w14:textId="5ABF18A2" w:rsidR="00452EBF" w:rsidRPr="00F93555" w:rsidRDefault="004825EC" w:rsidP="00582B7A">
            <w:pPr>
              <w:pStyle w:val="TEXT"/>
              <w:ind w:left="0"/>
              <w:rPr>
                <w:bCs/>
                <w:sz w:val="22"/>
              </w:rPr>
            </w:pPr>
            <w:r w:rsidRPr="004825EC">
              <w:rPr>
                <w:bCs/>
                <w:sz w:val="22"/>
              </w:rPr>
              <w:t>Family Time</w:t>
            </w:r>
            <w:r w:rsidR="00E57251" w:rsidRPr="00E57251">
              <w:rPr>
                <w:bCs/>
                <w:sz w:val="22"/>
              </w:rPr>
              <w:t xml:space="preserve"> is usually a short-term steppingstone. Please provide your perception of how and / or when this family might be ready to move on from the </w:t>
            </w:r>
            <w:r w:rsidR="00E57251">
              <w:rPr>
                <w:bCs/>
                <w:sz w:val="22"/>
              </w:rPr>
              <w:t>service</w:t>
            </w:r>
          </w:p>
        </w:tc>
      </w:tr>
      <w:tr w:rsidR="00452EBF" w:rsidRPr="000A3262" w14:paraId="1BF158DB" w14:textId="77777777" w:rsidTr="004D358A">
        <w:trPr>
          <w:trHeight w:val="1871"/>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tcPr>
          <w:p w14:paraId="7FE8AAE7" w14:textId="77777777" w:rsidR="002033F6" w:rsidRPr="004D358A" w:rsidRDefault="002033F6" w:rsidP="00582B7A">
            <w:pPr>
              <w:pStyle w:val="TEXT"/>
              <w:ind w:left="0"/>
              <w:jc w:val="left"/>
              <w:rPr>
                <w:color w:val="auto"/>
                <w:sz w:val="18"/>
                <w:szCs w:val="18"/>
              </w:rPr>
            </w:pPr>
          </w:p>
        </w:tc>
      </w:tr>
    </w:tbl>
    <w:p w14:paraId="56EF1675" w14:textId="77777777" w:rsidR="00452EBF" w:rsidRDefault="00452EBF"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6379"/>
        <w:gridCol w:w="1417"/>
        <w:gridCol w:w="1418"/>
      </w:tblGrid>
      <w:tr w:rsidR="00A861A0" w:rsidRPr="00812710" w14:paraId="0E64BD63" w14:textId="77777777" w:rsidTr="00BB0C7E">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6379" w:type="dxa"/>
            <w:vMerge w:val="restart"/>
          </w:tcPr>
          <w:p w14:paraId="2DDE95AD" w14:textId="77777777" w:rsidR="00A861A0" w:rsidRPr="005661D5" w:rsidRDefault="00A861A0" w:rsidP="00BB0C7E">
            <w:pPr>
              <w:pStyle w:val="TEXT"/>
              <w:ind w:left="0"/>
              <w:rPr>
                <w:color w:val="auto"/>
                <w:sz w:val="22"/>
              </w:rPr>
            </w:pPr>
            <w:r w:rsidRPr="003352DC">
              <w:rPr>
                <w:sz w:val="22"/>
              </w:rPr>
              <w:t>Is an interpreter required for this famil</w:t>
            </w:r>
            <w:r>
              <w:rPr>
                <w:sz w:val="22"/>
              </w:rPr>
              <w:t>y</w:t>
            </w:r>
            <w:r w:rsidRPr="00F77DE8">
              <w:rPr>
                <w:sz w:val="22"/>
              </w:rPr>
              <w:t>?</w:t>
            </w:r>
          </w:p>
        </w:tc>
        <w:tc>
          <w:tcPr>
            <w:tcW w:w="1417" w:type="dxa"/>
            <w:tcBorders>
              <w:bottom w:val="single" w:sz="4" w:space="0" w:color="FFFFFF" w:themeColor="background1"/>
            </w:tcBorders>
            <w:shd w:val="clear" w:color="auto" w:fill="auto"/>
          </w:tcPr>
          <w:p w14:paraId="4F20D913" w14:textId="77777777" w:rsidR="00A861A0" w:rsidRPr="005661D5" w:rsidRDefault="00A861A0" w:rsidP="00BB0C7E">
            <w:pPr>
              <w:pStyle w:val="TEXT"/>
              <w:ind w:left="0"/>
              <w:cnfStyle w:val="100000000000" w:firstRow="1" w:lastRow="0" w:firstColumn="0" w:lastColumn="0" w:oddVBand="0" w:evenVBand="0" w:oddHBand="0" w:evenHBand="0" w:firstRowFirstColumn="0" w:firstRowLastColumn="0" w:lastRowFirstColumn="0" w:lastRowLastColumn="0"/>
              <w:rPr>
                <w:b w:val="0"/>
                <w:bCs/>
              </w:rPr>
            </w:pPr>
            <w:r w:rsidRPr="005661D5">
              <w:rPr>
                <w:b w:val="0"/>
                <w:bCs/>
                <w:color w:val="auto"/>
              </w:rPr>
              <w:t>Yes</w:t>
            </w:r>
          </w:p>
        </w:tc>
        <w:tc>
          <w:tcPr>
            <w:tcW w:w="1418" w:type="dxa"/>
            <w:tcBorders>
              <w:bottom w:val="single" w:sz="4" w:space="0" w:color="FFFFFF" w:themeColor="background1"/>
            </w:tcBorders>
            <w:shd w:val="clear" w:color="auto" w:fill="auto"/>
          </w:tcPr>
          <w:p w14:paraId="3A3495D4" w14:textId="77777777" w:rsidR="00A861A0" w:rsidRPr="005661D5" w:rsidRDefault="00A861A0" w:rsidP="00BB0C7E">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A861A0" w:rsidRPr="00812710" w14:paraId="7FEA4A4F" w14:textId="77777777" w:rsidTr="00BB0C7E">
        <w:trPr>
          <w:trHeight w:val="511"/>
        </w:trPr>
        <w:tc>
          <w:tcPr>
            <w:cnfStyle w:val="001000000000" w:firstRow="0" w:lastRow="0" w:firstColumn="1" w:lastColumn="0" w:oddVBand="0" w:evenVBand="0" w:oddHBand="0" w:evenHBand="0" w:firstRowFirstColumn="0" w:firstRowLastColumn="0" w:lastRowFirstColumn="0" w:lastRowLastColumn="0"/>
            <w:tcW w:w="6379" w:type="dxa"/>
            <w:vMerge/>
            <w:tcBorders>
              <w:right w:val="single" w:sz="4" w:space="0" w:color="FFFFFF" w:themeColor="background1"/>
            </w:tcBorders>
          </w:tcPr>
          <w:p w14:paraId="49C22A7F" w14:textId="77777777" w:rsidR="00A861A0" w:rsidRPr="003352DC" w:rsidRDefault="00A861A0" w:rsidP="00BB0C7E">
            <w:pPr>
              <w:pStyle w:val="TEXT"/>
              <w:ind w:left="0"/>
              <w:rPr>
                <w:sz w:val="22"/>
              </w:rPr>
            </w:pPr>
          </w:p>
        </w:tc>
        <w:sdt>
          <w:sdtPr>
            <w:rPr>
              <w:bCs/>
            </w:rPr>
            <w:id w:val="-1780323237"/>
            <w14:checkbox>
              <w14:checked w14:val="0"/>
              <w14:checkedState w14:val="2612" w14:font="MS Gothic"/>
              <w14:uncheckedState w14:val="2610" w14:font="MS Gothic"/>
            </w14:checkbox>
          </w:sdtPr>
          <w:sdtContent>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38E5386F" w14:textId="16DBC586" w:rsidR="00A861A0"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
                    <w:bCs/>
                    <w:color w:val="FFFFFF" w:themeColor="background1"/>
                  </w:rPr>
                </w:pPr>
                <w:r>
                  <w:rPr>
                    <w:rFonts w:ascii="MS Gothic" w:eastAsia="MS Gothic" w:hAnsi="MS Gothic" w:hint="eastAsia"/>
                    <w:bCs/>
                  </w:rPr>
                  <w:t>☐</w:t>
                </w:r>
              </w:p>
            </w:tc>
          </w:sdtContent>
        </w:sdt>
        <w:sdt>
          <w:sdtPr>
            <w:rPr>
              <w:bCs/>
            </w:rPr>
            <w:id w:val="275382980"/>
            <w14:checkbox>
              <w14:checked w14:val="0"/>
              <w14:checkedState w14:val="2612" w14:font="MS Gothic"/>
              <w14:uncheckedState w14:val="2610" w14:font="MS Gothic"/>
            </w14:checkbox>
          </w:sdtPr>
          <w:sdtContent>
            <w:tc>
              <w:tcPr>
                <w:tcW w:w="1418" w:type="dxa"/>
                <w:tcBorders>
                  <w:top w:val="single" w:sz="4" w:space="0" w:color="FFFFFF" w:themeColor="background1"/>
                  <w:left w:val="single" w:sz="4" w:space="0" w:color="FFFFFF" w:themeColor="background1"/>
                </w:tcBorders>
                <w:shd w:val="clear" w:color="auto" w:fill="auto"/>
              </w:tcPr>
              <w:p w14:paraId="4CB2BC30" w14:textId="3281BE04" w:rsidR="00A861A0" w:rsidRPr="005661D5"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bCs/>
                  </w:rPr>
                </w:pPr>
                <w:r>
                  <w:rPr>
                    <w:rFonts w:ascii="MS Gothic" w:eastAsia="MS Gothic" w:hAnsi="MS Gothic" w:hint="eastAsia"/>
                    <w:bCs/>
                  </w:rPr>
                  <w:t>☐</w:t>
                </w:r>
              </w:p>
            </w:tc>
          </w:sdtContent>
        </w:sdt>
      </w:tr>
      <w:tr w:rsidR="00A861A0" w:rsidRPr="00812710" w14:paraId="42A5EF9C" w14:textId="77777777" w:rsidTr="00BB0C7E">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5A31C6D6" w14:textId="77777777" w:rsidR="00A861A0" w:rsidRPr="00812710" w:rsidRDefault="00A861A0" w:rsidP="00BB0C7E">
            <w:pPr>
              <w:pStyle w:val="TEXT"/>
              <w:ind w:left="0"/>
              <w:jc w:val="both"/>
              <w:rPr>
                <w:color w:val="auto"/>
              </w:rPr>
            </w:pPr>
            <w:r w:rsidRPr="00682E5C">
              <w:rPr>
                <w:color w:val="auto"/>
              </w:rPr>
              <w:t>Languages Spoken</w:t>
            </w:r>
          </w:p>
        </w:tc>
      </w:tr>
      <w:tr w:rsidR="00A861A0" w:rsidRPr="00812710" w14:paraId="417255F8" w14:textId="77777777" w:rsidTr="004D358A">
        <w:trPr>
          <w:trHeight w:val="1871"/>
        </w:trPr>
        <w:tc>
          <w:tcPr>
            <w:cnfStyle w:val="001000000000" w:firstRow="0" w:lastRow="0" w:firstColumn="1" w:lastColumn="0" w:oddVBand="0" w:evenVBand="0" w:oddHBand="0" w:evenHBand="0" w:firstRowFirstColumn="0" w:firstRowLastColumn="0" w:lastRowFirstColumn="0" w:lastRowLastColumn="0"/>
            <w:tcW w:w="9214" w:type="dxa"/>
            <w:gridSpan w:val="3"/>
          </w:tcPr>
          <w:p w14:paraId="651DC097" w14:textId="77777777" w:rsidR="00A861A0" w:rsidRPr="00812710" w:rsidRDefault="00A861A0" w:rsidP="00BB0C7E">
            <w:pPr>
              <w:pStyle w:val="TEXT"/>
              <w:ind w:left="0"/>
              <w:jc w:val="both"/>
              <w:rPr>
                <w:color w:val="auto"/>
              </w:rPr>
            </w:pPr>
          </w:p>
        </w:tc>
      </w:tr>
      <w:tr w:rsidR="00A861A0" w:rsidRPr="00812710" w14:paraId="207E690C" w14:textId="77777777" w:rsidTr="00BB0C7E">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shd w:val="clear" w:color="auto" w:fill="D9D9D9" w:themeFill="background1" w:themeFillShade="D9"/>
          </w:tcPr>
          <w:p w14:paraId="5A58ECB9" w14:textId="77777777" w:rsidR="00A861A0" w:rsidRPr="00C64235" w:rsidRDefault="00A861A0" w:rsidP="00BB0C7E">
            <w:pPr>
              <w:pStyle w:val="TEXT"/>
              <w:ind w:left="0"/>
              <w:jc w:val="both"/>
              <w:rPr>
                <w:b/>
                <w:bCs/>
              </w:rPr>
            </w:pPr>
            <w:r w:rsidRPr="00C64235">
              <w:rPr>
                <w:b/>
                <w:bCs/>
                <w:color w:val="auto"/>
              </w:rPr>
              <w:t>As the referrer we will be asking you to organise the interpreter. This must be a reputable professional.</w:t>
            </w:r>
          </w:p>
        </w:tc>
      </w:tr>
    </w:tbl>
    <w:p w14:paraId="3ADF9186" w14:textId="77777777" w:rsidR="00A861A0" w:rsidRDefault="00A861A0"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3071"/>
        <w:gridCol w:w="3071"/>
        <w:gridCol w:w="3072"/>
      </w:tblGrid>
      <w:tr w:rsidR="00AE6A96" w14:paraId="4FA756DD" w14:textId="77777777" w:rsidTr="00BB0C7E">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214" w:type="dxa"/>
            <w:gridSpan w:val="3"/>
          </w:tcPr>
          <w:p w14:paraId="545B5A62" w14:textId="77777777" w:rsidR="00AE6A96" w:rsidRPr="00445810" w:rsidRDefault="00AE6A96" w:rsidP="00BB0C7E">
            <w:pPr>
              <w:rPr>
                <w:sz w:val="22"/>
              </w:rPr>
            </w:pPr>
            <w:r w:rsidRPr="00996EE2">
              <w:rPr>
                <w:sz w:val="22"/>
              </w:rPr>
              <w:t>Please sign below to confirm the following</w:t>
            </w:r>
          </w:p>
        </w:tc>
      </w:tr>
      <w:tr w:rsidR="00AE6A96" w14:paraId="0C1F5706" w14:textId="77777777" w:rsidTr="00BB0C7E">
        <w:trPr>
          <w:trHeight w:val="424"/>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61BC4063" w14:textId="77777777" w:rsidR="00AE6A96" w:rsidRPr="00996EE2" w:rsidRDefault="00AE6A96" w:rsidP="00BB0C7E">
            <w:pPr>
              <w:jc w:val="left"/>
              <w:rPr>
                <w:sz w:val="22"/>
              </w:rPr>
            </w:pPr>
            <w:r w:rsidRPr="00996EE2">
              <w:rPr>
                <w:sz w:val="22"/>
              </w:rPr>
              <w:t>1.</w:t>
            </w:r>
            <w:r w:rsidRPr="00996EE2">
              <w:rPr>
                <w:sz w:val="22"/>
              </w:rPr>
              <w:tab/>
              <w:t>Both parties are aware of and in agreement with the referral.</w:t>
            </w:r>
          </w:p>
          <w:p w14:paraId="0DFF0995" w14:textId="77777777" w:rsidR="00AE6A96" w:rsidRPr="00996EE2" w:rsidRDefault="00AE6A96" w:rsidP="00BB0C7E">
            <w:pPr>
              <w:jc w:val="left"/>
            </w:pPr>
            <w:r w:rsidRPr="00996EE2">
              <w:rPr>
                <w:sz w:val="22"/>
              </w:rPr>
              <w:t>2.</w:t>
            </w:r>
            <w:r w:rsidRPr="00996EE2">
              <w:rPr>
                <w:sz w:val="22"/>
              </w:rPr>
              <w:tab/>
              <w:t>The information included in this referral is accurate and truthful.</w:t>
            </w:r>
          </w:p>
        </w:tc>
      </w:tr>
      <w:tr w:rsidR="00AE6A96" w14:paraId="1FE92689" w14:textId="77777777" w:rsidTr="00BB0C7E">
        <w:trPr>
          <w:trHeight w:val="533"/>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FFFFFF" w:themeColor="background1"/>
              <w:right w:val="single" w:sz="4" w:space="0" w:color="FFFFFF" w:themeColor="background1"/>
            </w:tcBorders>
          </w:tcPr>
          <w:p w14:paraId="295A3601" w14:textId="77777777" w:rsidR="00AE6A96" w:rsidRPr="007B5EF8" w:rsidRDefault="00AE6A96" w:rsidP="00BB0C7E">
            <w:pPr>
              <w:jc w:val="left"/>
              <w:rPr>
                <w:color w:val="auto"/>
              </w:rPr>
            </w:pPr>
            <w:r w:rsidRPr="00E91A1D">
              <w:rPr>
                <w:color w:val="auto"/>
              </w:rPr>
              <w:t>Name:</w:t>
            </w:r>
          </w:p>
        </w:tc>
        <w:tc>
          <w:tcPr>
            <w:tcW w:w="3071" w:type="dxa"/>
            <w:tcBorders>
              <w:left w:val="single" w:sz="4" w:space="0" w:color="FFFFFF" w:themeColor="background1"/>
              <w:bottom w:val="single" w:sz="4" w:space="0" w:color="FFFFFF" w:themeColor="background1"/>
              <w:right w:val="single" w:sz="4" w:space="0" w:color="FFFFFF" w:themeColor="background1"/>
            </w:tcBorders>
          </w:tcPr>
          <w:p w14:paraId="04D6A061" w14:textId="77777777" w:rsidR="00AE6A96" w:rsidRPr="007B5EF8" w:rsidRDefault="00AE6A96" w:rsidP="00BB0C7E">
            <w:pPr>
              <w:jc w:val="left"/>
              <w:cnfStyle w:val="000000000000" w:firstRow="0" w:lastRow="0" w:firstColumn="0" w:lastColumn="0" w:oddVBand="0" w:evenVBand="0" w:oddHBand="0" w:evenHBand="0" w:firstRowFirstColumn="0" w:firstRowLastColumn="0" w:lastRowFirstColumn="0" w:lastRowLastColumn="0"/>
              <w:rPr>
                <w:color w:val="auto"/>
              </w:rPr>
            </w:pPr>
            <w:r w:rsidRPr="00E91A1D">
              <w:rPr>
                <w:color w:val="auto"/>
              </w:rPr>
              <w:t>Signature:</w:t>
            </w:r>
          </w:p>
        </w:tc>
        <w:tc>
          <w:tcPr>
            <w:tcW w:w="3072" w:type="dxa"/>
            <w:tcBorders>
              <w:left w:val="single" w:sz="4" w:space="0" w:color="FFFFFF" w:themeColor="background1"/>
              <w:bottom w:val="single" w:sz="4" w:space="0" w:color="FFFFFF" w:themeColor="background1"/>
            </w:tcBorders>
          </w:tcPr>
          <w:p w14:paraId="38D35ED0" w14:textId="77777777" w:rsidR="00AE6A96" w:rsidRPr="00E91A1D" w:rsidRDefault="00AE6A96" w:rsidP="00BB0C7E">
            <w:pPr>
              <w:jc w:val="left"/>
              <w:cnfStyle w:val="000000000000" w:firstRow="0" w:lastRow="0" w:firstColumn="0" w:lastColumn="0" w:oddVBand="0" w:evenVBand="0" w:oddHBand="0" w:evenHBand="0" w:firstRowFirstColumn="0" w:firstRowLastColumn="0" w:lastRowFirstColumn="0" w:lastRowLastColumn="0"/>
              <w:rPr>
                <w:color w:val="auto"/>
              </w:rPr>
            </w:pPr>
            <w:r w:rsidRPr="00E91A1D">
              <w:rPr>
                <w:color w:val="auto"/>
              </w:rPr>
              <w:t>Date</w:t>
            </w:r>
            <w:r>
              <w:rPr>
                <w:color w:val="auto"/>
              </w:rPr>
              <w:t xml:space="preserve"> of referral</w:t>
            </w:r>
            <w:r w:rsidRPr="00E91A1D">
              <w:rPr>
                <w:color w:val="auto"/>
              </w:rPr>
              <w:t>:</w:t>
            </w:r>
          </w:p>
        </w:tc>
      </w:tr>
      <w:tr w:rsidR="00AE6A96" w14:paraId="17B07FE1" w14:textId="77777777" w:rsidTr="004D358A">
        <w:trPr>
          <w:trHeight w:val="990"/>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FFFFFF" w:themeColor="background1"/>
              <w:left w:val="single" w:sz="4" w:space="0" w:color="auto"/>
              <w:bottom w:val="single" w:sz="4" w:space="0" w:color="auto"/>
              <w:right w:val="single" w:sz="4" w:space="0" w:color="FFFFFF" w:themeColor="background1"/>
            </w:tcBorders>
          </w:tcPr>
          <w:p w14:paraId="4E78087F" w14:textId="77777777" w:rsidR="00AE6A96" w:rsidRPr="00E91A1D" w:rsidRDefault="00AE6A96" w:rsidP="004D358A">
            <w:pPr>
              <w:jc w:val="left"/>
            </w:pPr>
          </w:p>
        </w:tc>
        <w:tc>
          <w:tcPr>
            <w:tcW w:w="3071" w:type="dxa"/>
            <w:tcBorders>
              <w:top w:val="single" w:sz="4" w:space="0" w:color="FFFFFF" w:themeColor="background1"/>
              <w:left w:val="single" w:sz="4" w:space="0" w:color="FFFFFF" w:themeColor="background1"/>
              <w:right w:val="single" w:sz="4" w:space="0" w:color="FFFFFF" w:themeColor="background1"/>
            </w:tcBorders>
          </w:tcPr>
          <w:p w14:paraId="6DEAC8D9" w14:textId="77777777" w:rsidR="00AE6A96" w:rsidRPr="00E91A1D" w:rsidRDefault="00AE6A96" w:rsidP="004D358A">
            <w:pPr>
              <w:jc w:val="left"/>
              <w:cnfStyle w:val="000000000000" w:firstRow="0" w:lastRow="0" w:firstColumn="0" w:lastColumn="0" w:oddVBand="0" w:evenVBand="0" w:oddHBand="0" w:evenHBand="0" w:firstRowFirstColumn="0" w:firstRowLastColumn="0" w:lastRowFirstColumn="0" w:lastRowLastColumn="0"/>
            </w:pPr>
          </w:p>
        </w:tc>
        <w:tc>
          <w:tcPr>
            <w:tcW w:w="3072" w:type="dxa"/>
            <w:tcBorders>
              <w:top w:val="single" w:sz="4" w:space="0" w:color="FFFFFF" w:themeColor="background1"/>
              <w:left w:val="single" w:sz="4" w:space="0" w:color="FFFFFF" w:themeColor="background1"/>
            </w:tcBorders>
          </w:tcPr>
          <w:p w14:paraId="63282F6E" w14:textId="77777777" w:rsidR="00AE6A96" w:rsidRPr="00E91A1D" w:rsidRDefault="00AE6A96" w:rsidP="004D358A">
            <w:pPr>
              <w:jc w:val="left"/>
              <w:cnfStyle w:val="000000000000" w:firstRow="0" w:lastRow="0" w:firstColumn="0" w:lastColumn="0" w:oddVBand="0" w:evenVBand="0" w:oddHBand="0" w:evenHBand="0" w:firstRowFirstColumn="0" w:firstRowLastColumn="0" w:lastRowFirstColumn="0" w:lastRowLastColumn="0"/>
            </w:pPr>
          </w:p>
        </w:tc>
      </w:tr>
    </w:tbl>
    <w:p w14:paraId="3E471B24" w14:textId="77777777" w:rsidR="007B6DD0" w:rsidRDefault="007B6DD0" w:rsidP="00E37D32">
      <w:pPr>
        <w:jc w:val="both"/>
        <w:rPr>
          <w:rFonts w:ascii="Century Gothic" w:hAnsi="Century Gothic"/>
          <w:iCs/>
          <w:color w:val="595959"/>
          <w:sz w:val="20"/>
          <w:szCs w:val="20"/>
        </w:rPr>
      </w:pPr>
    </w:p>
    <w:sectPr w:rsidR="007B6DD0" w:rsidSect="00677577">
      <w:headerReference w:type="default" r:id="rId11"/>
      <w:footerReference w:type="default" r:id="rId12"/>
      <w:headerReference w:type="first" r:id="rId13"/>
      <w:footerReference w:type="first" r:id="rId14"/>
      <w:pgSz w:w="11906" w:h="16838"/>
      <w:pgMar w:top="709" w:right="1440" w:bottom="1440" w:left="1440" w:header="170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5C736" w14:textId="77777777" w:rsidR="00510C87" w:rsidRDefault="00510C87" w:rsidP="00840A97">
      <w:pPr>
        <w:spacing w:after="0" w:line="240" w:lineRule="auto"/>
      </w:pPr>
      <w:r>
        <w:separator/>
      </w:r>
    </w:p>
  </w:endnote>
  <w:endnote w:type="continuationSeparator" w:id="0">
    <w:p w14:paraId="48518885" w14:textId="77777777" w:rsidR="00510C87" w:rsidRDefault="00510C87" w:rsidP="0084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vidence San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726D" w14:textId="59294CFF" w:rsidR="00257E6B" w:rsidRPr="00E824FE" w:rsidRDefault="00257E6B" w:rsidP="00257E6B">
    <w:pPr>
      <w:pStyle w:val="Footer"/>
      <w:jc w:val="right"/>
      <w:rPr>
        <w:rFonts w:ascii="Century Gothic" w:hAnsi="Century Gothic"/>
      </w:rPr>
    </w:pPr>
    <w:r w:rsidRPr="00E824FE">
      <w:rPr>
        <w:rFonts w:ascii="Century Gothic" w:hAnsi="Century Gothic"/>
        <w:color w:val="595959" w:themeColor="text1" w:themeTint="A6"/>
        <w:sz w:val="16"/>
        <w:szCs w:val="16"/>
      </w:rPr>
      <w:t xml:space="preserve">Page | </w:t>
    </w:r>
    <w:r w:rsidRPr="00E824FE">
      <w:rPr>
        <w:rFonts w:ascii="Century Gothic" w:hAnsi="Century Gothic"/>
        <w:color w:val="595959" w:themeColor="text1" w:themeTint="A6"/>
        <w:sz w:val="16"/>
        <w:szCs w:val="16"/>
      </w:rPr>
      <w:fldChar w:fldCharType="begin"/>
    </w:r>
    <w:r w:rsidRPr="00E824FE">
      <w:rPr>
        <w:rFonts w:ascii="Century Gothic" w:hAnsi="Century Gothic"/>
        <w:color w:val="595959" w:themeColor="text1" w:themeTint="A6"/>
        <w:sz w:val="16"/>
        <w:szCs w:val="16"/>
      </w:rPr>
      <w:instrText xml:space="preserve"> PAGE   \* MERGEFORMAT </w:instrText>
    </w:r>
    <w:r w:rsidRPr="00E824FE">
      <w:rPr>
        <w:rFonts w:ascii="Century Gothic" w:hAnsi="Century Gothic"/>
        <w:color w:val="595959" w:themeColor="text1" w:themeTint="A6"/>
        <w:sz w:val="16"/>
        <w:szCs w:val="16"/>
      </w:rPr>
      <w:fldChar w:fldCharType="separate"/>
    </w:r>
    <w:r w:rsidRPr="00E824FE">
      <w:rPr>
        <w:rFonts w:ascii="Century Gothic" w:hAnsi="Century Gothic"/>
        <w:color w:val="595959" w:themeColor="text1" w:themeTint="A6"/>
        <w:sz w:val="16"/>
        <w:szCs w:val="16"/>
      </w:rPr>
      <w:t>30</w:t>
    </w:r>
    <w:r w:rsidRPr="00E824FE">
      <w:rPr>
        <w:rFonts w:ascii="Century Gothic" w:hAnsi="Century Gothic"/>
        <w:noProof/>
        <w:color w:val="595959" w:themeColor="text1" w:themeTint="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5C29" w14:textId="038DDDC1" w:rsidR="00A31202" w:rsidRPr="006C7A73" w:rsidRDefault="00797C2F" w:rsidP="006C7A73">
    <w:pPr>
      <w:pStyle w:val="Footer"/>
    </w:pPr>
    <w:r w:rsidRPr="00797C2F">
      <w:rPr>
        <w:noProof/>
      </w:rPr>
      <mc:AlternateContent>
        <mc:Choice Requires="wps">
          <w:drawing>
            <wp:anchor distT="0" distB="0" distL="114300" distR="114300" simplePos="0" relativeHeight="251737088" behindDoc="0" locked="0" layoutInCell="1" allowOverlap="1" wp14:anchorId="5A497485" wp14:editId="2BE9745E">
              <wp:simplePos x="0" y="0"/>
              <wp:positionH relativeFrom="column">
                <wp:posOffset>-569595</wp:posOffset>
              </wp:positionH>
              <wp:positionV relativeFrom="paragraph">
                <wp:posOffset>1064260</wp:posOffset>
              </wp:positionV>
              <wp:extent cx="6909435" cy="30988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909435" cy="309880"/>
                      </a:xfrm>
                      <a:prstGeom prst="rect">
                        <a:avLst/>
                      </a:prstGeom>
                      <a:noFill/>
                      <a:ln w="6350">
                        <a:noFill/>
                      </a:ln>
                    </wps:spPr>
                    <wps:txbx>
                      <w:txbxContent>
                        <w:p w14:paraId="4CEF4275" w14:textId="378DF56E" w:rsidR="00797C2F" w:rsidRPr="00615826" w:rsidRDefault="00797C2F" w:rsidP="00797C2F">
                          <w:pPr>
                            <w:jc w:val="center"/>
                            <w:rPr>
                              <w:rFonts w:ascii="HelveticaNeue-Light" w:hAnsi="HelveticaNeue-Light"/>
                              <w:color w:val="FFFFFF" w:themeColor="background1"/>
                            </w:rPr>
                          </w:pPr>
                          <w:r w:rsidRPr="00615826">
                            <w:rPr>
                              <w:rFonts w:ascii="HelveticaNeue-Light" w:hAnsi="HelveticaNeue-Light"/>
                              <w:color w:val="FFFFFF" w:themeColor="background1"/>
                            </w:rPr>
                            <w:t xml:space="preserve">Registered Charity Number 1078636 - naccc.org.uk - 0115 948 4557 - </w:t>
                          </w:r>
                          <w:r w:rsidR="00CD205C">
                            <w:rPr>
                              <w:rFonts w:ascii="HelveticaNeue-Light" w:hAnsi="HelveticaNeue-Light"/>
                              <w:color w:val="FFFFFF" w:themeColor="background1"/>
                            </w:rPr>
                            <w:t>family time</w:t>
                          </w:r>
                          <w:r w:rsidRPr="00615826">
                            <w:rPr>
                              <w:rFonts w:ascii="HelveticaNeue-Light" w:hAnsi="HelveticaNeue-Light"/>
                              <w:color w:val="FFFFFF" w:themeColor="background1"/>
                            </w:rPr>
                            <w:t>@naccc.org.uk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497485" id="_x0000_t202" coordsize="21600,21600" o:spt="202" path="m,l,21600r21600,l21600,xe">
              <v:stroke joinstyle="miter"/>
              <v:path gradientshapeok="t" o:connecttype="rect"/>
            </v:shapetype>
            <v:shape id="Text Box 16" o:spid="_x0000_s1026" type="#_x0000_t202" style="position:absolute;margin-left:-44.85pt;margin-top:83.8pt;width:544.05pt;height:24.4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" filled="f" stroked="f" strokeweight=".5pt">
              <v:textbox>
                <w:txbxContent>
                  <w:p w14:paraId="4CEF4275" w14:textId="378DF56E" w:rsidR="00797C2F" w:rsidRPr="00615826" w:rsidRDefault="00797C2F" w:rsidP="00797C2F">
                    <w:pPr>
                      <w:jc w:val="center"/>
                      <w:rPr>
                        <w:rFonts w:ascii="HelveticaNeue-Light" w:hAnsi="HelveticaNeue-Light"/>
                        <w:color w:val="FFFFFF" w:themeColor="background1"/>
                      </w:rPr>
                    </w:pPr>
                    <w:r w:rsidRPr="00615826">
                      <w:rPr>
                        <w:rFonts w:ascii="HelveticaNeue-Light" w:hAnsi="HelveticaNeue-Light"/>
                        <w:color w:val="FFFFFF" w:themeColor="background1"/>
                      </w:rPr>
                      <w:t xml:space="preserve">Registered Charity Number 1078636 - naccc.org.uk - 0115 948 4557 - </w:t>
                    </w:r>
                    <w:r w:rsidR="00CD205C">
                      <w:rPr>
                        <w:rFonts w:ascii="HelveticaNeue-Light" w:hAnsi="HelveticaNeue-Light"/>
                        <w:color w:val="FFFFFF" w:themeColor="background1"/>
                      </w:rPr>
                      <w:t>family time</w:t>
                    </w:r>
                    <w:r w:rsidRPr="00615826">
                      <w:rPr>
                        <w:rFonts w:ascii="HelveticaNeue-Light" w:hAnsi="HelveticaNeue-Light"/>
                        <w:color w:val="FFFFFF" w:themeColor="background1"/>
                      </w:rPr>
                      <w:t>@naccc.org.uk</w:t>
                    </w:r>
                  </w:p>
                </w:txbxContent>
              </v:textbox>
            </v:shape>
          </w:pict>
        </mc:Fallback>
      </mc:AlternateContent>
    </w:r>
    <w:r w:rsidRPr="00797C2F">
      <w:rPr>
        <w:noProof/>
      </w:rPr>
      <w:drawing>
        <wp:anchor distT="0" distB="0" distL="114300" distR="114300" simplePos="0" relativeHeight="251736064" behindDoc="1" locked="0" layoutInCell="1" allowOverlap="1" wp14:anchorId="282AA7AE" wp14:editId="7179E527">
          <wp:simplePos x="0" y="0"/>
          <wp:positionH relativeFrom="column">
            <wp:posOffset>-950026</wp:posOffset>
          </wp:positionH>
          <wp:positionV relativeFrom="page">
            <wp:posOffset>8170891</wp:posOffset>
          </wp:positionV>
          <wp:extent cx="7600950" cy="2574925"/>
          <wp:effectExtent l="0" t="0" r="0" b="0"/>
          <wp:wrapTight wrapText="bothSides">
            <wp:wrapPolygon edited="0">
              <wp:start x="0" y="0"/>
              <wp:lineTo x="0" y="21414"/>
              <wp:lineTo x="21546" y="21414"/>
              <wp:lineTo x="21546" y="0"/>
              <wp:lineTo x="0" y="0"/>
            </wp:wrapPolygon>
          </wp:wrapTight>
          <wp:docPr id="1707600245" name="Picture 170760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25749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C6410" w14:textId="77777777" w:rsidR="00510C87" w:rsidRDefault="00510C87" w:rsidP="00840A97">
      <w:pPr>
        <w:spacing w:after="0" w:line="240" w:lineRule="auto"/>
      </w:pPr>
      <w:r>
        <w:separator/>
      </w:r>
    </w:p>
  </w:footnote>
  <w:footnote w:type="continuationSeparator" w:id="0">
    <w:p w14:paraId="73B0074C" w14:textId="77777777" w:rsidR="00510C87" w:rsidRDefault="00510C87" w:rsidP="00840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082A" w14:textId="15EE0C7E" w:rsidR="00943E91" w:rsidRDefault="006814EC">
    <w:pPr>
      <w:pStyle w:val="Header"/>
    </w:pPr>
    <w:r>
      <w:rPr>
        <w:noProof/>
      </w:rPr>
      <w:drawing>
        <wp:anchor distT="0" distB="0" distL="114300" distR="114300" simplePos="0" relativeHeight="251740160" behindDoc="1" locked="0" layoutInCell="1" allowOverlap="1" wp14:anchorId="6861F4EB" wp14:editId="65EE7C58">
          <wp:simplePos x="0" y="0"/>
          <wp:positionH relativeFrom="column">
            <wp:posOffset>5467350</wp:posOffset>
          </wp:positionH>
          <wp:positionV relativeFrom="paragraph">
            <wp:posOffset>-899160</wp:posOffset>
          </wp:positionV>
          <wp:extent cx="659130" cy="656590"/>
          <wp:effectExtent l="0" t="0" r="7620" b="0"/>
          <wp:wrapTight wrapText="bothSides">
            <wp:wrapPolygon edited="0">
              <wp:start x="5618" y="0"/>
              <wp:lineTo x="0" y="3760"/>
              <wp:lineTo x="0" y="18174"/>
              <wp:lineTo x="5618" y="20681"/>
              <wp:lineTo x="15607" y="20681"/>
              <wp:lineTo x="21225" y="18174"/>
              <wp:lineTo x="21225" y="3760"/>
              <wp:lineTo x="15607" y="0"/>
              <wp:lineTo x="5618" y="0"/>
            </wp:wrapPolygon>
          </wp:wrapTight>
          <wp:docPr id="18" name="Picture 1" descr="A purple circle with white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A purple circle with white text and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D79">
      <w:rPr>
        <w:noProof/>
      </w:rPr>
      <w:drawing>
        <wp:anchor distT="0" distB="0" distL="114300" distR="114300" simplePos="0" relativeHeight="251739136" behindDoc="1" locked="0" layoutInCell="1" allowOverlap="1" wp14:anchorId="4F285E07" wp14:editId="5A11852B">
          <wp:simplePos x="0" y="0"/>
          <wp:positionH relativeFrom="column">
            <wp:posOffset>4203700</wp:posOffset>
          </wp:positionH>
          <wp:positionV relativeFrom="paragraph">
            <wp:posOffset>-822960</wp:posOffset>
          </wp:positionV>
          <wp:extent cx="833120" cy="516890"/>
          <wp:effectExtent l="0" t="0" r="5080" b="0"/>
          <wp:wrapTight wrapText="bothSides">
            <wp:wrapPolygon edited="0">
              <wp:start x="1976" y="0"/>
              <wp:lineTo x="0" y="796"/>
              <wp:lineTo x="0" y="15125"/>
              <wp:lineTo x="10866" y="20698"/>
              <wp:lineTo x="19756" y="20698"/>
              <wp:lineTo x="21238" y="19902"/>
              <wp:lineTo x="21238" y="3980"/>
              <wp:lineTo x="9878" y="0"/>
              <wp:lineTo x="1976" y="0"/>
            </wp:wrapPolygon>
          </wp:wrapTight>
          <wp:docPr id="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31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D79">
      <w:rPr>
        <w:noProof/>
      </w:rPr>
      <w:drawing>
        <wp:anchor distT="0" distB="0" distL="114300" distR="114300" simplePos="0" relativeHeight="251738112" behindDoc="1" locked="0" layoutInCell="1" allowOverlap="1" wp14:anchorId="5FED4B53" wp14:editId="3C901F27">
          <wp:simplePos x="0" y="0"/>
          <wp:positionH relativeFrom="margin">
            <wp:align>center</wp:align>
          </wp:positionH>
          <wp:positionV relativeFrom="paragraph">
            <wp:posOffset>-946785</wp:posOffset>
          </wp:positionV>
          <wp:extent cx="1266209" cy="762000"/>
          <wp:effectExtent l="0" t="0" r="0" b="0"/>
          <wp:wrapTight wrapText="bothSides">
            <wp:wrapPolygon edited="0">
              <wp:start x="4550" y="0"/>
              <wp:lineTo x="3900" y="1080"/>
              <wp:lineTo x="0" y="8640"/>
              <wp:lineTo x="0" y="13500"/>
              <wp:lineTo x="1625" y="17280"/>
              <wp:lineTo x="1625" y="17820"/>
              <wp:lineTo x="9099" y="21060"/>
              <wp:lineTo x="10074" y="21060"/>
              <wp:lineTo x="12024" y="21060"/>
              <wp:lineTo x="13649" y="21060"/>
              <wp:lineTo x="18849" y="18360"/>
              <wp:lineTo x="18849" y="17280"/>
              <wp:lineTo x="21123" y="15120"/>
              <wp:lineTo x="21123" y="7020"/>
              <wp:lineTo x="17224" y="0"/>
              <wp:lineTo x="4550" y="0"/>
            </wp:wrapPolygon>
          </wp:wrapTight>
          <wp:docPr id="14" name="Picture 1" descr="A heart shaped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heart shaped logo with a person in the middle&#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209"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4610" w14:textId="12C3133E" w:rsidR="00A31202" w:rsidRDefault="00797C2F">
    <w:pPr>
      <w:pStyle w:val="Header"/>
    </w:pPr>
    <w:r>
      <w:rPr>
        <w:noProof/>
      </w:rPr>
      <w:drawing>
        <wp:anchor distT="0" distB="0" distL="114300" distR="114300" simplePos="0" relativeHeight="251734016" behindDoc="1" locked="0" layoutInCell="1" allowOverlap="1" wp14:anchorId="36AB7202" wp14:editId="7480D568">
          <wp:simplePos x="0" y="0"/>
          <wp:positionH relativeFrom="column">
            <wp:posOffset>-71252</wp:posOffset>
          </wp:positionH>
          <wp:positionV relativeFrom="paragraph">
            <wp:posOffset>2624059</wp:posOffset>
          </wp:positionV>
          <wp:extent cx="5704417" cy="2333625"/>
          <wp:effectExtent l="0" t="0" r="0" b="0"/>
          <wp:wrapTight wrapText="bothSides">
            <wp:wrapPolygon edited="0">
              <wp:start x="1731" y="0"/>
              <wp:lineTo x="0" y="0"/>
              <wp:lineTo x="0" y="10932"/>
              <wp:lineTo x="10748" y="11285"/>
              <wp:lineTo x="10748" y="14106"/>
              <wp:lineTo x="10243" y="15693"/>
              <wp:lineTo x="10099" y="16222"/>
              <wp:lineTo x="10243" y="17104"/>
              <wp:lineTo x="12191" y="19925"/>
              <wp:lineTo x="14211" y="21336"/>
              <wp:lineTo x="14572" y="21336"/>
              <wp:lineTo x="16952" y="21336"/>
              <wp:lineTo x="17313" y="21336"/>
              <wp:lineTo x="19260" y="19925"/>
              <wp:lineTo x="21208" y="17104"/>
              <wp:lineTo x="21424" y="14988"/>
              <wp:lineTo x="20270" y="14811"/>
              <wp:lineTo x="10676" y="14106"/>
              <wp:lineTo x="10748" y="11285"/>
              <wp:lineTo x="21497" y="11109"/>
              <wp:lineTo x="21497" y="8111"/>
              <wp:lineTo x="20920" y="7406"/>
              <wp:lineTo x="19116" y="5642"/>
              <wp:lineTo x="21424" y="2998"/>
              <wp:lineTo x="21497" y="2292"/>
              <wp:lineTo x="21497" y="882"/>
              <wp:lineTo x="20775" y="0"/>
              <wp:lineTo x="1731" y="0"/>
            </wp:wrapPolygon>
          </wp:wrapTight>
          <wp:docPr id="1209063160" name="Picture 120906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417"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202" w:rsidRPr="009F721B">
      <w:rPr>
        <w:noProof/>
      </w:rPr>
      <mc:AlternateContent>
        <mc:Choice Requires="wps">
          <w:drawing>
            <wp:anchor distT="0" distB="0" distL="114300" distR="114300" simplePos="0" relativeHeight="251683840" behindDoc="0" locked="0" layoutInCell="1" allowOverlap="1" wp14:anchorId="046965C4" wp14:editId="0D87DBA3">
              <wp:simplePos x="0" y="0"/>
              <wp:positionH relativeFrom="margin">
                <wp:posOffset>-342900</wp:posOffset>
              </wp:positionH>
              <wp:positionV relativeFrom="paragraph">
                <wp:posOffset>-1564005</wp:posOffset>
              </wp:positionV>
              <wp:extent cx="640778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0778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C6FE45" id="Straight Connector 21" o:spid="_x0000_s1026" style="position:absolute;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7pt,-123.15pt" to="477.55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" strokecolor="#d8d8d8 [2732]"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622E6A"/>
    <w:multiLevelType w:val="hybridMultilevel"/>
    <w:tmpl w:val="417CA6DA"/>
    <w:lvl w:ilvl="0" w:tplc="813E9B74">
      <w:start w:val="1"/>
      <w:numFmt w:val="bullet"/>
      <w:pStyle w:val="BULLETL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A23B9"/>
    <w:multiLevelType w:val="multilevel"/>
    <w:tmpl w:val="CBD89A3E"/>
    <w:numStyleLink w:val="LIST1"/>
  </w:abstractNum>
  <w:abstractNum w:abstractNumId="3" w15:restartNumberingAfterBreak="0">
    <w:nsid w:val="093869E3"/>
    <w:multiLevelType w:val="hybridMultilevel"/>
    <w:tmpl w:val="96BE9F24"/>
    <w:lvl w:ilvl="0" w:tplc="6D26B4EE">
      <w:numFmt w:val="bullet"/>
      <w:lvlText w:val="•"/>
      <w:lvlJc w:val="left"/>
      <w:pPr>
        <w:ind w:left="1080" w:hanging="720"/>
      </w:pPr>
      <w:rPr>
        <w:rFonts w:ascii="HelveticaNeue-Light" w:eastAsia="Times New Roman" w:hAnsi="HelveticaNeue-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06534"/>
    <w:multiLevelType w:val="hybridMultilevel"/>
    <w:tmpl w:val="B6EA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45F"/>
    <w:multiLevelType w:val="hybridMultilevel"/>
    <w:tmpl w:val="E9FE6574"/>
    <w:lvl w:ilvl="0" w:tplc="AE822ED8">
      <w:start w:val="1"/>
      <w:numFmt w:val="lowerRoman"/>
      <w:pStyle w:val="BULLETL1i"/>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6" w15:restartNumberingAfterBreak="0">
    <w:nsid w:val="2776027B"/>
    <w:multiLevelType w:val="hybridMultilevel"/>
    <w:tmpl w:val="A3E0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27C4C"/>
    <w:multiLevelType w:val="hybridMultilevel"/>
    <w:tmpl w:val="6930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17910"/>
    <w:multiLevelType w:val="multilevel"/>
    <w:tmpl w:val="CBD89A3E"/>
    <w:styleLink w:val="LIST1"/>
    <w:lvl w:ilvl="0">
      <w:start w:val="1"/>
      <w:numFmt w:val="decimal"/>
      <w:pStyle w:val="Heading1"/>
      <w:lvlText w:val="%1."/>
      <w:lvlJc w:val="left"/>
      <w:pPr>
        <w:tabs>
          <w:tab w:val="num" w:pos="624"/>
        </w:tabs>
        <w:ind w:left="624" w:hanging="624"/>
      </w:pPr>
      <w:rPr>
        <w:rFonts w:ascii="Century Gothic" w:hAnsi="Century Gothic" w:hint="default"/>
        <w:b/>
        <w:color w:val="BED23C"/>
        <w:sz w:val="28"/>
      </w:rPr>
    </w:lvl>
    <w:lvl w:ilvl="1">
      <w:start w:val="1"/>
      <w:numFmt w:val="decimal"/>
      <w:pStyle w:val="TEXTNO"/>
      <w:lvlText w:val="%1.%2"/>
      <w:lvlJc w:val="left"/>
      <w:pPr>
        <w:tabs>
          <w:tab w:val="num" w:pos="624"/>
        </w:tabs>
        <w:ind w:left="624" w:hanging="624"/>
      </w:pPr>
      <w:rPr>
        <w:rFonts w:ascii="Century Gothic" w:hAnsi="Century Gothic" w:hint="default"/>
        <w:color w:val="626262"/>
        <w:sz w:val="20"/>
      </w:rPr>
    </w:lvl>
    <w:lvl w:ilvl="2">
      <w:start w:val="1"/>
      <w:numFmt w:val="none"/>
      <w:lvlText w:val=""/>
      <w:lvlJc w:val="left"/>
      <w:pPr>
        <w:ind w:left="2160" w:hanging="360"/>
      </w:pPr>
      <w:rPr>
        <w:rFonts w:ascii="Century Gothic" w:hAnsi="Century Gothic" w:hint="default"/>
        <w:color w:val="626262"/>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tabs>
          <w:tab w:val="num" w:pos="3597"/>
        </w:tabs>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4E0B424F"/>
    <w:multiLevelType w:val="hybridMultilevel"/>
    <w:tmpl w:val="2C6C9F0A"/>
    <w:lvl w:ilvl="0" w:tplc="B2D2A46E">
      <w:start w:val="1"/>
      <w:numFmt w:val="decimal"/>
      <w:pStyle w:val="BulletL11"/>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0" w15:restartNumberingAfterBreak="0">
    <w:nsid w:val="561E7E06"/>
    <w:multiLevelType w:val="hybridMultilevel"/>
    <w:tmpl w:val="1FA2CA9C"/>
    <w:lvl w:ilvl="0" w:tplc="38ACAE2A">
      <w:start w:val="1"/>
      <w:numFmt w:val="lowerLetter"/>
      <w:pStyle w:val="BulletL1a"/>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1" w15:restartNumberingAfterBreak="0">
    <w:nsid w:val="59C64645"/>
    <w:multiLevelType w:val="hybridMultilevel"/>
    <w:tmpl w:val="F318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8266A"/>
    <w:multiLevelType w:val="hybridMultilevel"/>
    <w:tmpl w:val="7F4E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11172"/>
    <w:multiLevelType w:val="multilevel"/>
    <w:tmpl w:val="0000000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716C0A0A"/>
    <w:multiLevelType w:val="hybridMultilevel"/>
    <w:tmpl w:val="C85E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412BD"/>
    <w:multiLevelType w:val="hybridMultilevel"/>
    <w:tmpl w:val="3D0E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1681B"/>
    <w:multiLevelType w:val="hybridMultilevel"/>
    <w:tmpl w:val="EA849306"/>
    <w:lvl w:ilvl="0" w:tplc="CC6A84B4">
      <w:start w:val="1"/>
      <w:numFmt w:val="bullet"/>
      <w:pStyle w:val="BULLETL2"/>
      <w:lvlText w:val="o"/>
      <w:lvlJc w:val="left"/>
      <w:pPr>
        <w:ind w:left="360" w:hanging="360"/>
      </w:pPr>
      <w:rPr>
        <w:rFonts w:ascii="Courier New" w:hAnsi="Courier New"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7" w15:restartNumberingAfterBreak="0">
    <w:nsid w:val="77E83EF5"/>
    <w:multiLevelType w:val="multilevel"/>
    <w:tmpl w:val="6C6E1E72"/>
    <w:lvl w:ilvl="0">
      <w:start w:val="1"/>
      <w:numFmt w:val="decimal"/>
      <w:lvlText w:val="%1."/>
      <w:lvlJc w:val="left"/>
      <w:pPr>
        <w:ind w:left="720" w:hanging="360"/>
      </w:pPr>
      <w:rPr>
        <w:rFonts w:hint="default"/>
      </w:rPr>
    </w:lvl>
    <w:lvl w:ilvl="1">
      <w:start w:val="1"/>
      <w:numFmt w:val="decimal"/>
      <w:pStyle w:val="Heading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D6D2211"/>
    <w:multiLevelType w:val="hybridMultilevel"/>
    <w:tmpl w:val="5794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687257">
    <w:abstractNumId w:val="17"/>
  </w:num>
  <w:num w:numId="2" w16cid:durableId="137692634">
    <w:abstractNumId w:val="1"/>
  </w:num>
  <w:num w:numId="3" w16cid:durableId="620187571">
    <w:abstractNumId w:val="16"/>
  </w:num>
  <w:num w:numId="4" w16cid:durableId="2057311487">
    <w:abstractNumId w:val="8"/>
  </w:num>
  <w:num w:numId="5" w16cid:durableId="869731802">
    <w:abstractNumId w:val="5"/>
  </w:num>
  <w:num w:numId="6" w16cid:durableId="1808008780">
    <w:abstractNumId w:val="2"/>
    <w:lvlOverride w:ilvl="0">
      <w:lvl w:ilvl="0">
        <w:start w:val="1"/>
        <w:numFmt w:val="decimal"/>
        <w:pStyle w:val="Heading1"/>
        <w:lvlText w:val="%1."/>
        <w:lvlJc w:val="left"/>
        <w:pPr>
          <w:tabs>
            <w:tab w:val="num" w:pos="624"/>
          </w:tabs>
          <w:ind w:left="624" w:hanging="624"/>
        </w:pPr>
        <w:rPr>
          <w:rFonts w:ascii="Providence Sans" w:hAnsi="Providence Sans" w:hint="default"/>
          <w:b/>
          <w:color w:val="008578"/>
          <w:sz w:val="28"/>
        </w:rPr>
      </w:lvl>
    </w:lvlOverride>
    <w:lvlOverride w:ilvl="1">
      <w:lvl w:ilvl="1">
        <w:start w:val="1"/>
        <w:numFmt w:val="decimal"/>
        <w:pStyle w:val="TEXTNO"/>
        <w:lvlText w:val="%1.%2"/>
        <w:lvlJc w:val="left"/>
        <w:pPr>
          <w:tabs>
            <w:tab w:val="num" w:pos="624"/>
          </w:tabs>
          <w:ind w:left="624" w:hanging="624"/>
        </w:pPr>
        <w:rPr>
          <w:rFonts w:ascii="Century Gothic" w:hAnsi="Century Gothic" w:hint="default"/>
          <w:b w:val="0"/>
          <w:bCs/>
          <w:color w:val="auto"/>
          <w:sz w:val="20"/>
        </w:rPr>
      </w:lvl>
    </w:lvlOverride>
  </w:num>
  <w:num w:numId="7" w16cid:durableId="1349915040">
    <w:abstractNumId w:val="5"/>
    <w:lvlOverride w:ilvl="0">
      <w:startOverride w:val="1"/>
    </w:lvlOverride>
  </w:num>
  <w:num w:numId="8" w16cid:durableId="1891771323">
    <w:abstractNumId w:val="10"/>
  </w:num>
  <w:num w:numId="9" w16cid:durableId="664239244">
    <w:abstractNumId w:val="3"/>
  </w:num>
  <w:num w:numId="10" w16cid:durableId="883568078">
    <w:abstractNumId w:val="2"/>
    <w:lvlOverride w:ilvl="0">
      <w:lvl w:ilvl="0">
        <w:start w:val="1"/>
        <w:numFmt w:val="decimal"/>
        <w:pStyle w:val="Heading1"/>
        <w:lvlText w:val="%1."/>
        <w:lvlJc w:val="left"/>
        <w:pPr>
          <w:tabs>
            <w:tab w:val="num" w:pos="624"/>
          </w:tabs>
          <w:ind w:left="624" w:hanging="624"/>
        </w:pPr>
        <w:rPr>
          <w:rFonts w:ascii="Providence Sans" w:hAnsi="Providence Sans" w:hint="default"/>
          <w:b/>
          <w:color w:val="008578"/>
          <w:sz w:val="28"/>
        </w:rPr>
      </w:lvl>
    </w:lvlOverride>
    <w:lvlOverride w:ilvl="1">
      <w:lvl w:ilvl="1">
        <w:start w:val="1"/>
        <w:numFmt w:val="decimal"/>
        <w:pStyle w:val="TEXTNO"/>
        <w:lvlText w:val="%1.%2"/>
        <w:lvlJc w:val="left"/>
        <w:pPr>
          <w:tabs>
            <w:tab w:val="num" w:pos="624"/>
          </w:tabs>
          <w:ind w:left="624" w:hanging="624"/>
        </w:pPr>
        <w:rPr>
          <w:rFonts w:ascii="HelveticaNeue-Light" w:hAnsi="HelveticaNeue-Light" w:hint="default"/>
          <w:b w:val="0"/>
          <w:bCs/>
          <w:color w:val="auto"/>
          <w:sz w:val="20"/>
        </w:rPr>
      </w:lvl>
    </w:lvlOverride>
  </w:num>
  <w:num w:numId="11" w16cid:durableId="430660143">
    <w:abstractNumId w:val="5"/>
    <w:lvlOverride w:ilvl="0">
      <w:startOverride w:val="1"/>
    </w:lvlOverride>
  </w:num>
  <w:num w:numId="12" w16cid:durableId="1218053965">
    <w:abstractNumId w:val="10"/>
    <w:lvlOverride w:ilvl="0">
      <w:startOverride w:val="1"/>
    </w:lvlOverride>
  </w:num>
  <w:num w:numId="13" w16cid:durableId="846672097">
    <w:abstractNumId w:val="2"/>
    <w:lvlOverride w:ilvl="0">
      <w:lvl w:ilvl="0">
        <w:start w:val="1"/>
        <w:numFmt w:val="decimal"/>
        <w:pStyle w:val="Heading1"/>
        <w:lvlText w:val="%1."/>
        <w:lvlJc w:val="left"/>
        <w:pPr>
          <w:tabs>
            <w:tab w:val="num" w:pos="624"/>
          </w:tabs>
          <w:ind w:left="624" w:hanging="624"/>
        </w:pPr>
        <w:rPr>
          <w:rFonts w:ascii="Century Gothic" w:hAnsi="Century Gothic" w:hint="default"/>
          <w:b/>
          <w:color w:val="008578"/>
          <w:sz w:val="28"/>
        </w:rPr>
      </w:lvl>
    </w:lvlOverride>
    <w:lvlOverride w:ilvl="1">
      <w:lvl w:ilvl="1">
        <w:start w:val="1"/>
        <w:numFmt w:val="decimal"/>
        <w:pStyle w:val="TEXTNO"/>
        <w:lvlText w:val="%1.%2"/>
        <w:lvlJc w:val="left"/>
        <w:pPr>
          <w:tabs>
            <w:tab w:val="num" w:pos="624"/>
          </w:tabs>
          <w:ind w:left="624" w:hanging="624"/>
        </w:pPr>
        <w:rPr>
          <w:rFonts w:ascii="Century Gothic" w:hAnsi="Century Gothic" w:hint="default"/>
          <w:b w:val="0"/>
          <w:bCs/>
          <w:color w:val="auto"/>
          <w:sz w:val="20"/>
        </w:rPr>
      </w:lvl>
    </w:lvlOverride>
  </w:num>
  <w:num w:numId="14" w16cid:durableId="1105878938">
    <w:abstractNumId w:val="10"/>
    <w:lvlOverride w:ilvl="0">
      <w:startOverride w:val="1"/>
    </w:lvlOverride>
  </w:num>
  <w:num w:numId="15" w16cid:durableId="498499365">
    <w:abstractNumId w:val="10"/>
    <w:lvlOverride w:ilvl="0">
      <w:startOverride w:val="1"/>
    </w:lvlOverride>
  </w:num>
  <w:num w:numId="16" w16cid:durableId="818378761">
    <w:abstractNumId w:val="10"/>
    <w:lvlOverride w:ilvl="0">
      <w:startOverride w:val="1"/>
    </w:lvlOverride>
  </w:num>
  <w:num w:numId="17" w16cid:durableId="610863408">
    <w:abstractNumId w:val="5"/>
    <w:lvlOverride w:ilvl="0">
      <w:startOverride w:val="1"/>
    </w:lvlOverride>
  </w:num>
  <w:num w:numId="18" w16cid:durableId="935094361">
    <w:abstractNumId w:val="5"/>
    <w:lvlOverride w:ilvl="0">
      <w:startOverride w:val="1"/>
    </w:lvlOverride>
  </w:num>
  <w:num w:numId="19" w16cid:durableId="120003516">
    <w:abstractNumId w:val="13"/>
  </w:num>
  <w:num w:numId="20" w16cid:durableId="1416242063">
    <w:abstractNumId w:val="2"/>
    <w:lvlOverride w:ilvl="0">
      <w:lvl w:ilvl="0">
        <w:start w:val="1"/>
        <w:numFmt w:val="decimal"/>
        <w:pStyle w:val="Heading1"/>
        <w:lvlText w:val="%1."/>
        <w:lvlJc w:val="left"/>
        <w:pPr>
          <w:tabs>
            <w:tab w:val="num" w:pos="624"/>
          </w:tabs>
          <w:ind w:left="624" w:hanging="624"/>
        </w:pPr>
        <w:rPr>
          <w:rFonts w:ascii="Century Gothic" w:hAnsi="Century Gothic" w:hint="default"/>
          <w:b/>
          <w:color w:val="008578"/>
          <w:sz w:val="28"/>
        </w:rPr>
      </w:lvl>
    </w:lvlOverride>
    <w:lvlOverride w:ilvl="1">
      <w:lvl w:ilvl="1">
        <w:start w:val="1"/>
        <w:numFmt w:val="decimal"/>
        <w:pStyle w:val="TEXTNO"/>
        <w:lvlText w:val="%1.%2"/>
        <w:lvlJc w:val="left"/>
        <w:pPr>
          <w:tabs>
            <w:tab w:val="num" w:pos="1050"/>
          </w:tabs>
          <w:ind w:left="1050" w:hanging="624"/>
        </w:pPr>
        <w:rPr>
          <w:rFonts w:ascii="Century Gothic" w:hAnsi="Century Gothic" w:hint="default"/>
          <w:b w:val="0"/>
          <w:bCs/>
          <w:color w:val="auto"/>
          <w:sz w:val="20"/>
        </w:rPr>
      </w:lvl>
    </w:lvlOverride>
  </w:num>
  <w:num w:numId="21" w16cid:durableId="1917007819">
    <w:abstractNumId w:val="11"/>
  </w:num>
  <w:num w:numId="22" w16cid:durableId="1342732117">
    <w:abstractNumId w:val="12"/>
  </w:num>
  <w:num w:numId="23" w16cid:durableId="375086531">
    <w:abstractNumId w:val="7"/>
  </w:num>
  <w:num w:numId="24" w16cid:durableId="392241150">
    <w:abstractNumId w:val="14"/>
  </w:num>
  <w:num w:numId="25" w16cid:durableId="115879407">
    <w:abstractNumId w:val="6"/>
  </w:num>
  <w:num w:numId="26" w16cid:durableId="2137985719">
    <w:abstractNumId w:val="4"/>
  </w:num>
  <w:num w:numId="27" w16cid:durableId="1807773886">
    <w:abstractNumId w:val="15"/>
  </w:num>
  <w:num w:numId="28" w16cid:durableId="2035766960">
    <w:abstractNumId w:val="18"/>
  </w:num>
  <w:num w:numId="29" w16cid:durableId="1741520548">
    <w:abstractNumId w:val="5"/>
    <w:lvlOverride w:ilvl="0">
      <w:startOverride w:val="1"/>
    </w:lvlOverride>
  </w:num>
  <w:num w:numId="30" w16cid:durableId="369108123">
    <w:abstractNumId w:val="9"/>
  </w:num>
  <w:num w:numId="31" w16cid:durableId="1857693751">
    <w:abstractNumId w:val="9"/>
    <w:lvlOverride w:ilvl="0">
      <w:startOverride w:val="1"/>
    </w:lvlOverride>
  </w:num>
  <w:num w:numId="32" w16cid:durableId="869609554">
    <w:abstractNumId w:val="9"/>
    <w:lvlOverride w:ilvl="0">
      <w:startOverride w:val="1"/>
    </w:lvlOverride>
  </w:num>
  <w:num w:numId="33" w16cid:durableId="1703167283">
    <w:abstractNumId w:val="9"/>
    <w:lvlOverride w:ilvl="0">
      <w:startOverride w:val="1"/>
    </w:lvlOverride>
  </w:num>
  <w:num w:numId="34" w16cid:durableId="794905541">
    <w:abstractNumId w:val="9"/>
    <w:lvlOverride w:ilvl="0">
      <w:startOverride w:val="1"/>
    </w:lvlOverride>
  </w:num>
  <w:num w:numId="35" w16cid:durableId="1985544467">
    <w:abstractNumId w:val="9"/>
    <w:lvlOverride w:ilvl="0">
      <w:startOverride w:val="1"/>
    </w:lvlOverride>
  </w:num>
  <w:num w:numId="36" w16cid:durableId="75784413">
    <w:abstractNumId w:val="9"/>
    <w:lvlOverride w:ilvl="0">
      <w:startOverride w:val="1"/>
    </w:lvlOverride>
  </w:num>
  <w:num w:numId="37" w16cid:durableId="1877159048">
    <w:abstractNumId w:val="9"/>
    <w:lvlOverride w:ilvl="0">
      <w:startOverride w:val="1"/>
    </w:lvlOverride>
  </w:num>
  <w:num w:numId="38" w16cid:durableId="986471161">
    <w:abstractNumId w:val="9"/>
    <w:lvlOverride w:ilvl="0">
      <w:startOverride w:val="1"/>
    </w:lvlOverride>
  </w:num>
  <w:num w:numId="39" w16cid:durableId="1055468809">
    <w:abstractNumId w:val="9"/>
    <w:lvlOverride w:ilvl="0">
      <w:startOverride w:val="1"/>
    </w:lvlOverride>
  </w:num>
  <w:num w:numId="40" w16cid:durableId="1754692964">
    <w:abstractNumId w:val="9"/>
    <w:lvlOverride w:ilvl="0">
      <w:startOverride w:val="1"/>
    </w:lvlOverride>
  </w:num>
  <w:num w:numId="41" w16cid:durableId="612126671">
    <w:abstractNumId w:val="9"/>
    <w:lvlOverride w:ilvl="0">
      <w:startOverride w:val="1"/>
    </w:lvlOverride>
  </w:num>
  <w:num w:numId="42" w16cid:durableId="602493698">
    <w:abstractNumId w:val="9"/>
    <w:lvlOverride w:ilvl="0">
      <w:startOverride w:val="1"/>
    </w:lvlOverride>
  </w:num>
  <w:num w:numId="43" w16cid:durableId="1778064178">
    <w:abstractNumId w:val="9"/>
    <w:lvlOverride w:ilvl="0">
      <w:startOverride w:val="1"/>
    </w:lvlOverride>
  </w:num>
  <w:num w:numId="44" w16cid:durableId="359933162">
    <w:abstractNumId w:val="9"/>
    <w:lvlOverride w:ilvl="0">
      <w:startOverride w:val="1"/>
    </w:lvlOverride>
  </w:num>
  <w:num w:numId="45" w16cid:durableId="1827817583">
    <w:abstractNumId w:val="9"/>
    <w:lvlOverride w:ilvl="0">
      <w:startOverride w:val="1"/>
    </w:lvlOverride>
  </w:num>
  <w:num w:numId="46" w16cid:durableId="593132287">
    <w:abstractNumId w:val="9"/>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34"/>
    <w:rsid w:val="00003147"/>
    <w:rsid w:val="000034E2"/>
    <w:rsid w:val="00003945"/>
    <w:rsid w:val="00003D7E"/>
    <w:rsid w:val="00010100"/>
    <w:rsid w:val="00010F85"/>
    <w:rsid w:val="0001175D"/>
    <w:rsid w:val="00012899"/>
    <w:rsid w:val="000143F2"/>
    <w:rsid w:val="0001580D"/>
    <w:rsid w:val="00020A59"/>
    <w:rsid w:val="0002116E"/>
    <w:rsid w:val="00022E2A"/>
    <w:rsid w:val="00024CFB"/>
    <w:rsid w:val="00024E6C"/>
    <w:rsid w:val="0002731C"/>
    <w:rsid w:val="00031B78"/>
    <w:rsid w:val="00033909"/>
    <w:rsid w:val="00034781"/>
    <w:rsid w:val="00034D1E"/>
    <w:rsid w:val="000367DE"/>
    <w:rsid w:val="000373A5"/>
    <w:rsid w:val="000405D6"/>
    <w:rsid w:val="0004278E"/>
    <w:rsid w:val="00042CC1"/>
    <w:rsid w:val="00043609"/>
    <w:rsid w:val="0004425F"/>
    <w:rsid w:val="000460B3"/>
    <w:rsid w:val="00046529"/>
    <w:rsid w:val="000465BD"/>
    <w:rsid w:val="00047F79"/>
    <w:rsid w:val="00050273"/>
    <w:rsid w:val="00053C3D"/>
    <w:rsid w:val="00054F39"/>
    <w:rsid w:val="00055534"/>
    <w:rsid w:val="00061616"/>
    <w:rsid w:val="00063DA6"/>
    <w:rsid w:val="00066321"/>
    <w:rsid w:val="00066BF7"/>
    <w:rsid w:val="00067D7D"/>
    <w:rsid w:val="0007005F"/>
    <w:rsid w:val="00071575"/>
    <w:rsid w:val="00075D89"/>
    <w:rsid w:val="0007702B"/>
    <w:rsid w:val="00077127"/>
    <w:rsid w:val="00077DC3"/>
    <w:rsid w:val="00082601"/>
    <w:rsid w:val="000828C2"/>
    <w:rsid w:val="00085676"/>
    <w:rsid w:val="00085835"/>
    <w:rsid w:val="00086898"/>
    <w:rsid w:val="00090466"/>
    <w:rsid w:val="00090B11"/>
    <w:rsid w:val="00092893"/>
    <w:rsid w:val="0009379B"/>
    <w:rsid w:val="000943F5"/>
    <w:rsid w:val="0009575E"/>
    <w:rsid w:val="00097334"/>
    <w:rsid w:val="00097CEA"/>
    <w:rsid w:val="000A07D7"/>
    <w:rsid w:val="000A207C"/>
    <w:rsid w:val="000A2AD5"/>
    <w:rsid w:val="000A3262"/>
    <w:rsid w:val="000A338C"/>
    <w:rsid w:val="000A455B"/>
    <w:rsid w:val="000A4794"/>
    <w:rsid w:val="000A5DD2"/>
    <w:rsid w:val="000A5FB9"/>
    <w:rsid w:val="000B0669"/>
    <w:rsid w:val="000B06C8"/>
    <w:rsid w:val="000B10EF"/>
    <w:rsid w:val="000B1926"/>
    <w:rsid w:val="000B2C32"/>
    <w:rsid w:val="000B4780"/>
    <w:rsid w:val="000B489A"/>
    <w:rsid w:val="000B536F"/>
    <w:rsid w:val="000B6A8D"/>
    <w:rsid w:val="000C0251"/>
    <w:rsid w:val="000C5236"/>
    <w:rsid w:val="000C6B51"/>
    <w:rsid w:val="000C6B53"/>
    <w:rsid w:val="000C72DE"/>
    <w:rsid w:val="000C7603"/>
    <w:rsid w:val="000C7AAB"/>
    <w:rsid w:val="000C7D51"/>
    <w:rsid w:val="000D0090"/>
    <w:rsid w:val="000D2742"/>
    <w:rsid w:val="000D2E0B"/>
    <w:rsid w:val="000D4F85"/>
    <w:rsid w:val="000D7217"/>
    <w:rsid w:val="000D775F"/>
    <w:rsid w:val="000E13C4"/>
    <w:rsid w:val="000E1461"/>
    <w:rsid w:val="000E1CEB"/>
    <w:rsid w:val="000E4344"/>
    <w:rsid w:val="000E546D"/>
    <w:rsid w:val="000E76BC"/>
    <w:rsid w:val="000F0705"/>
    <w:rsid w:val="000F3E83"/>
    <w:rsid w:val="000F4266"/>
    <w:rsid w:val="000F45AB"/>
    <w:rsid w:val="000F58BF"/>
    <w:rsid w:val="000F7160"/>
    <w:rsid w:val="00101B80"/>
    <w:rsid w:val="00102D78"/>
    <w:rsid w:val="00102F09"/>
    <w:rsid w:val="001035CA"/>
    <w:rsid w:val="001037FF"/>
    <w:rsid w:val="001054AD"/>
    <w:rsid w:val="00105571"/>
    <w:rsid w:val="0010563A"/>
    <w:rsid w:val="00107B68"/>
    <w:rsid w:val="00111B90"/>
    <w:rsid w:val="00111F02"/>
    <w:rsid w:val="001128B7"/>
    <w:rsid w:val="00112B22"/>
    <w:rsid w:val="00112E1C"/>
    <w:rsid w:val="001135E3"/>
    <w:rsid w:val="00114446"/>
    <w:rsid w:val="00114FA6"/>
    <w:rsid w:val="001164F9"/>
    <w:rsid w:val="00116625"/>
    <w:rsid w:val="00121200"/>
    <w:rsid w:val="00121F1E"/>
    <w:rsid w:val="00122A6A"/>
    <w:rsid w:val="00122AA4"/>
    <w:rsid w:val="0012437F"/>
    <w:rsid w:val="00126032"/>
    <w:rsid w:val="0013140F"/>
    <w:rsid w:val="00135336"/>
    <w:rsid w:val="00135AF6"/>
    <w:rsid w:val="00136537"/>
    <w:rsid w:val="00137B86"/>
    <w:rsid w:val="00140F28"/>
    <w:rsid w:val="001421CA"/>
    <w:rsid w:val="001425E2"/>
    <w:rsid w:val="00145641"/>
    <w:rsid w:val="001459D9"/>
    <w:rsid w:val="00146400"/>
    <w:rsid w:val="001464A0"/>
    <w:rsid w:val="001529D2"/>
    <w:rsid w:val="0015347B"/>
    <w:rsid w:val="001540EC"/>
    <w:rsid w:val="001557DC"/>
    <w:rsid w:val="00155EAF"/>
    <w:rsid w:val="00157B9A"/>
    <w:rsid w:val="0016268F"/>
    <w:rsid w:val="001636AE"/>
    <w:rsid w:val="00164F30"/>
    <w:rsid w:val="00165BBF"/>
    <w:rsid w:val="001660FE"/>
    <w:rsid w:val="00171F4E"/>
    <w:rsid w:val="001723F9"/>
    <w:rsid w:val="00173AF1"/>
    <w:rsid w:val="0017424D"/>
    <w:rsid w:val="00174893"/>
    <w:rsid w:val="00177739"/>
    <w:rsid w:val="00180F90"/>
    <w:rsid w:val="00183408"/>
    <w:rsid w:val="0018456E"/>
    <w:rsid w:val="001854F5"/>
    <w:rsid w:val="00186273"/>
    <w:rsid w:val="00186743"/>
    <w:rsid w:val="00186E17"/>
    <w:rsid w:val="00187163"/>
    <w:rsid w:val="0019175A"/>
    <w:rsid w:val="00192AF7"/>
    <w:rsid w:val="00192F36"/>
    <w:rsid w:val="001931CD"/>
    <w:rsid w:val="001A092E"/>
    <w:rsid w:val="001A0C14"/>
    <w:rsid w:val="001A25EF"/>
    <w:rsid w:val="001A3BEB"/>
    <w:rsid w:val="001A3E06"/>
    <w:rsid w:val="001A4693"/>
    <w:rsid w:val="001A5707"/>
    <w:rsid w:val="001A59E9"/>
    <w:rsid w:val="001B0A4F"/>
    <w:rsid w:val="001B4F31"/>
    <w:rsid w:val="001B79EE"/>
    <w:rsid w:val="001C1D6A"/>
    <w:rsid w:val="001C30F5"/>
    <w:rsid w:val="001C3297"/>
    <w:rsid w:val="001C36EC"/>
    <w:rsid w:val="001C3823"/>
    <w:rsid w:val="001C410C"/>
    <w:rsid w:val="001C71C6"/>
    <w:rsid w:val="001C77BD"/>
    <w:rsid w:val="001D1A3B"/>
    <w:rsid w:val="001D1A86"/>
    <w:rsid w:val="001D1FFB"/>
    <w:rsid w:val="001D28A2"/>
    <w:rsid w:val="001D2BFC"/>
    <w:rsid w:val="001D3F54"/>
    <w:rsid w:val="001D4BC4"/>
    <w:rsid w:val="001D558C"/>
    <w:rsid w:val="001D5C08"/>
    <w:rsid w:val="001D6267"/>
    <w:rsid w:val="001E1B78"/>
    <w:rsid w:val="001E2A71"/>
    <w:rsid w:val="001F0E83"/>
    <w:rsid w:val="001F18C6"/>
    <w:rsid w:val="001F1CE9"/>
    <w:rsid w:val="001F3194"/>
    <w:rsid w:val="001F445D"/>
    <w:rsid w:val="001F557A"/>
    <w:rsid w:val="001F5F53"/>
    <w:rsid w:val="001F75DD"/>
    <w:rsid w:val="001F7645"/>
    <w:rsid w:val="00201C9D"/>
    <w:rsid w:val="002033F6"/>
    <w:rsid w:val="00204834"/>
    <w:rsid w:val="00205B13"/>
    <w:rsid w:val="00206ADF"/>
    <w:rsid w:val="00206C1D"/>
    <w:rsid w:val="002123CF"/>
    <w:rsid w:val="00213F04"/>
    <w:rsid w:val="002178D8"/>
    <w:rsid w:val="00217F49"/>
    <w:rsid w:val="00220274"/>
    <w:rsid w:val="00222FE4"/>
    <w:rsid w:val="00223BE9"/>
    <w:rsid w:val="002244E6"/>
    <w:rsid w:val="00225CC7"/>
    <w:rsid w:val="00226A8B"/>
    <w:rsid w:val="00227E55"/>
    <w:rsid w:val="00230162"/>
    <w:rsid w:val="00231808"/>
    <w:rsid w:val="00232904"/>
    <w:rsid w:val="00232DEA"/>
    <w:rsid w:val="0024030B"/>
    <w:rsid w:val="0024143D"/>
    <w:rsid w:val="00241B21"/>
    <w:rsid w:val="002443CA"/>
    <w:rsid w:val="00246908"/>
    <w:rsid w:val="00247997"/>
    <w:rsid w:val="0025468B"/>
    <w:rsid w:val="00254CD3"/>
    <w:rsid w:val="00255D9D"/>
    <w:rsid w:val="002561F3"/>
    <w:rsid w:val="00256999"/>
    <w:rsid w:val="00256C5E"/>
    <w:rsid w:val="00257713"/>
    <w:rsid w:val="0025788B"/>
    <w:rsid w:val="00257CA2"/>
    <w:rsid w:val="00257E6B"/>
    <w:rsid w:val="0026176E"/>
    <w:rsid w:val="002643EC"/>
    <w:rsid w:val="00264F90"/>
    <w:rsid w:val="0027140D"/>
    <w:rsid w:val="00273613"/>
    <w:rsid w:val="00276BD4"/>
    <w:rsid w:val="00277F6B"/>
    <w:rsid w:val="00280B67"/>
    <w:rsid w:val="00281881"/>
    <w:rsid w:val="00281CA2"/>
    <w:rsid w:val="00282972"/>
    <w:rsid w:val="002832CC"/>
    <w:rsid w:val="00287787"/>
    <w:rsid w:val="00290591"/>
    <w:rsid w:val="0029233D"/>
    <w:rsid w:val="00292BFB"/>
    <w:rsid w:val="002934D6"/>
    <w:rsid w:val="002976E6"/>
    <w:rsid w:val="002A2E2A"/>
    <w:rsid w:val="002A3358"/>
    <w:rsid w:val="002A4661"/>
    <w:rsid w:val="002A4749"/>
    <w:rsid w:val="002A58AF"/>
    <w:rsid w:val="002A637E"/>
    <w:rsid w:val="002A63C0"/>
    <w:rsid w:val="002A6452"/>
    <w:rsid w:val="002B05ED"/>
    <w:rsid w:val="002B37F6"/>
    <w:rsid w:val="002B6CB1"/>
    <w:rsid w:val="002B76BA"/>
    <w:rsid w:val="002B7728"/>
    <w:rsid w:val="002B7CA2"/>
    <w:rsid w:val="002C0B78"/>
    <w:rsid w:val="002C2E35"/>
    <w:rsid w:val="002C4D92"/>
    <w:rsid w:val="002C5816"/>
    <w:rsid w:val="002C7381"/>
    <w:rsid w:val="002C764E"/>
    <w:rsid w:val="002C7C29"/>
    <w:rsid w:val="002D0B2D"/>
    <w:rsid w:val="002D3AA3"/>
    <w:rsid w:val="002D5185"/>
    <w:rsid w:val="002D5A3E"/>
    <w:rsid w:val="002D5AEF"/>
    <w:rsid w:val="002D71C5"/>
    <w:rsid w:val="002D7D36"/>
    <w:rsid w:val="002E19D0"/>
    <w:rsid w:val="002E215E"/>
    <w:rsid w:val="002E3099"/>
    <w:rsid w:val="002E325D"/>
    <w:rsid w:val="002E3769"/>
    <w:rsid w:val="002E6243"/>
    <w:rsid w:val="002E79C9"/>
    <w:rsid w:val="002F10F1"/>
    <w:rsid w:val="002F1990"/>
    <w:rsid w:val="002F1C0D"/>
    <w:rsid w:val="002F26A8"/>
    <w:rsid w:val="002F34C0"/>
    <w:rsid w:val="002F3A74"/>
    <w:rsid w:val="002F3AA4"/>
    <w:rsid w:val="002F5958"/>
    <w:rsid w:val="002F69C9"/>
    <w:rsid w:val="002F7B33"/>
    <w:rsid w:val="002F7ED4"/>
    <w:rsid w:val="00300A18"/>
    <w:rsid w:val="003017CD"/>
    <w:rsid w:val="00302A49"/>
    <w:rsid w:val="00302E8C"/>
    <w:rsid w:val="00304033"/>
    <w:rsid w:val="00304599"/>
    <w:rsid w:val="003064E7"/>
    <w:rsid w:val="00306DF0"/>
    <w:rsid w:val="003106FD"/>
    <w:rsid w:val="003109A6"/>
    <w:rsid w:val="003135ED"/>
    <w:rsid w:val="00315857"/>
    <w:rsid w:val="003171D9"/>
    <w:rsid w:val="00317D84"/>
    <w:rsid w:val="00320809"/>
    <w:rsid w:val="0032148A"/>
    <w:rsid w:val="00321E26"/>
    <w:rsid w:val="00323343"/>
    <w:rsid w:val="00323659"/>
    <w:rsid w:val="003236DA"/>
    <w:rsid w:val="00323CDA"/>
    <w:rsid w:val="00324309"/>
    <w:rsid w:val="00325780"/>
    <w:rsid w:val="003271F1"/>
    <w:rsid w:val="003300CB"/>
    <w:rsid w:val="00330566"/>
    <w:rsid w:val="003312B8"/>
    <w:rsid w:val="00331511"/>
    <w:rsid w:val="00331976"/>
    <w:rsid w:val="003350D2"/>
    <w:rsid w:val="003352DC"/>
    <w:rsid w:val="003354CF"/>
    <w:rsid w:val="00336CAD"/>
    <w:rsid w:val="003402F0"/>
    <w:rsid w:val="00342157"/>
    <w:rsid w:val="00346276"/>
    <w:rsid w:val="00350293"/>
    <w:rsid w:val="003538CC"/>
    <w:rsid w:val="00353B47"/>
    <w:rsid w:val="00353BE4"/>
    <w:rsid w:val="003540C9"/>
    <w:rsid w:val="003542D8"/>
    <w:rsid w:val="00355078"/>
    <w:rsid w:val="00355FE7"/>
    <w:rsid w:val="003568C2"/>
    <w:rsid w:val="0035722B"/>
    <w:rsid w:val="0035765B"/>
    <w:rsid w:val="00360AB1"/>
    <w:rsid w:val="0036691B"/>
    <w:rsid w:val="00367EC6"/>
    <w:rsid w:val="00371BFD"/>
    <w:rsid w:val="00372A28"/>
    <w:rsid w:val="00373188"/>
    <w:rsid w:val="00375452"/>
    <w:rsid w:val="00376356"/>
    <w:rsid w:val="00377159"/>
    <w:rsid w:val="00377852"/>
    <w:rsid w:val="00380725"/>
    <w:rsid w:val="00381236"/>
    <w:rsid w:val="00381D3A"/>
    <w:rsid w:val="00385EA0"/>
    <w:rsid w:val="00386A93"/>
    <w:rsid w:val="00387CC2"/>
    <w:rsid w:val="0039052E"/>
    <w:rsid w:val="00390D70"/>
    <w:rsid w:val="00394387"/>
    <w:rsid w:val="00394807"/>
    <w:rsid w:val="00394D79"/>
    <w:rsid w:val="00395EA5"/>
    <w:rsid w:val="00396D9D"/>
    <w:rsid w:val="00397A5A"/>
    <w:rsid w:val="003A03B2"/>
    <w:rsid w:val="003A174F"/>
    <w:rsid w:val="003A4B47"/>
    <w:rsid w:val="003A4EC2"/>
    <w:rsid w:val="003A757E"/>
    <w:rsid w:val="003B111D"/>
    <w:rsid w:val="003B2722"/>
    <w:rsid w:val="003B37B0"/>
    <w:rsid w:val="003B43C2"/>
    <w:rsid w:val="003C0DC3"/>
    <w:rsid w:val="003C1811"/>
    <w:rsid w:val="003C2482"/>
    <w:rsid w:val="003C3DC4"/>
    <w:rsid w:val="003C3F64"/>
    <w:rsid w:val="003C4A2C"/>
    <w:rsid w:val="003C571B"/>
    <w:rsid w:val="003C59AD"/>
    <w:rsid w:val="003D0B77"/>
    <w:rsid w:val="003D0D2A"/>
    <w:rsid w:val="003D121F"/>
    <w:rsid w:val="003D1248"/>
    <w:rsid w:val="003D29FD"/>
    <w:rsid w:val="003D3292"/>
    <w:rsid w:val="003D437D"/>
    <w:rsid w:val="003D5D06"/>
    <w:rsid w:val="003E0563"/>
    <w:rsid w:val="003E1380"/>
    <w:rsid w:val="003E1A62"/>
    <w:rsid w:val="003E29F7"/>
    <w:rsid w:val="003E4B48"/>
    <w:rsid w:val="003E6906"/>
    <w:rsid w:val="003E6AD2"/>
    <w:rsid w:val="003E7579"/>
    <w:rsid w:val="003F1FAB"/>
    <w:rsid w:val="003F21D1"/>
    <w:rsid w:val="003F37BC"/>
    <w:rsid w:val="003F41A5"/>
    <w:rsid w:val="003F56C8"/>
    <w:rsid w:val="003F64AA"/>
    <w:rsid w:val="003F705D"/>
    <w:rsid w:val="003F7842"/>
    <w:rsid w:val="00400726"/>
    <w:rsid w:val="00403A1F"/>
    <w:rsid w:val="00403DBA"/>
    <w:rsid w:val="004059FE"/>
    <w:rsid w:val="00407D38"/>
    <w:rsid w:val="00410F16"/>
    <w:rsid w:val="004137EE"/>
    <w:rsid w:val="00415219"/>
    <w:rsid w:val="004159D8"/>
    <w:rsid w:val="00415D79"/>
    <w:rsid w:val="0042172B"/>
    <w:rsid w:val="00422157"/>
    <w:rsid w:val="004230F8"/>
    <w:rsid w:val="0042407C"/>
    <w:rsid w:val="00424569"/>
    <w:rsid w:val="00424885"/>
    <w:rsid w:val="00424FFF"/>
    <w:rsid w:val="00426694"/>
    <w:rsid w:val="00427CCE"/>
    <w:rsid w:val="004302AF"/>
    <w:rsid w:val="0043058B"/>
    <w:rsid w:val="00430F93"/>
    <w:rsid w:val="0043237E"/>
    <w:rsid w:val="00433349"/>
    <w:rsid w:val="004356F6"/>
    <w:rsid w:val="00435AA9"/>
    <w:rsid w:val="00437D2B"/>
    <w:rsid w:val="00437D88"/>
    <w:rsid w:val="004446F9"/>
    <w:rsid w:val="00444EDB"/>
    <w:rsid w:val="004455B7"/>
    <w:rsid w:val="004504D2"/>
    <w:rsid w:val="004512AA"/>
    <w:rsid w:val="00452EBF"/>
    <w:rsid w:val="00453256"/>
    <w:rsid w:val="00453485"/>
    <w:rsid w:val="00453CB5"/>
    <w:rsid w:val="00453F83"/>
    <w:rsid w:val="0045650E"/>
    <w:rsid w:val="00456B93"/>
    <w:rsid w:val="00460C33"/>
    <w:rsid w:val="004613BC"/>
    <w:rsid w:val="004619AB"/>
    <w:rsid w:val="00461AB8"/>
    <w:rsid w:val="004626E5"/>
    <w:rsid w:val="004641BE"/>
    <w:rsid w:val="00464713"/>
    <w:rsid w:val="00466C4D"/>
    <w:rsid w:val="004675CE"/>
    <w:rsid w:val="00467A71"/>
    <w:rsid w:val="0047060E"/>
    <w:rsid w:val="00474250"/>
    <w:rsid w:val="00476120"/>
    <w:rsid w:val="004825EC"/>
    <w:rsid w:val="00482E91"/>
    <w:rsid w:val="00485B57"/>
    <w:rsid w:val="004916D6"/>
    <w:rsid w:val="00491AEE"/>
    <w:rsid w:val="004927E6"/>
    <w:rsid w:val="004927FB"/>
    <w:rsid w:val="00492EBE"/>
    <w:rsid w:val="00493200"/>
    <w:rsid w:val="0049398E"/>
    <w:rsid w:val="00494EA0"/>
    <w:rsid w:val="00496576"/>
    <w:rsid w:val="00496CAA"/>
    <w:rsid w:val="004975ED"/>
    <w:rsid w:val="004A33AC"/>
    <w:rsid w:val="004A3900"/>
    <w:rsid w:val="004A541C"/>
    <w:rsid w:val="004A65EB"/>
    <w:rsid w:val="004A69F5"/>
    <w:rsid w:val="004A7897"/>
    <w:rsid w:val="004B0BE1"/>
    <w:rsid w:val="004B0C92"/>
    <w:rsid w:val="004B16C7"/>
    <w:rsid w:val="004B1966"/>
    <w:rsid w:val="004B2382"/>
    <w:rsid w:val="004B52A8"/>
    <w:rsid w:val="004C12E1"/>
    <w:rsid w:val="004C2391"/>
    <w:rsid w:val="004C40B7"/>
    <w:rsid w:val="004C5D68"/>
    <w:rsid w:val="004C6394"/>
    <w:rsid w:val="004C7021"/>
    <w:rsid w:val="004D0608"/>
    <w:rsid w:val="004D0D85"/>
    <w:rsid w:val="004D134B"/>
    <w:rsid w:val="004D358A"/>
    <w:rsid w:val="004D3FEA"/>
    <w:rsid w:val="004D43C9"/>
    <w:rsid w:val="004D5BC6"/>
    <w:rsid w:val="004D7312"/>
    <w:rsid w:val="004E0969"/>
    <w:rsid w:val="004E11EB"/>
    <w:rsid w:val="004E174D"/>
    <w:rsid w:val="004E6F87"/>
    <w:rsid w:val="004F17A8"/>
    <w:rsid w:val="004F6235"/>
    <w:rsid w:val="00510C87"/>
    <w:rsid w:val="00510F79"/>
    <w:rsid w:val="0051140B"/>
    <w:rsid w:val="00513829"/>
    <w:rsid w:val="00513890"/>
    <w:rsid w:val="005140B5"/>
    <w:rsid w:val="00514253"/>
    <w:rsid w:val="005148BD"/>
    <w:rsid w:val="005167E5"/>
    <w:rsid w:val="00516BE9"/>
    <w:rsid w:val="00517106"/>
    <w:rsid w:val="0051726C"/>
    <w:rsid w:val="00517777"/>
    <w:rsid w:val="00520A21"/>
    <w:rsid w:val="00521DD4"/>
    <w:rsid w:val="00531B16"/>
    <w:rsid w:val="0053241B"/>
    <w:rsid w:val="00540D6A"/>
    <w:rsid w:val="00542C2F"/>
    <w:rsid w:val="0054322D"/>
    <w:rsid w:val="005438F4"/>
    <w:rsid w:val="00546867"/>
    <w:rsid w:val="005472F5"/>
    <w:rsid w:val="00550D91"/>
    <w:rsid w:val="00550DAB"/>
    <w:rsid w:val="00551E3C"/>
    <w:rsid w:val="0055286F"/>
    <w:rsid w:val="00553916"/>
    <w:rsid w:val="00553BB0"/>
    <w:rsid w:val="00555259"/>
    <w:rsid w:val="00556DFA"/>
    <w:rsid w:val="00557614"/>
    <w:rsid w:val="00564D3C"/>
    <w:rsid w:val="00564FB1"/>
    <w:rsid w:val="005658EE"/>
    <w:rsid w:val="00566483"/>
    <w:rsid w:val="00566E87"/>
    <w:rsid w:val="00572367"/>
    <w:rsid w:val="00576858"/>
    <w:rsid w:val="00582B96"/>
    <w:rsid w:val="00584AAA"/>
    <w:rsid w:val="0058529B"/>
    <w:rsid w:val="00597263"/>
    <w:rsid w:val="00597ADC"/>
    <w:rsid w:val="005A04B9"/>
    <w:rsid w:val="005A1E09"/>
    <w:rsid w:val="005A1E1E"/>
    <w:rsid w:val="005A375C"/>
    <w:rsid w:val="005A3F94"/>
    <w:rsid w:val="005A419A"/>
    <w:rsid w:val="005A458E"/>
    <w:rsid w:val="005A4605"/>
    <w:rsid w:val="005A4C86"/>
    <w:rsid w:val="005B02A4"/>
    <w:rsid w:val="005B179C"/>
    <w:rsid w:val="005B25AC"/>
    <w:rsid w:val="005B2E6B"/>
    <w:rsid w:val="005B379B"/>
    <w:rsid w:val="005B59A5"/>
    <w:rsid w:val="005B603A"/>
    <w:rsid w:val="005B6A96"/>
    <w:rsid w:val="005B7236"/>
    <w:rsid w:val="005C0E32"/>
    <w:rsid w:val="005C2F17"/>
    <w:rsid w:val="005C3DDF"/>
    <w:rsid w:val="005C4272"/>
    <w:rsid w:val="005C449B"/>
    <w:rsid w:val="005C4A9E"/>
    <w:rsid w:val="005D0688"/>
    <w:rsid w:val="005D273E"/>
    <w:rsid w:val="005D3880"/>
    <w:rsid w:val="005D4466"/>
    <w:rsid w:val="005D570D"/>
    <w:rsid w:val="005D5833"/>
    <w:rsid w:val="005D709E"/>
    <w:rsid w:val="005D7212"/>
    <w:rsid w:val="005D77B1"/>
    <w:rsid w:val="005E0A4A"/>
    <w:rsid w:val="005E1908"/>
    <w:rsid w:val="005E4C3D"/>
    <w:rsid w:val="005E4D38"/>
    <w:rsid w:val="005F0D3C"/>
    <w:rsid w:val="005F5B92"/>
    <w:rsid w:val="005F5ED0"/>
    <w:rsid w:val="005F6AC0"/>
    <w:rsid w:val="00601FE9"/>
    <w:rsid w:val="00601FFA"/>
    <w:rsid w:val="00611B95"/>
    <w:rsid w:val="006120EC"/>
    <w:rsid w:val="006139BC"/>
    <w:rsid w:val="00614BBB"/>
    <w:rsid w:val="0061710D"/>
    <w:rsid w:val="00620270"/>
    <w:rsid w:val="00621906"/>
    <w:rsid w:val="00621E18"/>
    <w:rsid w:val="00622E57"/>
    <w:rsid w:val="00622F08"/>
    <w:rsid w:val="00623AB7"/>
    <w:rsid w:val="00623C65"/>
    <w:rsid w:val="006242A1"/>
    <w:rsid w:val="00632B67"/>
    <w:rsid w:val="00635276"/>
    <w:rsid w:val="00635985"/>
    <w:rsid w:val="00635FFF"/>
    <w:rsid w:val="0063645B"/>
    <w:rsid w:val="00636F20"/>
    <w:rsid w:val="00644273"/>
    <w:rsid w:val="0064658E"/>
    <w:rsid w:val="00647D5D"/>
    <w:rsid w:val="00650F04"/>
    <w:rsid w:val="00655DC1"/>
    <w:rsid w:val="00656656"/>
    <w:rsid w:val="006600FE"/>
    <w:rsid w:val="00660258"/>
    <w:rsid w:val="0066089C"/>
    <w:rsid w:val="00660E9D"/>
    <w:rsid w:val="0066310A"/>
    <w:rsid w:val="00664F56"/>
    <w:rsid w:val="00665C19"/>
    <w:rsid w:val="00667377"/>
    <w:rsid w:val="00667DB2"/>
    <w:rsid w:val="00667EA5"/>
    <w:rsid w:val="006704F9"/>
    <w:rsid w:val="00675120"/>
    <w:rsid w:val="00677577"/>
    <w:rsid w:val="00680080"/>
    <w:rsid w:val="0068089D"/>
    <w:rsid w:val="00681217"/>
    <w:rsid w:val="006814EC"/>
    <w:rsid w:val="00681878"/>
    <w:rsid w:val="00681ECA"/>
    <w:rsid w:val="00681F9D"/>
    <w:rsid w:val="00682E5C"/>
    <w:rsid w:val="0068615E"/>
    <w:rsid w:val="0068788D"/>
    <w:rsid w:val="00690DF9"/>
    <w:rsid w:val="00692F46"/>
    <w:rsid w:val="006941AA"/>
    <w:rsid w:val="00694B69"/>
    <w:rsid w:val="00694D5C"/>
    <w:rsid w:val="00695AF4"/>
    <w:rsid w:val="00695C92"/>
    <w:rsid w:val="00696F2E"/>
    <w:rsid w:val="006A1645"/>
    <w:rsid w:val="006A2205"/>
    <w:rsid w:val="006A2619"/>
    <w:rsid w:val="006A2C33"/>
    <w:rsid w:val="006A40B8"/>
    <w:rsid w:val="006A454B"/>
    <w:rsid w:val="006A53DB"/>
    <w:rsid w:val="006A63DA"/>
    <w:rsid w:val="006B08CF"/>
    <w:rsid w:val="006B14CF"/>
    <w:rsid w:val="006B17BE"/>
    <w:rsid w:val="006B1EC8"/>
    <w:rsid w:val="006B415F"/>
    <w:rsid w:val="006C0936"/>
    <w:rsid w:val="006C0EA3"/>
    <w:rsid w:val="006C1693"/>
    <w:rsid w:val="006C1744"/>
    <w:rsid w:val="006C2B8C"/>
    <w:rsid w:val="006C43BE"/>
    <w:rsid w:val="006C50C4"/>
    <w:rsid w:val="006C6477"/>
    <w:rsid w:val="006C77D5"/>
    <w:rsid w:val="006C7A73"/>
    <w:rsid w:val="006C7AFA"/>
    <w:rsid w:val="006C7B5F"/>
    <w:rsid w:val="006D09E5"/>
    <w:rsid w:val="006D236A"/>
    <w:rsid w:val="006D2677"/>
    <w:rsid w:val="006D3C37"/>
    <w:rsid w:val="006D4015"/>
    <w:rsid w:val="006D4D66"/>
    <w:rsid w:val="006D4F07"/>
    <w:rsid w:val="006D610F"/>
    <w:rsid w:val="006E261C"/>
    <w:rsid w:val="006E390F"/>
    <w:rsid w:val="006E4572"/>
    <w:rsid w:val="006E5356"/>
    <w:rsid w:val="006E7F1E"/>
    <w:rsid w:val="006F192B"/>
    <w:rsid w:val="006F223F"/>
    <w:rsid w:val="006F3449"/>
    <w:rsid w:val="006F36C1"/>
    <w:rsid w:val="006F4277"/>
    <w:rsid w:val="006F4762"/>
    <w:rsid w:val="006F49E8"/>
    <w:rsid w:val="006F4B8E"/>
    <w:rsid w:val="006F4B91"/>
    <w:rsid w:val="006F6697"/>
    <w:rsid w:val="006F680E"/>
    <w:rsid w:val="006F6F54"/>
    <w:rsid w:val="00700700"/>
    <w:rsid w:val="007013EE"/>
    <w:rsid w:val="00702C43"/>
    <w:rsid w:val="007041C2"/>
    <w:rsid w:val="007066AE"/>
    <w:rsid w:val="00707189"/>
    <w:rsid w:val="0071110C"/>
    <w:rsid w:val="0071220A"/>
    <w:rsid w:val="007122C2"/>
    <w:rsid w:val="00712802"/>
    <w:rsid w:val="00714369"/>
    <w:rsid w:val="00715535"/>
    <w:rsid w:val="00715B3A"/>
    <w:rsid w:val="00715E3F"/>
    <w:rsid w:val="00717711"/>
    <w:rsid w:val="00717AF6"/>
    <w:rsid w:val="00717C4E"/>
    <w:rsid w:val="00722DF6"/>
    <w:rsid w:val="00726A8C"/>
    <w:rsid w:val="00727A9B"/>
    <w:rsid w:val="00731EFC"/>
    <w:rsid w:val="007337EA"/>
    <w:rsid w:val="0073661D"/>
    <w:rsid w:val="00737B8A"/>
    <w:rsid w:val="00737C49"/>
    <w:rsid w:val="00742BC2"/>
    <w:rsid w:val="00743F6F"/>
    <w:rsid w:val="00745D64"/>
    <w:rsid w:val="007469AC"/>
    <w:rsid w:val="00746CFC"/>
    <w:rsid w:val="0075014B"/>
    <w:rsid w:val="007513F4"/>
    <w:rsid w:val="00751F41"/>
    <w:rsid w:val="00753731"/>
    <w:rsid w:val="00754179"/>
    <w:rsid w:val="00754E18"/>
    <w:rsid w:val="00754FD0"/>
    <w:rsid w:val="00757307"/>
    <w:rsid w:val="00761099"/>
    <w:rsid w:val="007637B7"/>
    <w:rsid w:val="00764C9A"/>
    <w:rsid w:val="00765119"/>
    <w:rsid w:val="007663A3"/>
    <w:rsid w:val="007664BF"/>
    <w:rsid w:val="007672CD"/>
    <w:rsid w:val="00767981"/>
    <w:rsid w:val="007679D0"/>
    <w:rsid w:val="0077018E"/>
    <w:rsid w:val="00772050"/>
    <w:rsid w:val="00773152"/>
    <w:rsid w:val="0077437F"/>
    <w:rsid w:val="00774DC8"/>
    <w:rsid w:val="007763A7"/>
    <w:rsid w:val="0078311B"/>
    <w:rsid w:val="00783A34"/>
    <w:rsid w:val="00785FAC"/>
    <w:rsid w:val="00790686"/>
    <w:rsid w:val="00790A00"/>
    <w:rsid w:val="00791975"/>
    <w:rsid w:val="00792E9C"/>
    <w:rsid w:val="00794B7B"/>
    <w:rsid w:val="00794EB6"/>
    <w:rsid w:val="007952BB"/>
    <w:rsid w:val="007976AE"/>
    <w:rsid w:val="00797C2F"/>
    <w:rsid w:val="00797F43"/>
    <w:rsid w:val="007A04E7"/>
    <w:rsid w:val="007A3280"/>
    <w:rsid w:val="007A6ED3"/>
    <w:rsid w:val="007A7841"/>
    <w:rsid w:val="007B01D8"/>
    <w:rsid w:val="007B045C"/>
    <w:rsid w:val="007B154C"/>
    <w:rsid w:val="007B38C7"/>
    <w:rsid w:val="007B429A"/>
    <w:rsid w:val="007B6DD0"/>
    <w:rsid w:val="007B7934"/>
    <w:rsid w:val="007B7DB8"/>
    <w:rsid w:val="007C07D5"/>
    <w:rsid w:val="007C4362"/>
    <w:rsid w:val="007C5303"/>
    <w:rsid w:val="007C68C0"/>
    <w:rsid w:val="007D0399"/>
    <w:rsid w:val="007D0CD8"/>
    <w:rsid w:val="007D3AFA"/>
    <w:rsid w:val="007D5F46"/>
    <w:rsid w:val="007D78FD"/>
    <w:rsid w:val="007E2F1A"/>
    <w:rsid w:val="007E61A4"/>
    <w:rsid w:val="007E6B68"/>
    <w:rsid w:val="007E7122"/>
    <w:rsid w:val="007F066B"/>
    <w:rsid w:val="007F3394"/>
    <w:rsid w:val="007F4EA0"/>
    <w:rsid w:val="007F5468"/>
    <w:rsid w:val="00800921"/>
    <w:rsid w:val="0080272C"/>
    <w:rsid w:val="00803142"/>
    <w:rsid w:val="00805A43"/>
    <w:rsid w:val="00805CCF"/>
    <w:rsid w:val="008069DD"/>
    <w:rsid w:val="00810793"/>
    <w:rsid w:val="00810D34"/>
    <w:rsid w:val="00812335"/>
    <w:rsid w:val="00813526"/>
    <w:rsid w:val="00817197"/>
    <w:rsid w:val="00820BEE"/>
    <w:rsid w:val="00820F22"/>
    <w:rsid w:val="008216F1"/>
    <w:rsid w:val="00823A69"/>
    <w:rsid w:val="00824100"/>
    <w:rsid w:val="00827616"/>
    <w:rsid w:val="00830723"/>
    <w:rsid w:val="00831AE8"/>
    <w:rsid w:val="00834806"/>
    <w:rsid w:val="00840A97"/>
    <w:rsid w:val="00841EBB"/>
    <w:rsid w:val="00842AA8"/>
    <w:rsid w:val="008451A7"/>
    <w:rsid w:val="008456C3"/>
    <w:rsid w:val="008470F7"/>
    <w:rsid w:val="008474C2"/>
    <w:rsid w:val="00847B72"/>
    <w:rsid w:val="00850D97"/>
    <w:rsid w:val="00852F47"/>
    <w:rsid w:val="0086049F"/>
    <w:rsid w:val="00862717"/>
    <w:rsid w:val="0086453B"/>
    <w:rsid w:val="008645AD"/>
    <w:rsid w:val="0086539D"/>
    <w:rsid w:val="008653DE"/>
    <w:rsid w:val="008655F9"/>
    <w:rsid w:val="00866B11"/>
    <w:rsid w:val="0086764B"/>
    <w:rsid w:val="008700D8"/>
    <w:rsid w:val="008715A2"/>
    <w:rsid w:val="00875152"/>
    <w:rsid w:val="00875C57"/>
    <w:rsid w:val="0087659E"/>
    <w:rsid w:val="00877932"/>
    <w:rsid w:val="008810B2"/>
    <w:rsid w:val="00882DE1"/>
    <w:rsid w:val="008836C2"/>
    <w:rsid w:val="008903E7"/>
    <w:rsid w:val="00890DEC"/>
    <w:rsid w:val="00890F40"/>
    <w:rsid w:val="0089105C"/>
    <w:rsid w:val="00891AC1"/>
    <w:rsid w:val="008934F9"/>
    <w:rsid w:val="008941AA"/>
    <w:rsid w:val="00894EED"/>
    <w:rsid w:val="008A06D0"/>
    <w:rsid w:val="008A08C6"/>
    <w:rsid w:val="008A4ADD"/>
    <w:rsid w:val="008A4F52"/>
    <w:rsid w:val="008A526B"/>
    <w:rsid w:val="008B0018"/>
    <w:rsid w:val="008B012C"/>
    <w:rsid w:val="008B1E31"/>
    <w:rsid w:val="008B2459"/>
    <w:rsid w:val="008B24A9"/>
    <w:rsid w:val="008B487E"/>
    <w:rsid w:val="008B6573"/>
    <w:rsid w:val="008B6920"/>
    <w:rsid w:val="008B72C2"/>
    <w:rsid w:val="008C1240"/>
    <w:rsid w:val="008C17DB"/>
    <w:rsid w:val="008C251B"/>
    <w:rsid w:val="008C3075"/>
    <w:rsid w:val="008C4B3D"/>
    <w:rsid w:val="008C7B57"/>
    <w:rsid w:val="008D03E1"/>
    <w:rsid w:val="008D36B1"/>
    <w:rsid w:val="008D48C4"/>
    <w:rsid w:val="008D61B9"/>
    <w:rsid w:val="008D693F"/>
    <w:rsid w:val="008D7319"/>
    <w:rsid w:val="008D7D8B"/>
    <w:rsid w:val="008E17B7"/>
    <w:rsid w:val="008E1B72"/>
    <w:rsid w:val="008E1C85"/>
    <w:rsid w:val="008E35D3"/>
    <w:rsid w:val="008E49A1"/>
    <w:rsid w:val="008E7A48"/>
    <w:rsid w:val="008F1955"/>
    <w:rsid w:val="008F21B5"/>
    <w:rsid w:val="008F300A"/>
    <w:rsid w:val="008F3A5F"/>
    <w:rsid w:val="008F5212"/>
    <w:rsid w:val="008F5FCF"/>
    <w:rsid w:val="008F6990"/>
    <w:rsid w:val="009011C8"/>
    <w:rsid w:val="009011DA"/>
    <w:rsid w:val="00904360"/>
    <w:rsid w:val="00904A6D"/>
    <w:rsid w:val="00905B41"/>
    <w:rsid w:val="009124BD"/>
    <w:rsid w:val="0091301D"/>
    <w:rsid w:val="00913B78"/>
    <w:rsid w:val="00915115"/>
    <w:rsid w:val="00915F7B"/>
    <w:rsid w:val="00921F37"/>
    <w:rsid w:val="009252FE"/>
    <w:rsid w:val="00927074"/>
    <w:rsid w:val="009277D2"/>
    <w:rsid w:val="0093057D"/>
    <w:rsid w:val="0093133D"/>
    <w:rsid w:val="0093439B"/>
    <w:rsid w:val="00935B5C"/>
    <w:rsid w:val="00936690"/>
    <w:rsid w:val="00936E3D"/>
    <w:rsid w:val="009371B0"/>
    <w:rsid w:val="0094012C"/>
    <w:rsid w:val="00940C00"/>
    <w:rsid w:val="00941628"/>
    <w:rsid w:val="00943E91"/>
    <w:rsid w:val="009441A6"/>
    <w:rsid w:val="009441D7"/>
    <w:rsid w:val="009446CF"/>
    <w:rsid w:val="009468D0"/>
    <w:rsid w:val="00950270"/>
    <w:rsid w:val="00951919"/>
    <w:rsid w:val="00954E3D"/>
    <w:rsid w:val="00955BE2"/>
    <w:rsid w:val="009566FE"/>
    <w:rsid w:val="00956FD8"/>
    <w:rsid w:val="00957825"/>
    <w:rsid w:val="00962DF6"/>
    <w:rsid w:val="009643BB"/>
    <w:rsid w:val="00966399"/>
    <w:rsid w:val="00966549"/>
    <w:rsid w:val="009678F9"/>
    <w:rsid w:val="009708C7"/>
    <w:rsid w:val="009727D2"/>
    <w:rsid w:val="00973C09"/>
    <w:rsid w:val="00973E56"/>
    <w:rsid w:val="00976C1A"/>
    <w:rsid w:val="00976D3E"/>
    <w:rsid w:val="009808FA"/>
    <w:rsid w:val="00980F83"/>
    <w:rsid w:val="009817A2"/>
    <w:rsid w:val="009829C1"/>
    <w:rsid w:val="009835E6"/>
    <w:rsid w:val="00984987"/>
    <w:rsid w:val="00986ADF"/>
    <w:rsid w:val="009917FD"/>
    <w:rsid w:val="00992690"/>
    <w:rsid w:val="009926CA"/>
    <w:rsid w:val="00994976"/>
    <w:rsid w:val="00995824"/>
    <w:rsid w:val="0099597F"/>
    <w:rsid w:val="00996750"/>
    <w:rsid w:val="00996EE2"/>
    <w:rsid w:val="00997C1B"/>
    <w:rsid w:val="009A17C0"/>
    <w:rsid w:val="009A1E83"/>
    <w:rsid w:val="009A2D6F"/>
    <w:rsid w:val="009A3025"/>
    <w:rsid w:val="009A57A4"/>
    <w:rsid w:val="009A5ECF"/>
    <w:rsid w:val="009B08EC"/>
    <w:rsid w:val="009B10A7"/>
    <w:rsid w:val="009B1C28"/>
    <w:rsid w:val="009B2C73"/>
    <w:rsid w:val="009B4CBE"/>
    <w:rsid w:val="009B678B"/>
    <w:rsid w:val="009B6794"/>
    <w:rsid w:val="009B7EA6"/>
    <w:rsid w:val="009C05C4"/>
    <w:rsid w:val="009C0B08"/>
    <w:rsid w:val="009C11ED"/>
    <w:rsid w:val="009C303A"/>
    <w:rsid w:val="009C3FBA"/>
    <w:rsid w:val="009C4000"/>
    <w:rsid w:val="009C5EFE"/>
    <w:rsid w:val="009C6538"/>
    <w:rsid w:val="009D0541"/>
    <w:rsid w:val="009D0894"/>
    <w:rsid w:val="009D2C7F"/>
    <w:rsid w:val="009D4871"/>
    <w:rsid w:val="009D4A54"/>
    <w:rsid w:val="009D683F"/>
    <w:rsid w:val="009E0880"/>
    <w:rsid w:val="009E0EC6"/>
    <w:rsid w:val="009E1776"/>
    <w:rsid w:val="009E19DC"/>
    <w:rsid w:val="009E2718"/>
    <w:rsid w:val="009E4D6D"/>
    <w:rsid w:val="009E5731"/>
    <w:rsid w:val="009E5AEB"/>
    <w:rsid w:val="009E5B99"/>
    <w:rsid w:val="009F162E"/>
    <w:rsid w:val="009F52E1"/>
    <w:rsid w:val="009F711D"/>
    <w:rsid w:val="009F721B"/>
    <w:rsid w:val="00A0571E"/>
    <w:rsid w:val="00A06DCE"/>
    <w:rsid w:val="00A10520"/>
    <w:rsid w:val="00A105EB"/>
    <w:rsid w:val="00A1073F"/>
    <w:rsid w:val="00A10F15"/>
    <w:rsid w:val="00A11FEB"/>
    <w:rsid w:val="00A140E9"/>
    <w:rsid w:val="00A1674B"/>
    <w:rsid w:val="00A175F1"/>
    <w:rsid w:val="00A20959"/>
    <w:rsid w:val="00A223FF"/>
    <w:rsid w:val="00A2441F"/>
    <w:rsid w:val="00A27C16"/>
    <w:rsid w:val="00A31202"/>
    <w:rsid w:val="00A319E3"/>
    <w:rsid w:val="00A33348"/>
    <w:rsid w:val="00A337AA"/>
    <w:rsid w:val="00A34A72"/>
    <w:rsid w:val="00A34ADD"/>
    <w:rsid w:val="00A3503C"/>
    <w:rsid w:val="00A351EB"/>
    <w:rsid w:val="00A35CC8"/>
    <w:rsid w:val="00A36D5F"/>
    <w:rsid w:val="00A379E5"/>
    <w:rsid w:val="00A40CEB"/>
    <w:rsid w:val="00A41897"/>
    <w:rsid w:val="00A42238"/>
    <w:rsid w:val="00A425D7"/>
    <w:rsid w:val="00A432DA"/>
    <w:rsid w:val="00A44601"/>
    <w:rsid w:val="00A458AC"/>
    <w:rsid w:val="00A45E29"/>
    <w:rsid w:val="00A473BF"/>
    <w:rsid w:val="00A47473"/>
    <w:rsid w:val="00A47D21"/>
    <w:rsid w:val="00A50587"/>
    <w:rsid w:val="00A505E4"/>
    <w:rsid w:val="00A553E4"/>
    <w:rsid w:val="00A563DA"/>
    <w:rsid w:val="00A56A3E"/>
    <w:rsid w:val="00A570D0"/>
    <w:rsid w:val="00A57C95"/>
    <w:rsid w:val="00A60DCE"/>
    <w:rsid w:val="00A6486F"/>
    <w:rsid w:val="00A64AEE"/>
    <w:rsid w:val="00A6545E"/>
    <w:rsid w:val="00A6651D"/>
    <w:rsid w:val="00A71A8D"/>
    <w:rsid w:val="00A71FF4"/>
    <w:rsid w:val="00A724AF"/>
    <w:rsid w:val="00A76FCA"/>
    <w:rsid w:val="00A82FF8"/>
    <w:rsid w:val="00A83883"/>
    <w:rsid w:val="00A83DC7"/>
    <w:rsid w:val="00A8594E"/>
    <w:rsid w:val="00A861A0"/>
    <w:rsid w:val="00A86B73"/>
    <w:rsid w:val="00A86DE9"/>
    <w:rsid w:val="00A877DE"/>
    <w:rsid w:val="00A87D8A"/>
    <w:rsid w:val="00A95FFB"/>
    <w:rsid w:val="00AA19FC"/>
    <w:rsid w:val="00AA1F0D"/>
    <w:rsid w:val="00AA390F"/>
    <w:rsid w:val="00AA42D4"/>
    <w:rsid w:val="00AA4C2E"/>
    <w:rsid w:val="00AB1C22"/>
    <w:rsid w:val="00AB246B"/>
    <w:rsid w:val="00AB4C94"/>
    <w:rsid w:val="00AB58B1"/>
    <w:rsid w:val="00AB6E4C"/>
    <w:rsid w:val="00AB6EA4"/>
    <w:rsid w:val="00AB728C"/>
    <w:rsid w:val="00AC0660"/>
    <w:rsid w:val="00AC231F"/>
    <w:rsid w:val="00AC6108"/>
    <w:rsid w:val="00AC6D10"/>
    <w:rsid w:val="00AD053C"/>
    <w:rsid w:val="00AD2230"/>
    <w:rsid w:val="00AD230A"/>
    <w:rsid w:val="00AD36A1"/>
    <w:rsid w:val="00AD53AB"/>
    <w:rsid w:val="00AD781D"/>
    <w:rsid w:val="00AE043C"/>
    <w:rsid w:val="00AE1842"/>
    <w:rsid w:val="00AE1E1A"/>
    <w:rsid w:val="00AE267C"/>
    <w:rsid w:val="00AE350B"/>
    <w:rsid w:val="00AE3BAE"/>
    <w:rsid w:val="00AE468B"/>
    <w:rsid w:val="00AE5111"/>
    <w:rsid w:val="00AE5DCA"/>
    <w:rsid w:val="00AE6A96"/>
    <w:rsid w:val="00AE79CF"/>
    <w:rsid w:val="00AF0912"/>
    <w:rsid w:val="00AF540E"/>
    <w:rsid w:val="00AF68CE"/>
    <w:rsid w:val="00B01AE9"/>
    <w:rsid w:val="00B0530E"/>
    <w:rsid w:val="00B05696"/>
    <w:rsid w:val="00B06249"/>
    <w:rsid w:val="00B06EBA"/>
    <w:rsid w:val="00B103CD"/>
    <w:rsid w:val="00B11063"/>
    <w:rsid w:val="00B11A0C"/>
    <w:rsid w:val="00B11E78"/>
    <w:rsid w:val="00B131E9"/>
    <w:rsid w:val="00B1551C"/>
    <w:rsid w:val="00B1604F"/>
    <w:rsid w:val="00B20116"/>
    <w:rsid w:val="00B213B3"/>
    <w:rsid w:val="00B249DF"/>
    <w:rsid w:val="00B301FE"/>
    <w:rsid w:val="00B30A99"/>
    <w:rsid w:val="00B31FF6"/>
    <w:rsid w:val="00B33543"/>
    <w:rsid w:val="00B33A85"/>
    <w:rsid w:val="00B37FBC"/>
    <w:rsid w:val="00B435A5"/>
    <w:rsid w:val="00B50404"/>
    <w:rsid w:val="00B50F7E"/>
    <w:rsid w:val="00B539C3"/>
    <w:rsid w:val="00B53C87"/>
    <w:rsid w:val="00B53CCE"/>
    <w:rsid w:val="00B54555"/>
    <w:rsid w:val="00B556C1"/>
    <w:rsid w:val="00B6154F"/>
    <w:rsid w:val="00B6234D"/>
    <w:rsid w:val="00B644C2"/>
    <w:rsid w:val="00B6641B"/>
    <w:rsid w:val="00B664EC"/>
    <w:rsid w:val="00B66682"/>
    <w:rsid w:val="00B718CF"/>
    <w:rsid w:val="00B7209D"/>
    <w:rsid w:val="00B72CC3"/>
    <w:rsid w:val="00B74268"/>
    <w:rsid w:val="00B7759F"/>
    <w:rsid w:val="00B81D73"/>
    <w:rsid w:val="00B82274"/>
    <w:rsid w:val="00B82303"/>
    <w:rsid w:val="00B82660"/>
    <w:rsid w:val="00B82FFA"/>
    <w:rsid w:val="00B83175"/>
    <w:rsid w:val="00B84723"/>
    <w:rsid w:val="00B84B1C"/>
    <w:rsid w:val="00B85C95"/>
    <w:rsid w:val="00B87ADF"/>
    <w:rsid w:val="00B90409"/>
    <w:rsid w:val="00B90B09"/>
    <w:rsid w:val="00B93117"/>
    <w:rsid w:val="00B9336D"/>
    <w:rsid w:val="00B9575E"/>
    <w:rsid w:val="00B96EDA"/>
    <w:rsid w:val="00B970A5"/>
    <w:rsid w:val="00B975AB"/>
    <w:rsid w:val="00BA2375"/>
    <w:rsid w:val="00BA4A56"/>
    <w:rsid w:val="00BA4E37"/>
    <w:rsid w:val="00BA5544"/>
    <w:rsid w:val="00BA7981"/>
    <w:rsid w:val="00BB1FD6"/>
    <w:rsid w:val="00BB349B"/>
    <w:rsid w:val="00BB580F"/>
    <w:rsid w:val="00BB5B45"/>
    <w:rsid w:val="00BB6CD3"/>
    <w:rsid w:val="00BB7716"/>
    <w:rsid w:val="00BC00CC"/>
    <w:rsid w:val="00BC0EF2"/>
    <w:rsid w:val="00BC30C6"/>
    <w:rsid w:val="00BC3567"/>
    <w:rsid w:val="00BC7922"/>
    <w:rsid w:val="00BD22AE"/>
    <w:rsid w:val="00BD6952"/>
    <w:rsid w:val="00BD73A8"/>
    <w:rsid w:val="00BE0CFF"/>
    <w:rsid w:val="00BE22EA"/>
    <w:rsid w:val="00BE520C"/>
    <w:rsid w:val="00BE7766"/>
    <w:rsid w:val="00BF0D3A"/>
    <w:rsid w:val="00BF144F"/>
    <w:rsid w:val="00BF14B1"/>
    <w:rsid w:val="00BF1FC3"/>
    <w:rsid w:val="00BF29FB"/>
    <w:rsid w:val="00BF4D12"/>
    <w:rsid w:val="00BF56FE"/>
    <w:rsid w:val="00BF7037"/>
    <w:rsid w:val="00BF70DF"/>
    <w:rsid w:val="00BF74D1"/>
    <w:rsid w:val="00C00545"/>
    <w:rsid w:val="00C01F91"/>
    <w:rsid w:val="00C02B28"/>
    <w:rsid w:val="00C04D4C"/>
    <w:rsid w:val="00C05E58"/>
    <w:rsid w:val="00C0725D"/>
    <w:rsid w:val="00C124B4"/>
    <w:rsid w:val="00C13533"/>
    <w:rsid w:val="00C1369A"/>
    <w:rsid w:val="00C13D48"/>
    <w:rsid w:val="00C15276"/>
    <w:rsid w:val="00C153FE"/>
    <w:rsid w:val="00C165FD"/>
    <w:rsid w:val="00C200D6"/>
    <w:rsid w:val="00C20AF1"/>
    <w:rsid w:val="00C222E9"/>
    <w:rsid w:val="00C22C16"/>
    <w:rsid w:val="00C23FDE"/>
    <w:rsid w:val="00C2434E"/>
    <w:rsid w:val="00C2500E"/>
    <w:rsid w:val="00C27500"/>
    <w:rsid w:val="00C27FAE"/>
    <w:rsid w:val="00C332D3"/>
    <w:rsid w:val="00C3401D"/>
    <w:rsid w:val="00C341FB"/>
    <w:rsid w:val="00C37413"/>
    <w:rsid w:val="00C375B3"/>
    <w:rsid w:val="00C41476"/>
    <w:rsid w:val="00C42616"/>
    <w:rsid w:val="00C44C6D"/>
    <w:rsid w:val="00C46A7A"/>
    <w:rsid w:val="00C47163"/>
    <w:rsid w:val="00C5058A"/>
    <w:rsid w:val="00C511EE"/>
    <w:rsid w:val="00C52561"/>
    <w:rsid w:val="00C63BBC"/>
    <w:rsid w:val="00C64235"/>
    <w:rsid w:val="00C65B2B"/>
    <w:rsid w:val="00C67BA2"/>
    <w:rsid w:val="00C72B6D"/>
    <w:rsid w:val="00C74510"/>
    <w:rsid w:val="00C768A5"/>
    <w:rsid w:val="00C7797A"/>
    <w:rsid w:val="00C80818"/>
    <w:rsid w:val="00C82447"/>
    <w:rsid w:val="00C8288A"/>
    <w:rsid w:val="00C84642"/>
    <w:rsid w:val="00C84B66"/>
    <w:rsid w:val="00C85AEA"/>
    <w:rsid w:val="00C869AF"/>
    <w:rsid w:val="00C87A8E"/>
    <w:rsid w:val="00C90F1A"/>
    <w:rsid w:val="00C91B25"/>
    <w:rsid w:val="00C92963"/>
    <w:rsid w:val="00C94F72"/>
    <w:rsid w:val="00C97722"/>
    <w:rsid w:val="00CA04DD"/>
    <w:rsid w:val="00CA2DC1"/>
    <w:rsid w:val="00CA43A2"/>
    <w:rsid w:val="00CA45B8"/>
    <w:rsid w:val="00CA7550"/>
    <w:rsid w:val="00CB08C9"/>
    <w:rsid w:val="00CB1732"/>
    <w:rsid w:val="00CB1B5A"/>
    <w:rsid w:val="00CB29DC"/>
    <w:rsid w:val="00CB4035"/>
    <w:rsid w:val="00CB77EC"/>
    <w:rsid w:val="00CC0AAE"/>
    <w:rsid w:val="00CC1969"/>
    <w:rsid w:val="00CC2043"/>
    <w:rsid w:val="00CC4291"/>
    <w:rsid w:val="00CC4B31"/>
    <w:rsid w:val="00CC746C"/>
    <w:rsid w:val="00CC79A7"/>
    <w:rsid w:val="00CD1634"/>
    <w:rsid w:val="00CD185E"/>
    <w:rsid w:val="00CD205C"/>
    <w:rsid w:val="00CD2263"/>
    <w:rsid w:val="00CD25A4"/>
    <w:rsid w:val="00CD57F9"/>
    <w:rsid w:val="00CD681B"/>
    <w:rsid w:val="00CE2B25"/>
    <w:rsid w:val="00CE2D9B"/>
    <w:rsid w:val="00CE2F77"/>
    <w:rsid w:val="00CE3B24"/>
    <w:rsid w:val="00CE42AB"/>
    <w:rsid w:val="00CE4BAB"/>
    <w:rsid w:val="00CE5292"/>
    <w:rsid w:val="00CE5654"/>
    <w:rsid w:val="00CE730C"/>
    <w:rsid w:val="00CE7873"/>
    <w:rsid w:val="00CE7C9F"/>
    <w:rsid w:val="00CF1700"/>
    <w:rsid w:val="00CF1F4F"/>
    <w:rsid w:val="00CF6743"/>
    <w:rsid w:val="00CF7E15"/>
    <w:rsid w:val="00D0060C"/>
    <w:rsid w:val="00D007FF"/>
    <w:rsid w:val="00D0277A"/>
    <w:rsid w:val="00D0298D"/>
    <w:rsid w:val="00D02A46"/>
    <w:rsid w:val="00D03286"/>
    <w:rsid w:val="00D0485A"/>
    <w:rsid w:val="00D04E20"/>
    <w:rsid w:val="00D0505A"/>
    <w:rsid w:val="00D054A9"/>
    <w:rsid w:val="00D07F34"/>
    <w:rsid w:val="00D10B40"/>
    <w:rsid w:val="00D10C97"/>
    <w:rsid w:val="00D1223E"/>
    <w:rsid w:val="00D13727"/>
    <w:rsid w:val="00D13AEB"/>
    <w:rsid w:val="00D13E5C"/>
    <w:rsid w:val="00D145E6"/>
    <w:rsid w:val="00D15498"/>
    <w:rsid w:val="00D15591"/>
    <w:rsid w:val="00D220BB"/>
    <w:rsid w:val="00D2323D"/>
    <w:rsid w:val="00D24398"/>
    <w:rsid w:val="00D26D46"/>
    <w:rsid w:val="00D2705E"/>
    <w:rsid w:val="00D27DE7"/>
    <w:rsid w:val="00D37DEE"/>
    <w:rsid w:val="00D41A81"/>
    <w:rsid w:val="00D41D99"/>
    <w:rsid w:val="00D437FE"/>
    <w:rsid w:val="00D44DE3"/>
    <w:rsid w:val="00D45A13"/>
    <w:rsid w:val="00D47BF2"/>
    <w:rsid w:val="00D51A8B"/>
    <w:rsid w:val="00D542A2"/>
    <w:rsid w:val="00D551BA"/>
    <w:rsid w:val="00D56E5B"/>
    <w:rsid w:val="00D5756D"/>
    <w:rsid w:val="00D61A46"/>
    <w:rsid w:val="00D62075"/>
    <w:rsid w:val="00D62977"/>
    <w:rsid w:val="00D630A6"/>
    <w:rsid w:val="00D65C61"/>
    <w:rsid w:val="00D710F8"/>
    <w:rsid w:val="00D71991"/>
    <w:rsid w:val="00D7278D"/>
    <w:rsid w:val="00D72C86"/>
    <w:rsid w:val="00D72D7F"/>
    <w:rsid w:val="00D72E02"/>
    <w:rsid w:val="00D73B0A"/>
    <w:rsid w:val="00D75DF3"/>
    <w:rsid w:val="00D771AF"/>
    <w:rsid w:val="00D80138"/>
    <w:rsid w:val="00D81E81"/>
    <w:rsid w:val="00D82B3F"/>
    <w:rsid w:val="00D8369F"/>
    <w:rsid w:val="00D8532E"/>
    <w:rsid w:val="00D8573D"/>
    <w:rsid w:val="00D859FC"/>
    <w:rsid w:val="00D85A11"/>
    <w:rsid w:val="00D85E4A"/>
    <w:rsid w:val="00D86150"/>
    <w:rsid w:val="00D86FF9"/>
    <w:rsid w:val="00D8771A"/>
    <w:rsid w:val="00D91E30"/>
    <w:rsid w:val="00DA0412"/>
    <w:rsid w:val="00DA1772"/>
    <w:rsid w:val="00DA1AD6"/>
    <w:rsid w:val="00DA3C1E"/>
    <w:rsid w:val="00DA3D87"/>
    <w:rsid w:val="00DA662C"/>
    <w:rsid w:val="00DA7CA8"/>
    <w:rsid w:val="00DB02C2"/>
    <w:rsid w:val="00DB0526"/>
    <w:rsid w:val="00DB0E7E"/>
    <w:rsid w:val="00DB1DDC"/>
    <w:rsid w:val="00DB439C"/>
    <w:rsid w:val="00DB4985"/>
    <w:rsid w:val="00DB51B6"/>
    <w:rsid w:val="00DB67F7"/>
    <w:rsid w:val="00DC108A"/>
    <w:rsid w:val="00DC3627"/>
    <w:rsid w:val="00DD043F"/>
    <w:rsid w:val="00DD09EC"/>
    <w:rsid w:val="00DD0D51"/>
    <w:rsid w:val="00DD0E48"/>
    <w:rsid w:val="00DD1015"/>
    <w:rsid w:val="00DD1224"/>
    <w:rsid w:val="00DD4355"/>
    <w:rsid w:val="00DD499B"/>
    <w:rsid w:val="00DD530F"/>
    <w:rsid w:val="00DD715B"/>
    <w:rsid w:val="00DE2489"/>
    <w:rsid w:val="00DE29FE"/>
    <w:rsid w:val="00DE2CF4"/>
    <w:rsid w:val="00DE4A23"/>
    <w:rsid w:val="00DE5E7A"/>
    <w:rsid w:val="00DE6897"/>
    <w:rsid w:val="00DE6CD6"/>
    <w:rsid w:val="00DE78AD"/>
    <w:rsid w:val="00DF15EC"/>
    <w:rsid w:val="00DF2452"/>
    <w:rsid w:val="00DF360B"/>
    <w:rsid w:val="00DF4CF3"/>
    <w:rsid w:val="00DF5217"/>
    <w:rsid w:val="00DF7909"/>
    <w:rsid w:val="00E040BA"/>
    <w:rsid w:val="00E05595"/>
    <w:rsid w:val="00E06FE5"/>
    <w:rsid w:val="00E07821"/>
    <w:rsid w:val="00E109C6"/>
    <w:rsid w:val="00E10E63"/>
    <w:rsid w:val="00E11D4C"/>
    <w:rsid w:val="00E138B1"/>
    <w:rsid w:val="00E13CC4"/>
    <w:rsid w:val="00E14053"/>
    <w:rsid w:val="00E14AE8"/>
    <w:rsid w:val="00E14EC9"/>
    <w:rsid w:val="00E1696F"/>
    <w:rsid w:val="00E17009"/>
    <w:rsid w:val="00E17D0F"/>
    <w:rsid w:val="00E2147F"/>
    <w:rsid w:val="00E2232F"/>
    <w:rsid w:val="00E2323E"/>
    <w:rsid w:val="00E25080"/>
    <w:rsid w:val="00E25423"/>
    <w:rsid w:val="00E25C5D"/>
    <w:rsid w:val="00E26FA9"/>
    <w:rsid w:val="00E31100"/>
    <w:rsid w:val="00E31223"/>
    <w:rsid w:val="00E31750"/>
    <w:rsid w:val="00E317A4"/>
    <w:rsid w:val="00E325C7"/>
    <w:rsid w:val="00E353C7"/>
    <w:rsid w:val="00E35860"/>
    <w:rsid w:val="00E36F18"/>
    <w:rsid w:val="00E37D32"/>
    <w:rsid w:val="00E4046A"/>
    <w:rsid w:val="00E42420"/>
    <w:rsid w:val="00E428BD"/>
    <w:rsid w:val="00E43845"/>
    <w:rsid w:val="00E439B3"/>
    <w:rsid w:val="00E50425"/>
    <w:rsid w:val="00E51065"/>
    <w:rsid w:val="00E57251"/>
    <w:rsid w:val="00E573D7"/>
    <w:rsid w:val="00E57EC6"/>
    <w:rsid w:val="00E6021E"/>
    <w:rsid w:val="00E604DF"/>
    <w:rsid w:val="00E6088D"/>
    <w:rsid w:val="00E62859"/>
    <w:rsid w:val="00E62DB9"/>
    <w:rsid w:val="00E64A4D"/>
    <w:rsid w:val="00E65E61"/>
    <w:rsid w:val="00E6640E"/>
    <w:rsid w:val="00E66E5E"/>
    <w:rsid w:val="00E67280"/>
    <w:rsid w:val="00E675B5"/>
    <w:rsid w:val="00E701A0"/>
    <w:rsid w:val="00E70707"/>
    <w:rsid w:val="00E71E73"/>
    <w:rsid w:val="00E745D2"/>
    <w:rsid w:val="00E753D0"/>
    <w:rsid w:val="00E75E0D"/>
    <w:rsid w:val="00E764B1"/>
    <w:rsid w:val="00E77531"/>
    <w:rsid w:val="00E77D67"/>
    <w:rsid w:val="00E81521"/>
    <w:rsid w:val="00E824FE"/>
    <w:rsid w:val="00E87C52"/>
    <w:rsid w:val="00E87CB0"/>
    <w:rsid w:val="00E932C5"/>
    <w:rsid w:val="00E94991"/>
    <w:rsid w:val="00E94F02"/>
    <w:rsid w:val="00E94F87"/>
    <w:rsid w:val="00E968B6"/>
    <w:rsid w:val="00E9700B"/>
    <w:rsid w:val="00EA0157"/>
    <w:rsid w:val="00EA0C68"/>
    <w:rsid w:val="00EA0FDD"/>
    <w:rsid w:val="00EA2ABB"/>
    <w:rsid w:val="00EA2DB8"/>
    <w:rsid w:val="00EA3AB7"/>
    <w:rsid w:val="00EA41DB"/>
    <w:rsid w:val="00EA4F48"/>
    <w:rsid w:val="00EB0EDA"/>
    <w:rsid w:val="00EB1102"/>
    <w:rsid w:val="00EB283E"/>
    <w:rsid w:val="00EB42A6"/>
    <w:rsid w:val="00EB508B"/>
    <w:rsid w:val="00EC0541"/>
    <w:rsid w:val="00EC4666"/>
    <w:rsid w:val="00EC52C4"/>
    <w:rsid w:val="00ED0588"/>
    <w:rsid w:val="00EE0178"/>
    <w:rsid w:val="00EE2F89"/>
    <w:rsid w:val="00EE351A"/>
    <w:rsid w:val="00EE47D3"/>
    <w:rsid w:val="00EE5CE0"/>
    <w:rsid w:val="00EE60B3"/>
    <w:rsid w:val="00EE6145"/>
    <w:rsid w:val="00EE648C"/>
    <w:rsid w:val="00EE6590"/>
    <w:rsid w:val="00EE65BB"/>
    <w:rsid w:val="00EF0D29"/>
    <w:rsid w:val="00EF17E1"/>
    <w:rsid w:val="00EF37F6"/>
    <w:rsid w:val="00EF60C6"/>
    <w:rsid w:val="00EF62C8"/>
    <w:rsid w:val="00EF6CA2"/>
    <w:rsid w:val="00EF6CB3"/>
    <w:rsid w:val="00EF75D5"/>
    <w:rsid w:val="00F00342"/>
    <w:rsid w:val="00F006DA"/>
    <w:rsid w:val="00F00DFD"/>
    <w:rsid w:val="00F01D04"/>
    <w:rsid w:val="00F028EE"/>
    <w:rsid w:val="00F042A2"/>
    <w:rsid w:val="00F042E5"/>
    <w:rsid w:val="00F0464F"/>
    <w:rsid w:val="00F07959"/>
    <w:rsid w:val="00F10562"/>
    <w:rsid w:val="00F119E3"/>
    <w:rsid w:val="00F1344D"/>
    <w:rsid w:val="00F13896"/>
    <w:rsid w:val="00F13C83"/>
    <w:rsid w:val="00F1499A"/>
    <w:rsid w:val="00F157C1"/>
    <w:rsid w:val="00F15E99"/>
    <w:rsid w:val="00F16340"/>
    <w:rsid w:val="00F16C2D"/>
    <w:rsid w:val="00F16FAF"/>
    <w:rsid w:val="00F17805"/>
    <w:rsid w:val="00F22702"/>
    <w:rsid w:val="00F2318B"/>
    <w:rsid w:val="00F242EB"/>
    <w:rsid w:val="00F24B96"/>
    <w:rsid w:val="00F254BB"/>
    <w:rsid w:val="00F32EEC"/>
    <w:rsid w:val="00F33189"/>
    <w:rsid w:val="00F33214"/>
    <w:rsid w:val="00F34E80"/>
    <w:rsid w:val="00F41DEF"/>
    <w:rsid w:val="00F440EE"/>
    <w:rsid w:val="00F44862"/>
    <w:rsid w:val="00F46584"/>
    <w:rsid w:val="00F473D7"/>
    <w:rsid w:val="00F477A5"/>
    <w:rsid w:val="00F4790D"/>
    <w:rsid w:val="00F52F5B"/>
    <w:rsid w:val="00F540DC"/>
    <w:rsid w:val="00F54F20"/>
    <w:rsid w:val="00F56682"/>
    <w:rsid w:val="00F57554"/>
    <w:rsid w:val="00F61A6C"/>
    <w:rsid w:val="00F61B4A"/>
    <w:rsid w:val="00F629E4"/>
    <w:rsid w:val="00F715DD"/>
    <w:rsid w:val="00F7310B"/>
    <w:rsid w:val="00F76BDE"/>
    <w:rsid w:val="00F77DE8"/>
    <w:rsid w:val="00F77F8B"/>
    <w:rsid w:val="00F817C2"/>
    <w:rsid w:val="00F83225"/>
    <w:rsid w:val="00F843B3"/>
    <w:rsid w:val="00F85556"/>
    <w:rsid w:val="00F90848"/>
    <w:rsid w:val="00F94822"/>
    <w:rsid w:val="00F97680"/>
    <w:rsid w:val="00F97C42"/>
    <w:rsid w:val="00FA089D"/>
    <w:rsid w:val="00FA0D5F"/>
    <w:rsid w:val="00FA22ED"/>
    <w:rsid w:val="00FA269E"/>
    <w:rsid w:val="00FA3BD5"/>
    <w:rsid w:val="00FA45AE"/>
    <w:rsid w:val="00FA630D"/>
    <w:rsid w:val="00FA74AE"/>
    <w:rsid w:val="00FA7BA9"/>
    <w:rsid w:val="00FB15EC"/>
    <w:rsid w:val="00FC178F"/>
    <w:rsid w:val="00FC1EC8"/>
    <w:rsid w:val="00FC212A"/>
    <w:rsid w:val="00FC2D6C"/>
    <w:rsid w:val="00FC3650"/>
    <w:rsid w:val="00FC4909"/>
    <w:rsid w:val="00FC4CB0"/>
    <w:rsid w:val="00FC61FA"/>
    <w:rsid w:val="00FD01D0"/>
    <w:rsid w:val="00FD147A"/>
    <w:rsid w:val="00FD1C07"/>
    <w:rsid w:val="00FD1C0F"/>
    <w:rsid w:val="00FD2C00"/>
    <w:rsid w:val="00FD3FC8"/>
    <w:rsid w:val="00FD501B"/>
    <w:rsid w:val="00FD54FB"/>
    <w:rsid w:val="00FD6744"/>
    <w:rsid w:val="00FE0615"/>
    <w:rsid w:val="00FE3064"/>
    <w:rsid w:val="00FE4D97"/>
    <w:rsid w:val="00FE4ED1"/>
    <w:rsid w:val="00FE52E3"/>
    <w:rsid w:val="00FE5CD2"/>
    <w:rsid w:val="00FE5CFE"/>
    <w:rsid w:val="00FF1459"/>
    <w:rsid w:val="00FF1FED"/>
    <w:rsid w:val="00FF3438"/>
    <w:rsid w:val="00FF3CD3"/>
    <w:rsid w:val="00FF5033"/>
    <w:rsid w:val="00FF6E93"/>
    <w:rsid w:val="00FF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E7CF"/>
  <w15:chartTrackingRefBased/>
  <w15:docId w15:val="{82E219A6-66BA-4C85-B852-383517DC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407C"/>
  </w:style>
  <w:style w:type="paragraph" w:styleId="Heading1">
    <w:name w:val="heading 1"/>
    <w:aliases w:val="HEADING NO."/>
    <w:basedOn w:val="Normal"/>
    <w:next w:val="Normal"/>
    <w:link w:val="Heading1Char"/>
    <w:autoRedefine/>
    <w:uiPriority w:val="9"/>
    <w:qFormat/>
    <w:rsid w:val="00022E2A"/>
    <w:pPr>
      <w:keepNext/>
      <w:keepLines/>
      <w:numPr>
        <w:numId w:val="6"/>
      </w:numPr>
      <w:spacing w:before="120" w:after="0"/>
      <w:jc w:val="both"/>
      <w:outlineLvl w:val="0"/>
    </w:pPr>
    <w:rPr>
      <w:rFonts w:ascii="Providence Sans" w:eastAsiaTheme="majorEastAsia" w:hAnsi="Providence Sans" w:cstheme="majorBidi"/>
      <w:b/>
      <w:color w:val="009994"/>
      <w:sz w:val="28"/>
      <w:szCs w:val="32"/>
    </w:rPr>
  </w:style>
  <w:style w:type="paragraph" w:styleId="Heading2">
    <w:name w:val="heading 2"/>
    <w:basedOn w:val="Normal"/>
    <w:next w:val="Normal"/>
    <w:link w:val="Heading2Char"/>
    <w:autoRedefine/>
    <w:uiPriority w:val="9"/>
    <w:unhideWhenUsed/>
    <w:rsid w:val="00DA3D87"/>
    <w:pPr>
      <w:keepNext/>
      <w:keepLines/>
      <w:numPr>
        <w:ilvl w:val="1"/>
        <w:numId w:val="1"/>
      </w:numPr>
      <w:spacing w:before="40" w:after="0"/>
      <w:outlineLvl w:val="1"/>
    </w:pPr>
    <w:rPr>
      <w:rFonts w:ascii="Century Gothic" w:eastAsiaTheme="majorEastAsia" w:hAnsi="Century Gothic" w:cstheme="majorBidi"/>
      <w:b/>
      <w:color w:val="595959"/>
      <w:szCs w:val="26"/>
    </w:rPr>
  </w:style>
  <w:style w:type="paragraph" w:styleId="Heading3">
    <w:name w:val="heading 3"/>
    <w:basedOn w:val="Normal"/>
    <w:next w:val="Normal"/>
    <w:link w:val="Heading3Char"/>
    <w:uiPriority w:val="9"/>
    <w:unhideWhenUsed/>
    <w:rsid w:val="00B831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BReportText">
    <w:name w:val="BWB Report Text"/>
    <w:basedOn w:val="Normal"/>
    <w:rsid w:val="00D542A2"/>
    <w:pPr>
      <w:spacing w:after="0" w:line="286" w:lineRule="auto"/>
      <w:ind w:left="720" w:hanging="720"/>
      <w:jc w:val="right"/>
    </w:pPr>
    <w:rPr>
      <w:rFonts w:ascii="Century Gothic" w:eastAsia="Times New Roman" w:hAnsi="Century Gothic" w:cs="Arial"/>
      <w:color w:val="595959"/>
      <w:kern w:val="28"/>
      <w:sz w:val="28"/>
      <w:szCs w:val="24"/>
      <w:lang w:eastAsia="en-GB"/>
      <w14:ligatures w14:val="standard"/>
      <w14:cntxtAlts/>
    </w:rPr>
  </w:style>
  <w:style w:type="paragraph" w:styleId="TOC1">
    <w:name w:val="toc 1"/>
    <w:basedOn w:val="HEADINGNOREMOVE"/>
    <w:next w:val="Normal"/>
    <w:link w:val="TOC1Char"/>
    <w:autoRedefine/>
    <w:uiPriority w:val="39"/>
    <w:unhideWhenUsed/>
    <w:rsid w:val="00CB08C9"/>
    <w:pPr>
      <w:tabs>
        <w:tab w:val="left" w:pos="426"/>
        <w:tab w:val="left" w:pos="567"/>
        <w:tab w:val="right" w:leader="dot" w:pos="9016"/>
      </w:tabs>
      <w:spacing w:after="120" w:line="240" w:lineRule="auto"/>
    </w:pPr>
    <w:rPr>
      <w:b w:val="0"/>
      <w:color w:val="595959" w:themeColor="text1" w:themeTint="A6"/>
      <w:sz w:val="20"/>
    </w:rPr>
  </w:style>
  <w:style w:type="paragraph" w:styleId="Header">
    <w:name w:val="header"/>
    <w:link w:val="HeaderChar"/>
    <w:uiPriority w:val="99"/>
    <w:unhideWhenUsed/>
    <w:rsid w:val="00D542A2"/>
    <w:pPr>
      <w:tabs>
        <w:tab w:val="center" w:pos="4513"/>
        <w:tab w:val="right" w:pos="9026"/>
      </w:tabs>
      <w:spacing w:after="0" w:line="240" w:lineRule="auto"/>
    </w:pPr>
    <w:rPr>
      <w:rFonts w:ascii="Century Gothic" w:hAnsi="Century Gothic"/>
      <w:color w:val="595959"/>
      <w:sz w:val="12"/>
    </w:rPr>
  </w:style>
  <w:style w:type="character" w:customStyle="1" w:styleId="HeaderChar">
    <w:name w:val="Header Char"/>
    <w:basedOn w:val="DefaultParagraphFont"/>
    <w:link w:val="Header"/>
    <w:uiPriority w:val="99"/>
    <w:rsid w:val="00D542A2"/>
    <w:rPr>
      <w:rFonts w:ascii="Century Gothic" w:hAnsi="Century Gothic"/>
      <w:color w:val="595959"/>
      <w:sz w:val="12"/>
    </w:rPr>
  </w:style>
  <w:style w:type="paragraph" w:styleId="Footer">
    <w:name w:val="footer"/>
    <w:basedOn w:val="Normal"/>
    <w:link w:val="FooterChar"/>
    <w:uiPriority w:val="99"/>
    <w:unhideWhenUsed/>
    <w:rsid w:val="00840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A97"/>
  </w:style>
  <w:style w:type="paragraph" w:customStyle="1" w:styleId="TEXTNO">
    <w:name w:val="TEXT NO."/>
    <w:basedOn w:val="Normal"/>
    <w:link w:val="TEXTNOChar"/>
    <w:autoRedefine/>
    <w:qFormat/>
    <w:rsid w:val="00C768A5"/>
    <w:pPr>
      <w:numPr>
        <w:ilvl w:val="1"/>
        <w:numId w:val="6"/>
      </w:numPr>
      <w:spacing w:before="240" w:afterLines="120" w:after="288"/>
      <w:jc w:val="both"/>
    </w:pPr>
    <w:rPr>
      <w:rFonts w:ascii="Century Gothic" w:hAnsi="Century Gothic"/>
      <w:iCs/>
      <w:sz w:val="20"/>
    </w:rPr>
  </w:style>
  <w:style w:type="paragraph" w:customStyle="1" w:styleId="TEXT">
    <w:name w:val="TEXT"/>
    <w:basedOn w:val="Normal"/>
    <w:link w:val="TEXTChar"/>
    <w:qFormat/>
    <w:rsid w:val="00C768A5"/>
    <w:pPr>
      <w:ind w:left="624"/>
    </w:pPr>
    <w:rPr>
      <w:rFonts w:ascii="Century Gothic" w:hAnsi="Century Gothic"/>
      <w:sz w:val="20"/>
    </w:rPr>
  </w:style>
  <w:style w:type="paragraph" w:styleId="ListParagraph">
    <w:name w:val="List Paragraph"/>
    <w:basedOn w:val="Normal"/>
    <w:uiPriority w:val="34"/>
    <w:qFormat/>
    <w:rsid w:val="003C3DC4"/>
    <w:pPr>
      <w:ind w:left="720"/>
      <w:contextualSpacing/>
    </w:pPr>
  </w:style>
  <w:style w:type="character" w:styleId="PlaceholderText">
    <w:name w:val="Placeholder Text"/>
    <w:basedOn w:val="DefaultParagraphFont"/>
    <w:uiPriority w:val="99"/>
    <w:semiHidden/>
    <w:rsid w:val="00FC178F"/>
    <w:rPr>
      <w:color w:val="808080"/>
    </w:rPr>
  </w:style>
  <w:style w:type="paragraph" w:customStyle="1" w:styleId="TableHeading">
    <w:name w:val="Table Heading"/>
    <w:next w:val="Normal"/>
    <w:link w:val="TableHeadingChar"/>
    <w:autoRedefine/>
    <w:qFormat/>
    <w:rsid w:val="00C768A5"/>
    <w:pPr>
      <w:spacing w:before="60" w:after="60" w:line="240" w:lineRule="auto"/>
      <w:jc w:val="center"/>
    </w:pPr>
    <w:rPr>
      <w:rFonts w:ascii="Century Gothic" w:eastAsia="Times New Roman" w:hAnsi="Century Gothic" w:cs="Arial"/>
      <w:b/>
      <w:bCs/>
      <w:color w:val="FFFFFF" w:themeColor="background1"/>
      <w:sz w:val="18"/>
      <w:szCs w:val="24"/>
    </w:rPr>
  </w:style>
  <w:style w:type="character" w:customStyle="1" w:styleId="TableHeadingChar">
    <w:name w:val="Table Heading Char"/>
    <w:basedOn w:val="DefaultParagraphFont"/>
    <w:link w:val="TableHeading"/>
    <w:rsid w:val="00C768A5"/>
    <w:rPr>
      <w:rFonts w:ascii="Century Gothic" w:eastAsia="Times New Roman" w:hAnsi="Century Gothic" w:cs="Arial"/>
      <w:b/>
      <w:bCs/>
      <w:color w:val="FFFFFF" w:themeColor="background1"/>
      <w:sz w:val="18"/>
      <w:szCs w:val="24"/>
    </w:rPr>
  </w:style>
  <w:style w:type="paragraph" w:customStyle="1" w:styleId="TableText">
    <w:name w:val="Table Text"/>
    <w:link w:val="TableTextChar"/>
    <w:qFormat/>
    <w:rsid w:val="00C768A5"/>
    <w:pPr>
      <w:spacing w:before="60" w:after="60" w:line="240" w:lineRule="auto"/>
    </w:pPr>
    <w:rPr>
      <w:rFonts w:ascii="Century Gothic" w:eastAsia="Times New Roman" w:hAnsi="Century Gothic" w:cs="Arial"/>
      <w:sz w:val="18"/>
      <w:szCs w:val="20"/>
    </w:rPr>
  </w:style>
  <w:style w:type="character" w:customStyle="1" w:styleId="TableTextChar">
    <w:name w:val="Table Text Char"/>
    <w:basedOn w:val="DefaultParagraphFont"/>
    <w:link w:val="TableText"/>
    <w:rsid w:val="00C768A5"/>
    <w:rPr>
      <w:rFonts w:ascii="Century Gothic" w:eastAsia="Times New Roman" w:hAnsi="Century Gothic" w:cs="Arial"/>
      <w:sz w:val="18"/>
      <w:szCs w:val="20"/>
    </w:rPr>
  </w:style>
  <w:style w:type="paragraph" w:customStyle="1" w:styleId="HEADINGNOREMOVE">
    <w:name w:val="HEADING NO. REMOVE"/>
    <w:next w:val="TEXTNO"/>
    <w:autoRedefine/>
    <w:rsid w:val="0077437F"/>
    <w:pPr>
      <w:outlineLvl w:val="0"/>
    </w:pPr>
    <w:rPr>
      <w:rFonts w:ascii="Century Gothic" w:hAnsi="Century Gothic"/>
      <w:b/>
      <w:iCs/>
      <w:color w:val="BED23C"/>
      <w:sz w:val="28"/>
      <w:szCs w:val="36"/>
    </w:rPr>
  </w:style>
  <w:style w:type="paragraph" w:customStyle="1" w:styleId="BWBTabletext">
    <w:name w:val="BWB Table text"/>
    <w:basedOn w:val="Normal"/>
    <w:link w:val="BWBTabletextChar"/>
    <w:rsid w:val="00823A69"/>
    <w:pPr>
      <w:autoSpaceDE w:val="0"/>
      <w:autoSpaceDN w:val="0"/>
      <w:adjustRightInd w:val="0"/>
      <w:spacing w:after="120" w:line="240" w:lineRule="auto"/>
    </w:pPr>
    <w:rPr>
      <w:rFonts w:ascii="Arial" w:eastAsia="Times New Roman" w:hAnsi="Arial" w:cs="Arial"/>
      <w:sz w:val="18"/>
      <w:szCs w:val="18"/>
    </w:rPr>
  </w:style>
  <w:style w:type="table" w:styleId="MediumGrid2-Accent3">
    <w:name w:val="Medium Grid 2 Accent 3"/>
    <w:basedOn w:val="TableNormal"/>
    <w:uiPriority w:val="68"/>
    <w:rsid w:val="00823A69"/>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character" w:customStyle="1" w:styleId="BWBTabletextChar">
    <w:name w:val="BWB Table text Char"/>
    <w:link w:val="BWBTabletext"/>
    <w:rsid w:val="00823A69"/>
    <w:rPr>
      <w:rFonts w:ascii="Arial" w:eastAsia="Times New Roman" w:hAnsi="Arial" w:cs="Arial"/>
      <w:sz w:val="18"/>
      <w:szCs w:val="18"/>
    </w:rPr>
  </w:style>
  <w:style w:type="character" w:customStyle="1" w:styleId="Heading1Char">
    <w:name w:val="Heading 1 Char"/>
    <w:aliases w:val="HEADING NO. Char"/>
    <w:basedOn w:val="DefaultParagraphFont"/>
    <w:link w:val="Heading1"/>
    <w:uiPriority w:val="9"/>
    <w:rsid w:val="00022E2A"/>
    <w:rPr>
      <w:rFonts w:ascii="Providence Sans" w:eastAsiaTheme="majorEastAsia" w:hAnsi="Providence Sans" w:cstheme="majorBidi"/>
      <w:b/>
      <w:color w:val="009994"/>
      <w:sz w:val="28"/>
      <w:szCs w:val="32"/>
    </w:rPr>
  </w:style>
  <w:style w:type="paragraph" w:styleId="TOC2">
    <w:name w:val="toc 2"/>
    <w:basedOn w:val="Normal"/>
    <w:next w:val="Normal"/>
    <w:autoRedefine/>
    <w:uiPriority w:val="39"/>
    <w:unhideWhenUsed/>
    <w:rsid w:val="00AC6D10"/>
    <w:pPr>
      <w:tabs>
        <w:tab w:val="right" w:leader="dot" w:pos="9016"/>
      </w:tabs>
      <w:spacing w:after="100"/>
      <w:ind w:left="454"/>
      <w:jc w:val="both"/>
    </w:pPr>
    <w:rPr>
      <w:rFonts w:ascii="Century Gothic" w:hAnsi="Century Gothic"/>
      <w:color w:val="595959"/>
      <w:sz w:val="20"/>
    </w:rPr>
  </w:style>
  <w:style w:type="character" w:customStyle="1" w:styleId="Heading2Char">
    <w:name w:val="Heading 2 Char"/>
    <w:basedOn w:val="DefaultParagraphFont"/>
    <w:link w:val="Heading2"/>
    <w:uiPriority w:val="9"/>
    <w:rsid w:val="00DA3D87"/>
    <w:rPr>
      <w:rFonts w:ascii="Century Gothic" w:eastAsiaTheme="majorEastAsia" w:hAnsi="Century Gothic" w:cstheme="majorBidi"/>
      <w:b/>
      <w:color w:val="595959"/>
      <w:szCs w:val="26"/>
    </w:rPr>
  </w:style>
  <w:style w:type="paragraph" w:customStyle="1" w:styleId="COVER-NAME">
    <w:name w:val="COVER - NAME"/>
    <w:basedOn w:val="TEXTNO"/>
    <w:rsid w:val="005A375C"/>
    <w:pPr>
      <w:numPr>
        <w:ilvl w:val="0"/>
        <w:numId w:val="0"/>
      </w:numPr>
      <w:tabs>
        <w:tab w:val="num" w:pos="624"/>
      </w:tabs>
      <w:spacing w:after="0"/>
      <w:ind w:left="624" w:hanging="624"/>
      <w:jc w:val="right"/>
    </w:pPr>
    <w:rPr>
      <w:color w:val="BED23C"/>
      <w:sz w:val="28"/>
    </w:rPr>
  </w:style>
  <w:style w:type="paragraph" w:customStyle="1" w:styleId="Index-headers">
    <w:name w:val="Index - headers"/>
    <w:basedOn w:val="TEXTNO"/>
    <w:rsid w:val="005A375C"/>
    <w:pPr>
      <w:numPr>
        <w:ilvl w:val="0"/>
        <w:numId w:val="0"/>
      </w:numPr>
      <w:tabs>
        <w:tab w:val="num" w:pos="624"/>
      </w:tabs>
      <w:spacing w:after="0"/>
      <w:ind w:left="624" w:hanging="624"/>
      <w:jc w:val="right"/>
    </w:pPr>
    <w:rPr>
      <w:b/>
      <w:color w:val="BED23C"/>
      <w:sz w:val="28"/>
    </w:rPr>
  </w:style>
  <w:style w:type="paragraph" w:customStyle="1" w:styleId="Index-Name">
    <w:name w:val="Index - Name"/>
    <w:basedOn w:val="COVER-NAME"/>
    <w:rsid w:val="005A375C"/>
  </w:style>
  <w:style w:type="paragraph" w:customStyle="1" w:styleId="Index-Offices">
    <w:name w:val="Index - Offices"/>
    <w:basedOn w:val="TEXTNO"/>
    <w:rsid w:val="005A375C"/>
    <w:pPr>
      <w:numPr>
        <w:ilvl w:val="0"/>
        <w:numId w:val="0"/>
      </w:numPr>
      <w:tabs>
        <w:tab w:val="num" w:pos="624"/>
      </w:tabs>
      <w:spacing w:after="0"/>
      <w:ind w:left="624" w:hanging="624"/>
      <w:jc w:val="right"/>
    </w:pPr>
    <w:rPr>
      <w:b/>
      <w:color w:val="BFBFBF" w:themeColor="background1" w:themeShade="BF"/>
      <w:sz w:val="18"/>
    </w:rPr>
  </w:style>
  <w:style w:type="paragraph" w:customStyle="1" w:styleId="Footerbwb">
    <w:name w:val="Footer bwb"/>
    <w:basedOn w:val="Footer"/>
    <w:rsid w:val="005A375C"/>
    <w:rPr>
      <w:rFonts w:ascii="Century Gothic" w:hAnsi="Century Gothic"/>
      <w:color w:val="595959"/>
      <w:spacing w:val="30"/>
      <w:sz w:val="18"/>
    </w:rPr>
  </w:style>
  <w:style w:type="character" w:customStyle="1" w:styleId="Heading3Char">
    <w:name w:val="Heading 3 Char"/>
    <w:basedOn w:val="DefaultParagraphFont"/>
    <w:link w:val="Heading3"/>
    <w:uiPriority w:val="9"/>
    <w:rsid w:val="00B8317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F540E"/>
    <w:rPr>
      <w:sz w:val="16"/>
      <w:szCs w:val="16"/>
    </w:rPr>
  </w:style>
  <w:style w:type="paragraph" w:styleId="CommentText">
    <w:name w:val="annotation text"/>
    <w:basedOn w:val="Normal"/>
    <w:link w:val="CommentTextChar"/>
    <w:uiPriority w:val="99"/>
    <w:semiHidden/>
    <w:unhideWhenUsed/>
    <w:rsid w:val="00AF540E"/>
    <w:pPr>
      <w:spacing w:line="240" w:lineRule="auto"/>
    </w:pPr>
    <w:rPr>
      <w:sz w:val="20"/>
      <w:szCs w:val="20"/>
    </w:rPr>
  </w:style>
  <w:style w:type="character" w:customStyle="1" w:styleId="CommentTextChar">
    <w:name w:val="Comment Text Char"/>
    <w:basedOn w:val="DefaultParagraphFont"/>
    <w:link w:val="CommentText"/>
    <w:uiPriority w:val="99"/>
    <w:semiHidden/>
    <w:rsid w:val="00AF540E"/>
    <w:rPr>
      <w:sz w:val="20"/>
      <w:szCs w:val="20"/>
    </w:rPr>
  </w:style>
  <w:style w:type="paragraph" w:styleId="CommentSubject">
    <w:name w:val="annotation subject"/>
    <w:basedOn w:val="CommentText"/>
    <w:next w:val="CommentText"/>
    <w:link w:val="CommentSubjectChar"/>
    <w:uiPriority w:val="99"/>
    <w:semiHidden/>
    <w:unhideWhenUsed/>
    <w:rsid w:val="00AF540E"/>
    <w:rPr>
      <w:b/>
      <w:bCs/>
    </w:rPr>
  </w:style>
  <w:style w:type="character" w:customStyle="1" w:styleId="CommentSubjectChar">
    <w:name w:val="Comment Subject Char"/>
    <w:basedOn w:val="CommentTextChar"/>
    <w:link w:val="CommentSubject"/>
    <w:uiPriority w:val="99"/>
    <w:semiHidden/>
    <w:rsid w:val="00AF540E"/>
    <w:rPr>
      <w:b/>
      <w:bCs/>
      <w:sz w:val="20"/>
      <w:szCs w:val="20"/>
    </w:rPr>
  </w:style>
  <w:style w:type="character" w:customStyle="1" w:styleId="TEXTNOChar">
    <w:name w:val="TEXT NO. Char"/>
    <w:basedOn w:val="DefaultParagraphFont"/>
    <w:link w:val="TEXTNO"/>
    <w:rsid w:val="00C768A5"/>
    <w:rPr>
      <w:rFonts w:ascii="Century Gothic" w:hAnsi="Century Gothic"/>
      <w:iCs/>
      <w:sz w:val="20"/>
    </w:rPr>
  </w:style>
  <w:style w:type="numbering" w:customStyle="1" w:styleId="LIST1">
    <w:name w:val="LIST 1"/>
    <w:uiPriority w:val="99"/>
    <w:rsid w:val="009B10A7"/>
    <w:pPr>
      <w:numPr>
        <w:numId w:val="4"/>
      </w:numPr>
    </w:pPr>
  </w:style>
  <w:style w:type="paragraph" w:customStyle="1" w:styleId="SUB-HEADING">
    <w:name w:val="SUB-HEADING"/>
    <w:basedOn w:val="TEXTNO"/>
    <w:link w:val="SUB-HEADINGChar"/>
    <w:autoRedefine/>
    <w:qFormat/>
    <w:rsid w:val="00302E8C"/>
    <w:pPr>
      <w:keepNext/>
      <w:numPr>
        <w:ilvl w:val="0"/>
        <w:numId w:val="0"/>
      </w:numPr>
      <w:spacing w:before="0" w:afterLines="0" w:after="0" w:line="240" w:lineRule="auto"/>
      <w:jc w:val="left"/>
      <w:outlineLvl w:val="1"/>
    </w:pPr>
    <w:rPr>
      <w:rFonts w:ascii="Providence Sans" w:hAnsi="Providence Sans"/>
      <w:b/>
      <w:color w:val="009994"/>
      <w:sz w:val="36"/>
      <w:szCs w:val="36"/>
    </w:rPr>
  </w:style>
  <w:style w:type="character" w:customStyle="1" w:styleId="BWBBoldReportText">
    <w:name w:val="BWB Bold Report Text"/>
    <w:basedOn w:val="DefaultParagraphFont"/>
    <w:rsid w:val="00E138B1"/>
    <w:rPr>
      <w:rFonts w:ascii="Arial" w:hAnsi="Arial" w:cs="Arial" w:hint="default"/>
      <w:b/>
      <w:bCs w:val="0"/>
      <w:sz w:val="22"/>
    </w:rPr>
  </w:style>
  <w:style w:type="paragraph" w:customStyle="1" w:styleId="BULLETL1">
    <w:name w:val="BULLET L1"/>
    <w:basedOn w:val="TEXT"/>
    <w:link w:val="BULLETL1Char"/>
    <w:autoRedefine/>
    <w:qFormat/>
    <w:rsid w:val="00C768A5"/>
    <w:pPr>
      <w:numPr>
        <w:numId w:val="2"/>
      </w:numPr>
      <w:spacing w:after="120" w:line="240" w:lineRule="auto"/>
      <w:ind w:left="981" w:hanging="357"/>
      <w:jc w:val="both"/>
    </w:pPr>
  </w:style>
  <w:style w:type="paragraph" w:customStyle="1" w:styleId="BULLETL2">
    <w:name w:val="BULLET L2"/>
    <w:basedOn w:val="BULLETL1"/>
    <w:link w:val="BULLETL2Char"/>
    <w:autoRedefine/>
    <w:qFormat/>
    <w:rsid w:val="001636AE"/>
    <w:pPr>
      <w:numPr>
        <w:numId w:val="3"/>
      </w:numPr>
      <w:ind w:left="1548" w:hanging="357"/>
    </w:pPr>
  </w:style>
  <w:style w:type="character" w:customStyle="1" w:styleId="TEXTChar">
    <w:name w:val="TEXT Char"/>
    <w:basedOn w:val="DefaultParagraphFont"/>
    <w:link w:val="TEXT"/>
    <w:rsid w:val="00C768A5"/>
    <w:rPr>
      <w:rFonts w:ascii="Century Gothic" w:hAnsi="Century Gothic"/>
      <w:sz w:val="20"/>
    </w:rPr>
  </w:style>
  <w:style w:type="character" w:customStyle="1" w:styleId="BULLETL1Char">
    <w:name w:val="BULLET L1 Char"/>
    <w:basedOn w:val="TEXTChar"/>
    <w:link w:val="BULLETL1"/>
    <w:rsid w:val="00C768A5"/>
    <w:rPr>
      <w:rFonts w:ascii="Century Gothic" w:hAnsi="Century Gothic"/>
      <w:sz w:val="20"/>
    </w:rPr>
  </w:style>
  <w:style w:type="paragraph" w:styleId="Caption">
    <w:name w:val="caption"/>
    <w:aliases w:val="INSERT"/>
    <w:basedOn w:val="HEADINGNOREMOVE"/>
    <w:next w:val="TEXT"/>
    <w:link w:val="CaptionChar"/>
    <w:uiPriority w:val="35"/>
    <w:unhideWhenUsed/>
    <w:rsid w:val="00050273"/>
    <w:pPr>
      <w:keepNext/>
      <w:spacing w:after="0" w:line="240" w:lineRule="auto"/>
      <w:ind w:left="624"/>
      <w:outlineLvl w:val="2"/>
    </w:pPr>
    <w:rPr>
      <w:iCs w:val="0"/>
      <w:color w:val="626262"/>
      <w:sz w:val="20"/>
      <w:szCs w:val="18"/>
    </w:rPr>
  </w:style>
  <w:style w:type="character" w:customStyle="1" w:styleId="BULLETL2Char">
    <w:name w:val="BULLET L2 Char"/>
    <w:basedOn w:val="BULLETL1Char"/>
    <w:link w:val="BULLETL2"/>
    <w:rsid w:val="001636AE"/>
    <w:rPr>
      <w:rFonts w:ascii="Century Gothic" w:hAnsi="Century Gothic"/>
      <w:sz w:val="20"/>
    </w:rPr>
  </w:style>
  <w:style w:type="character" w:customStyle="1" w:styleId="SUB-HEADINGChar">
    <w:name w:val="SUB-HEADING Char"/>
    <w:basedOn w:val="TEXTNOChar"/>
    <w:link w:val="SUB-HEADING"/>
    <w:rsid w:val="00302E8C"/>
    <w:rPr>
      <w:rFonts w:ascii="Providence Sans" w:hAnsi="Providence Sans"/>
      <w:b/>
      <w:iCs/>
      <w:color w:val="009994"/>
      <w:sz w:val="36"/>
      <w:szCs w:val="36"/>
    </w:rPr>
  </w:style>
  <w:style w:type="character" w:customStyle="1" w:styleId="CaptionChar">
    <w:name w:val="Caption Char"/>
    <w:aliases w:val="INSERT Char"/>
    <w:basedOn w:val="SUB-HEADINGChar"/>
    <w:link w:val="Caption"/>
    <w:uiPriority w:val="35"/>
    <w:rsid w:val="00050273"/>
    <w:rPr>
      <w:rFonts w:ascii="Century Gothic" w:hAnsi="Century Gothic"/>
      <w:b/>
      <w:iCs w:val="0"/>
      <w:color w:val="626262"/>
      <w:sz w:val="20"/>
      <w:szCs w:val="18"/>
    </w:rPr>
  </w:style>
  <w:style w:type="paragraph" w:customStyle="1" w:styleId="TABLEINSERT">
    <w:name w:val="TABLE INSERT"/>
    <w:basedOn w:val="Caption"/>
    <w:link w:val="TABLEINSERTChar"/>
    <w:autoRedefine/>
    <w:rsid w:val="009917FD"/>
  </w:style>
  <w:style w:type="character" w:customStyle="1" w:styleId="TABLEINSERTChar">
    <w:name w:val="TABLE INSERT Char"/>
    <w:basedOn w:val="CaptionChar"/>
    <w:link w:val="TABLEINSERT"/>
    <w:rsid w:val="009917FD"/>
    <w:rPr>
      <w:rFonts w:ascii="Century Gothic" w:hAnsi="Century Gothic"/>
      <w:b/>
      <w:iCs w:val="0"/>
      <w:color w:val="626262"/>
      <w:sz w:val="20"/>
      <w:szCs w:val="18"/>
    </w:rPr>
  </w:style>
  <w:style w:type="paragraph" w:customStyle="1" w:styleId="SUB-HEADING2">
    <w:name w:val="SUB-HEADING 2"/>
    <w:basedOn w:val="SUB-HEADING"/>
    <w:link w:val="SUB-HEADING2Char"/>
    <w:autoRedefine/>
    <w:qFormat/>
    <w:rsid w:val="001636AE"/>
    <w:rPr>
      <w:b w:val="0"/>
      <w:u w:val="single"/>
    </w:rPr>
  </w:style>
  <w:style w:type="paragraph" w:customStyle="1" w:styleId="INSERTPAGE-TITLE">
    <w:name w:val="INSERT PAGE - TITLE"/>
    <w:basedOn w:val="Caption"/>
    <w:link w:val="INSERTPAGE-TITLEChar"/>
    <w:autoRedefine/>
    <w:qFormat/>
    <w:rsid w:val="00022E2A"/>
    <w:pPr>
      <w:jc w:val="center"/>
      <w:outlineLvl w:val="9"/>
    </w:pPr>
    <w:rPr>
      <w:rFonts w:ascii="HelveticaNeue-Light" w:hAnsi="HelveticaNeue-Light"/>
      <w:i/>
      <w:color w:val="auto"/>
      <w:sz w:val="28"/>
    </w:rPr>
  </w:style>
  <w:style w:type="character" w:customStyle="1" w:styleId="SUB-HEADING2Char">
    <w:name w:val="SUB-HEADING 2 Char"/>
    <w:basedOn w:val="SUB-HEADINGChar"/>
    <w:link w:val="SUB-HEADING2"/>
    <w:rsid w:val="001636AE"/>
    <w:rPr>
      <w:rFonts w:ascii="Century Gothic" w:hAnsi="Century Gothic"/>
      <w:b w:val="0"/>
      <w:iCs/>
      <w:color w:val="595959"/>
      <w:sz w:val="20"/>
      <w:szCs w:val="28"/>
      <w:u w:val="single"/>
    </w:rPr>
  </w:style>
  <w:style w:type="paragraph" w:customStyle="1" w:styleId="APPENDICESINSERT">
    <w:name w:val="APPENDICES INSERT"/>
    <w:basedOn w:val="Caption"/>
    <w:link w:val="APPENDICESINSERTChar"/>
    <w:autoRedefine/>
    <w:rsid w:val="00396D9D"/>
    <w:pPr>
      <w:jc w:val="center"/>
    </w:pPr>
  </w:style>
  <w:style w:type="character" w:customStyle="1" w:styleId="INSERTPAGE-TITLEChar">
    <w:name w:val="INSERT PAGE - TITLE Char"/>
    <w:basedOn w:val="CaptionChar"/>
    <w:link w:val="INSERTPAGE-TITLE"/>
    <w:rsid w:val="00022E2A"/>
    <w:rPr>
      <w:rFonts w:ascii="HelveticaNeue-Light" w:hAnsi="HelveticaNeue-Light"/>
      <w:b/>
      <w:i/>
      <w:iCs w:val="0"/>
      <w:color w:val="626262"/>
      <w:sz w:val="28"/>
      <w:szCs w:val="18"/>
    </w:rPr>
  </w:style>
  <w:style w:type="character" w:customStyle="1" w:styleId="APPENDICESINSERTChar">
    <w:name w:val="APPENDICES INSERT Char"/>
    <w:basedOn w:val="CaptionChar"/>
    <w:link w:val="APPENDICESINSERT"/>
    <w:rsid w:val="00396D9D"/>
    <w:rPr>
      <w:rFonts w:ascii="Century Gothic" w:hAnsi="Century Gothic"/>
      <w:b/>
      <w:iCs w:val="0"/>
      <w:color w:val="626262"/>
      <w:sz w:val="20"/>
      <w:szCs w:val="18"/>
    </w:rPr>
  </w:style>
  <w:style w:type="paragraph" w:customStyle="1" w:styleId="BWBHeader">
    <w:name w:val="BWB Header"/>
    <w:basedOn w:val="Header"/>
    <w:rsid w:val="00257713"/>
    <w:pPr>
      <w:tabs>
        <w:tab w:val="clear" w:pos="4513"/>
        <w:tab w:val="clear" w:pos="9026"/>
        <w:tab w:val="center" w:pos="4153"/>
        <w:tab w:val="right" w:pos="8306"/>
      </w:tabs>
    </w:pPr>
    <w:rPr>
      <w:rFonts w:ascii="Arial" w:eastAsia="Times New Roman" w:hAnsi="Arial" w:cs="Times New Roman"/>
      <w:caps/>
      <w:szCs w:val="24"/>
    </w:rPr>
  </w:style>
  <w:style w:type="character" w:customStyle="1" w:styleId="TOC1Char">
    <w:name w:val="TOC 1 Char"/>
    <w:basedOn w:val="DefaultParagraphFont"/>
    <w:link w:val="TOC1"/>
    <w:uiPriority w:val="39"/>
    <w:rsid w:val="00CB08C9"/>
    <w:rPr>
      <w:rFonts w:ascii="Century Gothic" w:hAnsi="Century Gothic"/>
      <w:iCs/>
      <w:color w:val="595959" w:themeColor="text1" w:themeTint="A6"/>
      <w:sz w:val="20"/>
      <w:szCs w:val="36"/>
    </w:rPr>
  </w:style>
  <w:style w:type="paragraph" w:customStyle="1" w:styleId="BULLETL1i">
    <w:name w:val="BULLET L1 i."/>
    <w:basedOn w:val="TEXT"/>
    <w:link w:val="BULLETL1iChar"/>
    <w:autoRedefine/>
    <w:qFormat/>
    <w:rsid w:val="00BF7037"/>
    <w:pPr>
      <w:numPr>
        <w:numId w:val="5"/>
      </w:numPr>
      <w:spacing w:after="120" w:line="240" w:lineRule="auto"/>
      <w:jc w:val="both"/>
    </w:pPr>
  </w:style>
  <w:style w:type="character" w:customStyle="1" w:styleId="BULLETL1iChar">
    <w:name w:val="BULLET L1 i. Char"/>
    <w:basedOn w:val="TEXTChar"/>
    <w:link w:val="BULLETL1i"/>
    <w:rsid w:val="00BF7037"/>
    <w:rPr>
      <w:rFonts w:ascii="Century Gothic" w:hAnsi="Century Gothic"/>
      <w:sz w:val="20"/>
    </w:rPr>
  </w:style>
  <w:style w:type="paragraph" w:customStyle="1" w:styleId="Style1">
    <w:name w:val="Style1"/>
    <w:basedOn w:val="TEXTNO"/>
    <w:rsid w:val="00D51A8B"/>
    <w:pPr>
      <w:numPr>
        <w:ilvl w:val="0"/>
        <w:numId w:val="0"/>
      </w:numPr>
    </w:pPr>
    <w:rPr>
      <w:b/>
      <w:color w:val="FF0000"/>
    </w:rPr>
  </w:style>
  <w:style w:type="paragraph" w:customStyle="1" w:styleId="Callouts">
    <w:name w:val="Callouts"/>
    <w:basedOn w:val="TableText"/>
    <w:rsid w:val="008E1B72"/>
    <w:rPr>
      <w:sz w:val="16"/>
    </w:rPr>
  </w:style>
  <w:style w:type="paragraph" w:customStyle="1" w:styleId="Style2">
    <w:name w:val="Style2"/>
    <w:basedOn w:val="TEXTNO"/>
    <w:rsid w:val="00F473D7"/>
    <w:pPr>
      <w:numPr>
        <w:ilvl w:val="0"/>
        <w:numId w:val="0"/>
      </w:numPr>
      <w:ind w:left="720"/>
    </w:pPr>
    <w:rPr>
      <w:b/>
      <w:color w:val="FF0000"/>
    </w:rPr>
  </w:style>
  <w:style w:type="table" w:styleId="TableGrid">
    <w:name w:val="Table Grid"/>
    <w:basedOn w:val="TableNormal"/>
    <w:uiPriority w:val="59"/>
    <w:rsid w:val="00DD0E48"/>
    <w:pPr>
      <w:spacing w:after="0" w:line="240" w:lineRule="auto"/>
      <w:jc w:val="center"/>
    </w:pPr>
    <w:rPr>
      <w:rFonts w:ascii="Century Gothic" w:hAnsi="Century Gothic"/>
      <w:color w:val="595959"/>
      <w:sz w:val="18"/>
    </w:rPr>
    <w:tblPr>
      <w:tblInd w:w="62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vAlign w:val="center"/>
    </w:tcPr>
    <w:tblStylePr w:type="firstRow">
      <w:rPr>
        <w:rFonts w:ascii="Century Gothic" w:hAnsi="Century Gothic"/>
        <w:b/>
        <w:color w:val="FFFFFF" w:themeColor="background1"/>
        <w:sz w:val="18"/>
      </w:rPr>
      <w:tblPr/>
      <w:tcPr>
        <w:tcBorders>
          <w:top w:val="single" w:sz="4" w:space="0" w:color="595959"/>
          <w:left w:val="single" w:sz="4" w:space="0" w:color="595959"/>
          <w:bottom w:val="single" w:sz="4" w:space="0" w:color="595959"/>
          <w:right w:val="single" w:sz="4" w:space="0" w:color="595959"/>
          <w:insideH w:val="single" w:sz="4" w:space="0" w:color="FFFFFF" w:themeColor="background1"/>
          <w:insideV w:val="single" w:sz="4" w:space="0" w:color="FFFFFF" w:themeColor="background1"/>
          <w:tl2br w:val="nil"/>
          <w:tr2bl w:val="nil"/>
        </w:tcBorders>
        <w:shd w:val="clear" w:color="auto" w:fill="595959"/>
      </w:tcPr>
    </w:tblStylePr>
    <w:tblStylePr w:type="firstCol">
      <w:pPr>
        <w:jc w:val="center"/>
      </w:pPr>
    </w:tblStylePr>
  </w:style>
  <w:style w:type="paragraph" w:styleId="TableofFigures">
    <w:name w:val="table of figures"/>
    <w:next w:val="Normal"/>
    <w:uiPriority w:val="99"/>
    <w:unhideWhenUsed/>
    <w:rsid w:val="00DF7909"/>
    <w:pPr>
      <w:spacing w:after="0"/>
    </w:pPr>
    <w:rPr>
      <w:rFonts w:ascii="Century Gothic" w:hAnsi="Century Gothic"/>
      <w:color w:val="595959"/>
      <w:sz w:val="20"/>
    </w:rPr>
  </w:style>
  <w:style w:type="paragraph" w:customStyle="1" w:styleId="offices">
    <w:name w:val="offices"/>
    <w:qFormat/>
    <w:rsid w:val="00022E2A"/>
    <w:pPr>
      <w:spacing w:after="0" w:line="240" w:lineRule="auto"/>
      <w:jc w:val="right"/>
    </w:pPr>
    <w:rPr>
      <w:rFonts w:ascii="HelveticaNeue-Light" w:hAnsi="HelveticaNeue-Light"/>
      <w:iCs/>
      <w:sz w:val="18"/>
    </w:rPr>
  </w:style>
  <w:style w:type="paragraph" w:customStyle="1" w:styleId="CONTENTSHEADERS">
    <w:name w:val="CONTENTS HEADERS"/>
    <w:rsid w:val="000F58BF"/>
    <w:pPr>
      <w:spacing w:after="288"/>
    </w:pPr>
    <w:rPr>
      <w:rFonts w:ascii="Century Gothic" w:hAnsi="Century Gothic"/>
      <w:b/>
      <w:iCs/>
      <w:color w:val="BED23C"/>
      <w:sz w:val="28"/>
    </w:rPr>
  </w:style>
  <w:style w:type="paragraph" w:customStyle="1" w:styleId="StyleHEADINGNOJustifiedBefore12ptAfter144pt">
    <w:name w:val="Style HEADING NO. + Justified Before:  12 pt After:  14.4 pt"/>
    <w:basedOn w:val="Heading1"/>
    <w:rsid w:val="00A458AC"/>
    <w:pPr>
      <w:spacing w:before="240" w:after="288"/>
    </w:pPr>
    <w:rPr>
      <w:rFonts w:eastAsia="Times New Roman" w:cs="Times New Roman"/>
      <w:bCs/>
      <w:iCs/>
      <w:szCs w:val="20"/>
    </w:rPr>
  </w:style>
  <w:style w:type="paragraph" w:customStyle="1" w:styleId="BWBReportTestHeader">
    <w:name w:val="BWB Report Test Header"/>
    <w:rsid w:val="00D542A2"/>
    <w:pPr>
      <w:jc w:val="right"/>
    </w:pPr>
    <w:rPr>
      <w:rFonts w:ascii="Century Gothic" w:eastAsia="Times New Roman" w:hAnsi="Century Gothic" w:cs="Arial"/>
      <w:b/>
      <w:color w:val="BED23C"/>
      <w:kern w:val="28"/>
      <w:sz w:val="28"/>
      <w:szCs w:val="24"/>
      <w:lang w:val="en-US" w:eastAsia="en-GB"/>
      <w14:ligatures w14:val="standard"/>
      <w14:cntxtAlts/>
    </w:rPr>
  </w:style>
  <w:style w:type="paragraph" w:customStyle="1" w:styleId="USERNOTE">
    <w:name w:val="USER NOTE"/>
    <w:rsid w:val="005D5833"/>
    <w:rPr>
      <w:rFonts w:ascii="Century Gothic" w:hAnsi="Century Gothic"/>
      <w:b/>
      <w:color w:val="595959"/>
    </w:rPr>
  </w:style>
  <w:style w:type="paragraph" w:customStyle="1" w:styleId="NOTICEHEADER">
    <w:name w:val="NOTICE HEADER"/>
    <w:rsid w:val="00D542A2"/>
    <w:rPr>
      <w:rFonts w:ascii="Century Gothic" w:eastAsia="Times New Roman" w:hAnsi="Century Gothic" w:cs="Times New Roman"/>
      <w:color w:val="595959"/>
      <w:sz w:val="20"/>
      <w:szCs w:val="20"/>
    </w:rPr>
  </w:style>
  <w:style w:type="paragraph" w:customStyle="1" w:styleId="NoticeHeader0">
    <w:name w:val="Notice Header"/>
    <w:rsid w:val="002B05ED"/>
    <w:rPr>
      <w:rFonts w:ascii="Century Gothic" w:eastAsia="Times New Roman" w:hAnsi="Century Gothic" w:cs="Times New Roman"/>
      <w:color w:val="595959"/>
      <w:sz w:val="20"/>
      <w:szCs w:val="20"/>
    </w:rPr>
  </w:style>
  <w:style w:type="paragraph" w:customStyle="1" w:styleId="NoticeText">
    <w:name w:val="Notice Text"/>
    <w:rsid w:val="002B05ED"/>
    <w:pPr>
      <w:jc w:val="both"/>
    </w:pPr>
    <w:rPr>
      <w:rFonts w:ascii="Century Gothic" w:eastAsia="Times New Roman" w:hAnsi="Century Gothic" w:cs="Times New Roman"/>
      <w:color w:val="595959"/>
      <w:sz w:val="16"/>
      <w:szCs w:val="20"/>
    </w:rPr>
  </w:style>
  <w:style w:type="character" w:styleId="Hyperlink">
    <w:name w:val="Hyperlink"/>
    <w:basedOn w:val="DefaultParagraphFont"/>
    <w:uiPriority w:val="99"/>
    <w:unhideWhenUsed/>
    <w:rsid w:val="0077437F"/>
    <w:rPr>
      <w:color w:val="0563C1" w:themeColor="hyperlink"/>
      <w:u w:val="single"/>
    </w:rPr>
  </w:style>
  <w:style w:type="paragraph" w:customStyle="1" w:styleId="Heading21">
    <w:name w:val="Heading 21"/>
    <w:rsid w:val="0077437F"/>
    <w:rPr>
      <w:rFonts w:ascii="Century Gothic" w:eastAsiaTheme="majorEastAsia" w:hAnsi="Century Gothic" w:cstheme="majorBidi"/>
      <w:b/>
      <w:color w:val="BED23C"/>
      <w:sz w:val="28"/>
      <w:szCs w:val="32"/>
    </w:rPr>
  </w:style>
  <w:style w:type="paragraph" w:customStyle="1" w:styleId="HEADINGNONO">
    <w:name w:val="HEADING NO NO."/>
    <w:rsid w:val="0077437F"/>
    <w:rPr>
      <w:rFonts w:ascii="Century Gothic" w:eastAsiaTheme="majorEastAsia" w:hAnsi="Century Gothic" w:cstheme="majorBidi"/>
      <w:b/>
      <w:color w:val="BED23C"/>
      <w:sz w:val="28"/>
      <w:szCs w:val="32"/>
    </w:rPr>
  </w:style>
  <w:style w:type="paragraph" w:customStyle="1" w:styleId="StyleCaptionINSERTCentered">
    <w:name w:val="Style CaptionINSERT + Centered"/>
    <w:basedOn w:val="Caption"/>
    <w:rsid w:val="00050273"/>
    <w:pPr>
      <w:jc w:val="center"/>
    </w:pPr>
    <w:rPr>
      <w:rFonts w:eastAsia="Times New Roman" w:cs="Times New Roman"/>
      <w:bCs/>
      <w:szCs w:val="20"/>
    </w:rPr>
  </w:style>
  <w:style w:type="paragraph" w:styleId="BalloonText">
    <w:name w:val="Balloon Text"/>
    <w:basedOn w:val="Normal"/>
    <w:link w:val="BalloonTextChar"/>
    <w:uiPriority w:val="99"/>
    <w:semiHidden/>
    <w:unhideWhenUsed/>
    <w:rsid w:val="00774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DC8"/>
    <w:rPr>
      <w:rFonts w:ascii="Segoe UI" w:hAnsi="Segoe UI" w:cs="Segoe UI"/>
      <w:sz w:val="18"/>
      <w:szCs w:val="18"/>
    </w:rPr>
  </w:style>
  <w:style w:type="paragraph" w:styleId="TOC3">
    <w:name w:val="toc 3"/>
    <w:basedOn w:val="Normal"/>
    <w:next w:val="Normal"/>
    <w:autoRedefine/>
    <w:uiPriority w:val="39"/>
    <w:unhideWhenUsed/>
    <w:rsid w:val="005A458E"/>
    <w:pPr>
      <w:spacing w:after="100"/>
      <w:ind w:left="440"/>
    </w:pPr>
    <w:rPr>
      <w:rFonts w:eastAsiaTheme="minorEastAsia"/>
      <w:lang w:eastAsia="en-GB"/>
    </w:rPr>
  </w:style>
  <w:style w:type="paragraph" w:styleId="TOC4">
    <w:name w:val="toc 4"/>
    <w:basedOn w:val="Normal"/>
    <w:next w:val="Normal"/>
    <w:autoRedefine/>
    <w:uiPriority w:val="39"/>
    <w:unhideWhenUsed/>
    <w:rsid w:val="005A458E"/>
    <w:pPr>
      <w:spacing w:after="100"/>
      <w:ind w:left="660"/>
    </w:pPr>
    <w:rPr>
      <w:rFonts w:eastAsiaTheme="minorEastAsia"/>
      <w:lang w:eastAsia="en-GB"/>
    </w:rPr>
  </w:style>
  <w:style w:type="paragraph" w:styleId="TOC5">
    <w:name w:val="toc 5"/>
    <w:basedOn w:val="Normal"/>
    <w:next w:val="Normal"/>
    <w:autoRedefine/>
    <w:uiPriority w:val="39"/>
    <w:unhideWhenUsed/>
    <w:rsid w:val="005A458E"/>
    <w:pPr>
      <w:spacing w:after="100"/>
      <w:ind w:left="880"/>
    </w:pPr>
    <w:rPr>
      <w:rFonts w:eastAsiaTheme="minorEastAsia"/>
      <w:lang w:eastAsia="en-GB"/>
    </w:rPr>
  </w:style>
  <w:style w:type="paragraph" w:styleId="TOC6">
    <w:name w:val="toc 6"/>
    <w:basedOn w:val="Normal"/>
    <w:next w:val="Normal"/>
    <w:autoRedefine/>
    <w:uiPriority w:val="39"/>
    <w:unhideWhenUsed/>
    <w:rsid w:val="005A458E"/>
    <w:pPr>
      <w:spacing w:after="100"/>
      <w:ind w:left="1100"/>
    </w:pPr>
    <w:rPr>
      <w:rFonts w:eastAsiaTheme="minorEastAsia"/>
      <w:lang w:eastAsia="en-GB"/>
    </w:rPr>
  </w:style>
  <w:style w:type="paragraph" w:styleId="TOC7">
    <w:name w:val="toc 7"/>
    <w:basedOn w:val="Normal"/>
    <w:next w:val="Normal"/>
    <w:autoRedefine/>
    <w:uiPriority w:val="39"/>
    <w:unhideWhenUsed/>
    <w:rsid w:val="005A458E"/>
    <w:pPr>
      <w:spacing w:after="100"/>
      <w:ind w:left="1320"/>
    </w:pPr>
    <w:rPr>
      <w:rFonts w:eastAsiaTheme="minorEastAsia"/>
      <w:lang w:eastAsia="en-GB"/>
    </w:rPr>
  </w:style>
  <w:style w:type="paragraph" w:styleId="TOC8">
    <w:name w:val="toc 8"/>
    <w:basedOn w:val="Normal"/>
    <w:next w:val="Normal"/>
    <w:autoRedefine/>
    <w:uiPriority w:val="39"/>
    <w:unhideWhenUsed/>
    <w:rsid w:val="005A458E"/>
    <w:pPr>
      <w:spacing w:after="100"/>
      <w:ind w:left="1540"/>
    </w:pPr>
    <w:rPr>
      <w:rFonts w:eastAsiaTheme="minorEastAsia"/>
      <w:lang w:eastAsia="en-GB"/>
    </w:rPr>
  </w:style>
  <w:style w:type="paragraph" w:styleId="TOC9">
    <w:name w:val="toc 9"/>
    <w:basedOn w:val="Normal"/>
    <w:next w:val="Normal"/>
    <w:autoRedefine/>
    <w:uiPriority w:val="39"/>
    <w:unhideWhenUsed/>
    <w:rsid w:val="005A458E"/>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5A458E"/>
    <w:rPr>
      <w:color w:val="605E5C"/>
      <w:shd w:val="clear" w:color="auto" w:fill="E1DFDD"/>
    </w:rPr>
  </w:style>
  <w:style w:type="character" w:styleId="FollowedHyperlink">
    <w:name w:val="FollowedHyperlink"/>
    <w:basedOn w:val="DefaultParagraphFont"/>
    <w:uiPriority w:val="99"/>
    <w:semiHidden/>
    <w:unhideWhenUsed/>
    <w:rsid w:val="00D81E81"/>
    <w:rPr>
      <w:color w:val="954F72" w:themeColor="followedHyperlink"/>
      <w:u w:val="single"/>
    </w:rPr>
  </w:style>
  <w:style w:type="paragraph" w:customStyle="1" w:styleId="BulletL1a">
    <w:name w:val="Bullet L1 a"/>
    <w:basedOn w:val="BULLETL1"/>
    <w:link w:val="BulletL1aChar"/>
    <w:qFormat/>
    <w:rsid w:val="00785FAC"/>
    <w:pPr>
      <w:numPr>
        <w:numId w:val="8"/>
      </w:numPr>
      <w:ind w:left="981" w:hanging="357"/>
    </w:pPr>
  </w:style>
  <w:style w:type="character" w:customStyle="1" w:styleId="BulletL1aChar">
    <w:name w:val="Bullet L1 a Char"/>
    <w:basedOn w:val="BULLETL1Char"/>
    <w:link w:val="BulletL1a"/>
    <w:rsid w:val="00785FAC"/>
    <w:rPr>
      <w:rFonts w:ascii="Century Gothic" w:hAnsi="Century Gothic"/>
      <w:sz w:val="20"/>
    </w:rPr>
  </w:style>
  <w:style w:type="paragraph" w:customStyle="1" w:styleId="BulletL11">
    <w:name w:val="Bullet L1 1"/>
    <w:basedOn w:val="BulletL1a"/>
    <w:link w:val="BulletL11Char"/>
    <w:qFormat/>
    <w:rsid w:val="00355078"/>
    <w:pPr>
      <w:numPr>
        <w:numId w:val="30"/>
      </w:numPr>
      <w:ind w:left="981" w:hanging="357"/>
    </w:pPr>
  </w:style>
  <w:style w:type="character" w:customStyle="1" w:styleId="BulletL11Char">
    <w:name w:val="Bullet L1 1 Char"/>
    <w:basedOn w:val="BulletL1aChar"/>
    <w:link w:val="BulletL11"/>
    <w:rsid w:val="00355078"/>
    <w:rPr>
      <w:rFonts w:ascii="Century Gothic" w:hAnsi="Century Gothic"/>
      <w:sz w:val="20"/>
    </w:rPr>
  </w:style>
  <w:style w:type="table" w:styleId="TableGridLight">
    <w:name w:val="Grid Table Light"/>
    <w:basedOn w:val="TableNormal"/>
    <w:uiPriority w:val="40"/>
    <w:rsid w:val="00157B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776059">
      <w:bodyDiv w:val="1"/>
      <w:marLeft w:val="0"/>
      <w:marRight w:val="0"/>
      <w:marTop w:val="0"/>
      <w:marBottom w:val="0"/>
      <w:divBdr>
        <w:top w:val="none" w:sz="0" w:space="0" w:color="auto"/>
        <w:left w:val="none" w:sz="0" w:space="0" w:color="auto"/>
        <w:bottom w:val="none" w:sz="0" w:space="0" w:color="auto"/>
        <w:right w:val="none" w:sz="0" w:space="0" w:color="auto"/>
      </w:divBdr>
    </w:div>
    <w:div w:id="456409331">
      <w:bodyDiv w:val="1"/>
      <w:marLeft w:val="0"/>
      <w:marRight w:val="0"/>
      <w:marTop w:val="0"/>
      <w:marBottom w:val="0"/>
      <w:divBdr>
        <w:top w:val="none" w:sz="0" w:space="0" w:color="auto"/>
        <w:left w:val="none" w:sz="0" w:space="0" w:color="auto"/>
        <w:bottom w:val="none" w:sz="0" w:space="0" w:color="auto"/>
        <w:right w:val="none" w:sz="0" w:space="0" w:color="auto"/>
      </w:divBdr>
    </w:div>
    <w:div w:id="518544192">
      <w:bodyDiv w:val="1"/>
      <w:marLeft w:val="0"/>
      <w:marRight w:val="0"/>
      <w:marTop w:val="0"/>
      <w:marBottom w:val="0"/>
      <w:divBdr>
        <w:top w:val="none" w:sz="0" w:space="0" w:color="auto"/>
        <w:left w:val="none" w:sz="0" w:space="0" w:color="auto"/>
        <w:bottom w:val="none" w:sz="0" w:space="0" w:color="auto"/>
        <w:right w:val="none" w:sz="0" w:space="0" w:color="auto"/>
      </w:divBdr>
    </w:div>
    <w:div w:id="863060505">
      <w:bodyDiv w:val="1"/>
      <w:marLeft w:val="0"/>
      <w:marRight w:val="0"/>
      <w:marTop w:val="0"/>
      <w:marBottom w:val="0"/>
      <w:divBdr>
        <w:top w:val="none" w:sz="0" w:space="0" w:color="auto"/>
        <w:left w:val="none" w:sz="0" w:space="0" w:color="auto"/>
        <w:bottom w:val="none" w:sz="0" w:space="0" w:color="auto"/>
        <w:right w:val="none" w:sz="0" w:space="0" w:color="auto"/>
      </w:divBdr>
    </w:div>
    <w:div w:id="20880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adshaw\AppData\Local\Microsoft\Windows\INetCache\Content.Outlook\24NAP2TU\Report%20Template%20MAS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C5E09D74A0A41ABD3A4B7CA3F951C" ma:contentTypeVersion="18" ma:contentTypeDescription="Create a new document." ma:contentTypeScope="" ma:versionID="264b311720590e979fb46c45f73703d6">
  <xsd:schema xmlns:xsd="http://www.w3.org/2001/XMLSchema" xmlns:xs="http://www.w3.org/2001/XMLSchema" xmlns:p="http://schemas.microsoft.com/office/2006/metadata/properties" xmlns:ns2="e346a1e1-f971-4405-b381-b514a03981c7" xmlns:ns3="657d29d1-d01b-43b9-93f3-68c71268df2f" targetNamespace="http://schemas.microsoft.com/office/2006/metadata/properties" ma:root="true" ma:fieldsID="5ae150123f83edcb75a513884020c2c9" ns2:_="" ns3:_="">
    <xsd:import namespace="e346a1e1-f971-4405-b381-b514a03981c7"/>
    <xsd:import namespace="657d29d1-d01b-43b9-93f3-68c71268df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6a1e1-f971-4405-b381-b514a0398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88304-1598-4bcb-a36c-c5f3063ec4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29d1-d01b-43b9-93f3-68c71268df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13327e-9d72-4543-8edb-95f8299e7bf3}" ma:internalName="TaxCatchAll" ma:showField="CatchAllData" ma:web="657d29d1-d01b-43b9-93f3-68c71268d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7d29d1-d01b-43b9-93f3-68c71268df2f" xsi:nil="true"/>
    <lcf76f155ced4ddcb4097134ff3c332f xmlns="e346a1e1-f971-4405-b381-b514a03981c7">
      <Terms xmlns="http://schemas.microsoft.com/office/infopath/2007/PartnerControls"/>
    </lcf76f155ced4ddcb4097134ff3c332f>
    <SharedWithUsers xmlns="657d29d1-d01b-43b9-93f3-68c71268df2f">
      <UserInfo>
        <DisplayName>Jenny Cole</DisplayName>
        <AccountId>63</AccountId>
        <AccountType/>
      </UserInfo>
      <UserInfo>
        <DisplayName>Sandra Taylor</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F4C2F-0543-4926-9767-8AD49EF29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6a1e1-f971-4405-b381-b514a03981c7"/>
    <ds:schemaRef ds:uri="657d29d1-d01b-43b9-93f3-68c71268d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AFBAD-F9E9-42C4-9DDF-8C4415143412}">
  <ds:schemaRefs>
    <ds:schemaRef ds:uri="http://schemas.microsoft.com/office/2006/metadata/properties"/>
    <ds:schemaRef ds:uri="http://schemas.microsoft.com/office/infopath/2007/PartnerControls"/>
    <ds:schemaRef ds:uri="657d29d1-d01b-43b9-93f3-68c71268df2f"/>
    <ds:schemaRef ds:uri="e346a1e1-f971-4405-b381-b514a03981c7"/>
  </ds:schemaRefs>
</ds:datastoreItem>
</file>

<file path=customXml/itemProps3.xml><?xml version="1.0" encoding="utf-8"?>
<ds:datastoreItem xmlns:ds="http://schemas.openxmlformats.org/officeDocument/2006/customXml" ds:itemID="{313FF5AA-7609-4007-B5BA-3C67862B7894}">
  <ds:schemaRefs>
    <ds:schemaRef ds:uri="http://schemas.openxmlformats.org/officeDocument/2006/bibliography"/>
  </ds:schemaRefs>
</ds:datastoreItem>
</file>

<file path=customXml/itemProps4.xml><?xml version="1.0" encoding="utf-8"?>
<ds:datastoreItem xmlns:ds="http://schemas.openxmlformats.org/officeDocument/2006/customXml" ds:itemID="{8FDD9D1B-B2C5-4B4E-A5AB-9A4CA3CAE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 MASTER</Template>
  <TotalTime>21</TotalTime>
  <Pages>9</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Report Title</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Esther Bradshaw</dc:creator>
  <cp:keywords/>
  <dc:description/>
  <cp:lastModifiedBy>Emma Cameron</cp:lastModifiedBy>
  <cp:revision>24</cp:revision>
  <cp:lastPrinted>2019-09-27T11:05:00Z</cp:lastPrinted>
  <dcterms:created xsi:type="dcterms:W3CDTF">2024-02-27T15:04:00Z</dcterms:created>
  <dcterms:modified xsi:type="dcterms:W3CDTF">2025-01-09T15:26:00Z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***Client Name</vt:lpwstr>
  </property>
  <property fmtid="{D5CDD505-2E9C-101B-9397-08002B2CF9AE}" pid="3" name="Location">
    <vt:lpwstr>***Location</vt:lpwstr>
  </property>
  <property fmtid="{D5CDD505-2E9C-101B-9397-08002B2CF9AE}" pid="4" name="Month Year">
    <vt:lpwstr>***Month/Year</vt:lpwstr>
  </property>
  <property fmtid="{D5CDD505-2E9C-101B-9397-08002B2CF9AE}" pid="5" name="Project Name">
    <vt:lpwstr>***Project Name</vt:lpwstr>
  </property>
  <property fmtid="{D5CDD505-2E9C-101B-9397-08002B2CF9AE}" pid="6" name="Job/Report/Version Number">
    <vt:lpwstr>***Job/Report/Version Number</vt:lpwstr>
  </property>
  <property fmtid="{D5CDD505-2E9C-101B-9397-08002B2CF9AE}" pid="7" name="Report Name">
    <vt:lpwstr>***Report Name</vt:lpwstr>
  </property>
  <property fmtid="{D5CDD505-2E9C-101B-9397-08002B2CF9AE}" pid="8" name="ContentTypeId">
    <vt:lpwstr>0x01010007FC5E09D74A0A41ABD3A4B7CA3F951C</vt:lpwstr>
  </property>
  <property fmtid="{D5CDD505-2E9C-101B-9397-08002B2CF9AE}" pid="9" name="_dlc_DocIdItemGuid">
    <vt:lpwstr>cf2ac8db-5698-4ea1-bf62-de4279e0fe26</vt:lpwstr>
  </property>
  <property fmtid="{D5CDD505-2E9C-101B-9397-08002B2CF9AE}" pid="10" name="MediaServiceImageTags">
    <vt:lpwstr/>
  </property>
</Properties>
</file>